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6473" w:tblpY="182"/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733"/>
        <w:gridCol w:w="2055"/>
        <w:gridCol w:w="1394"/>
      </w:tblGrid>
      <w:tr w:rsidR="00B31B14" w14:paraId="27C42852" w14:textId="77777777" w:rsidTr="00280FB5">
        <w:trPr>
          <w:trHeight w:val="312"/>
        </w:trPr>
        <w:tc>
          <w:tcPr>
            <w:tcW w:w="733" w:type="dxa"/>
            <w:vMerge w:val="restart"/>
            <w:shd w:val="clear" w:color="auto" w:fill="auto"/>
            <w:vAlign w:val="center"/>
          </w:tcPr>
          <w:p w14:paraId="29495780" w14:textId="77777777" w:rsidR="00B31B14" w:rsidRPr="00280FB5" w:rsidRDefault="00B31B14" w:rsidP="00280FB5">
            <w:pPr>
              <w:jc w:val="center"/>
              <w:rPr>
                <w:color w:val="000099"/>
                <w:sz w:val="16"/>
                <w:szCs w:val="16"/>
              </w:rPr>
            </w:pPr>
            <w:r w:rsidRPr="00280FB5">
              <w:rPr>
                <w:color w:val="000099"/>
                <w:sz w:val="16"/>
                <w:szCs w:val="16"/>
              </w:rPr>
              <w:t>Office</w:t>
            </w:r>
          </w:p>
          <w:p w14:paraId="7DAE98FF" w14:textId="77777777" w:rsidR="00B31B14" w:rsidRPr="00280FB5" w:rsidRDefault="00B31B14" w:rsidP="00280FB5">
            <w:pPr>
              <w:jc w:val="center"/>
              <w:rPr>
                <w:color w:val="000099"/>
                <w:sz w:val="16"/>
                <w:szCs w:val="16"/>
              </w:rPr>
            </w:pPr>
            <w:r w:rsidRPr="00280FB5">
              <w:rPr>
                <w:color w:val="000099"/>
                <w:sz w:val="16"/>
                <w:szCs w:val="16"/>
              </w:rPr>
              <w:t>Use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E306420" w14:textId="77777777" w:rsidR="00B31B14" w:rsidRPr="00280FB5" w:rsidRDefault="00B31B14" w:rsidP="00280FB5">
            <w:pPr>
              <w:rPr>
                <w:color w:val="000099"/>
                <w:sz w:val="16"/>
                <w:szCs w:val="16"/>
              </w:rPr>
            </w:pPr>
            <w:r w:rsidRPr="00280FB5">
              <w:rPr>
                <w:color w:val="000099"/>
                <w:sz w:val="16"/>
                <w:szCs w:val="16"/>
              </w:rPr>
              <w:t>Application Reference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17DF246" w14:textId="77777777" w:rsidR="00B31B14" w:rsidRDefault="00B31B14" w:rsidP="00280FB5"/>
        </w:tc>
      </w:tr>
      <w:tr w:rsidR="00B31B14" w14:paraId="31B83528" w14:textId="77777777" w:rsidTr="00280FB5">
        <w:trPr>
          <w:trHeight w:val="308"/>
        </w:trPr>
        <w:tc>
          <w:tcPr>
            <w:tcW w:w="733" w:type="dxa"/>
            <w:vMerge/>
            <w:shd w:val="clear" w:color="auto" w:fill="auto"/>
          </w:tcPr>
          <w:p w14:paraId="2B4B90CE" w14:textId="77777777" w:rsidR="00B31B14" w:rsidRPr="00280FB5" w:rsidRDefault="00B31B14" w:rsidP="00280FB5">
            <w:pPr>
              <w:rPr>
                <w:color w:val="000099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0CFEFF76" w14:textId="77777777" w:rsidR="00B31B14" w:rsidRPr="00280FB5" w:rsidRDefault="00B31B14" w:rsidP="00280FB5">
            <w:pPr>
              <w:rPr>
                <w:color w:val="000099"/>
                <w:sz w:val="16"/>
                <w:szCs w:val="16"/>
              </w:rPr>
            </w:pPr>
            <w:r w:rsidRPr="00280FB5">
              <w:rPr>
                <w:color w:val="000099"/>
                <w:sz w:val="16"/>
                <w:szCs w:val="16"/>
              </w:rPr>
              <w:t>Date Received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D9B166E" w14:textId="77777777" w:rsidR="00B31B14" w:rsidRDefault="00B31B14" w:rsidP="00280FB5"/>
        </w:tc>
      </w:tr>
    </w:tbl>
    <w:p w14:paraId="02DC060B" w14:textId="4F5510D6" w:rsidR="00B31B14" w:rsidRDefault="00642218" w:rsidP="00314E51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FD40B3D" wp14:editId="1BA9775E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3086100" cy="457200"/>
                <wp:effectExtent l="0" t="0" r="3175" b="3175"/>
                <wp:wrapNone/>
                <wp:docPr id="13311347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44E16" w14:textId="77777777" w:rsidR="008231EA" w:rsidRPr="001A246D" w:rsidRDefault="008231EA">
                            <w:pPr>
                              <w:rPr>
                                <w:color w:val="000099"/>
                              </w:rPr>
                            </w:pPr>
                            <w:r w:rsidRPr="001A246D">
                              <w:rPr>
                                <w:color w:val="000099"/>
                              </w:rPr>
                              <w:t>Please read the guidance notes before you fill in this application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40B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9pt;width:243pt;height:3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" filled="f" stroked="f">
                <v:textbox>
                  <w:txbxContent>
                    <w:p w14:paraId="7F144E16" w14:textId="77777777" w:rsidR="008231EA" w:rsidRPr="001A246D" w:rsidRDefault="008231EA">
                      <w:pPr>
                        <w:rPr>
                          <w:color w:val="000099"/>
                        </w:rPr>
                      </w:pPr>
                      <w:r w:rsidRPr="001A246D">
                        <w:rPr>
                          <w:color w:val="000099"/>
                        </w:rPr>
                        <w:t>Please read the guidance notes before you fill in this application form.</w:t>
                      </w:r>
                    </w:p>
                  </w:txbxContent>
                </v:textbox>
              </v:shape>
            </w:pict>
          </mc:Fallback>
        </mc:AlternateContent>
      </w:r>
    </w:p>
    <w:p w14:paraId="4DE0848D" w14:textId="77777777" w:rsidR="00B31B14" w:rsidRDefault="00B31B14" w:rsidP="00314E51"/>
    <w:p w14:paraId="3949E3AD" w14:textId="77777777" w:rsidR="00B31B14" w:rsidRDefault="00B31B14" w:rsidP="00314E51"/>
    <w:p w14:paraId="62B03525" w14:textId="77777777" w:rsidR="00253C81" w:rsidRDefault="00253C81" w:rsidP="00314E51"/>
    <w:p w14:paraId="1CF3A95B" w14:textId="77777777" w:rsidR="000049A5" w:rsidRDefault="000049A5" w:rsidP="00314E51"/>
    <w:p w14:paraId="4AB4C487" w14:textId="31EAB2D7" w:rsidR="008231EA" w:rsidRDefault="00642218" w:rsidP="00314E5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C0252A" wp14:editId="649E8F42">
                <wp:simplePos x="0" y="0"/>
                <wp:positionH relativeFrom="column">
                  <wp:posOffset>1855470</wp:posOffset>
                </wp:positionH>
                <wp:positionV relativeFrom="paragraph">
                  <wp:posOffset>171450</wp:posOffset>
                </wp:positionV>
                <wp:extent cx="4805680" cy="896620"/>
                <wp:effectExtent l="13970" t="6350" r="9525" b="11430"/>
                <wp:wrapNone/>
                <wp:docPr id="1451724318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5680" cy="896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BB61E9" w14:textId="77777777" w:rsidR="00B31B14" w:rsidRDefault="00B31B14" w:rsidP="00B31B14">
                            <w:pPr>
                              <w:rPr>
                                <w:rFonts w:ascii="Arial Rounded MT Bold" w:hAnsi="Arial Rounded MT Bold"/>
                                <w:color w:val="FFFFFF"/>
                                <w:sz w:val="30"/>
                                <w:szCs w:val="40"/>
                              </w:rPr>
                            </w:pPr>
                            <w:r w:rsidRPr="000F1726">
                              <w:rPr>
                                <w:rFonts w:ascii="Arial Rounded MT Bold" w:hAnsi="Arial Rounded MT Bold"/>
                                <w:b/>
                                <w:color w:val="FFFFFF"/>
                                <w:sz w:val="48"/>
                                <w:szCs w:val="48"/>
                              </w:rPr>
                              <w:t>Application for Employ</w:t>
                            </w:r>
                            <w:r w:rsidR="00BE45A9">
                              <w:rPr>
                                <w:rFonts w:ascii="Arial Rounded MT Bold" w:hAnsi="Arial Rounded MT Bold"/>
                                <w:b/>
                                <w:color w:val="FFFFFF"/>
                                <w:sz w:val="48"/>
                                <w:szCs w:val="48"/>
                              </w:rPr>
                              <w:t>m</w:t>
                            </w:r>
                            <w:r w:rsidRPr="000F1726">
                              <w:rPr>
                                <w:rFonts w:ascii="Arial Rounded MT Bold" w:hAnsi="Arial Rounded MT Bold"/>
                                <w:b/>
                                <w:color w:val="FFFFFF"/>
                                <w:sz w:val="48"/>
                                <w:szCs w:val="48"/>
                              </w:rPr>
                              <w:t xml:space="preserve">ent    </w:t>
                            </w:r>
                            <w:r w:rsidRPr="00B73F2E">
                              <w:rPr>
                                <w:rFonts w:ascii="Arial Rounded MT Bold" w:hAnsi="Arial Rounded MT Bold"/>
                                <w:color w:val="FFFFFF"/>
                                <w:sz w:val="30"/>
                                <w:szCs w:val="40"/>
                              </w:rPr>
                              <w:t xml:space="preserve"> </w:t>
                            </w:r>
                          </w:p>
                          <w:p w14:paraId="62A80A19" w14:textId="77777777" w:rsidR="00B31B14" w:rsidRDefault="00BE45A9" w:rsidP="00914F26">
                            <w:pPr>
                              <w:rPr>
                                <w:rFonts w:ascii="Arial Rounded MT Bold" w:hAnsi="Arial Rounded MT Bold"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/>
                                <w:sz w:val="30"/>
                                <w:szCs w:val="30"/>
                              </w:rPr>
                              <w:t>Yorkshire Synod of the United Reformed Church</w:t>
                            </w:r>
                            <w:r w:rsidR="00B31B14" w:rsidRPr="00DF4F5D">
                              <w:rPr>
                                <w:rFonts w:ascii="Arial Rounded MT Bold" w:hAnsi="Arial Rounded MT Bold"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C0252A" id="AutoShape 101" o:spid="_x0000_s1027" style="position:absolute;margin-left:146.1pt;margin-top:13.5pt;width:378.4pt;height:7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" fillcolor="blue" strokecolor="#282878">
                <v:textbox>
                  <w:txbxContent>
                    <w:p w14:paraId="4FBB61E9" w14:textId="77777777" w:rsidR="00B31B14" w:rsidRDefault="00B31B14" w:rsidP="00B31B14">
                      <w:pPr>
                        <w:rPr>
                          <w:rFonts w:ascii="Arial Rounded MT Bold" w:hAnsi="Arial Rounded MT Bold"/>
                          <w:color w:val="FFFFFF"/>
                          <w:sz w:val="30"/>
                          <w:szCs w:val="40"/>
                        </w:rPr>
                      </w:pPr>
                      <w:r w:rsidRPr="000F1726">
                        <w:rPr>
                          <w:rFonts w:ascii="Arial Rounded MT Bold" w:hAnsi="Arial Rounded MT Bold"/>
                          <w:b/>
                          <w:color w:val="FFFFFF"/>
                          <w:sz w:val="48"/>
                          <w:szCs w:val="48"/>
                        </w:rPr>
                        <w:t>Application for Employ</w:t>
                      </w:r>
                      <w:r w:rsidR="00BE45A9">
                        <w:rPr>
                          <w:rFonts w:ascii="Arial Rounded MT Bold" w:hAnsi="Arial Rounded MT Bold"/>
                          <w:b/>
                          <w:color w:val="FFFFFF"/>
                          <w:sz w:val="48"/>
                          <w:szCs w:val="48"/>
                        </w:rPr>
                        <w:t>m</w:t>
                      </w:r>
                      <w:r w:rsidRPr="000F1726">
                        <w:rPr>
                          <w:rFonts w:ascii="Arial Rounded MT Bold" w:hAnsi="Arial Rounded MT Bold"/>
                          <w:b/>
                          <w:color w:val="FFFFFF"/>
                          <w:sz w:val="48"/>
                          <w:szCs w:val="48"/>
                        </w:rPr>
                        <w:t xml:space="preserve">ent    </w:t>
                      </w:r>
                      <w:r w:rsidRPr="00B73F2E">
                        <w:rPr>
                          <w:rFonts w:ascii="Arial Rounded MT Bold" w:hAnsi="Arial Rounded MT Bold"/>
                          <w:color w:val="FFFFFF"/>
                          <w:sz w:val="30"/>
                          <w:szCs w:val="40"/>
                        </w:rPr>
                        <w:t xml:space="preserve"> </w:t>
                      </w:r>
                    </w:p>
                    <w:p w14:paraId="62A80A19" w14:textId="77777777" w:rsidR="00B31B14" w:rsidRDefault="00BE45A9" w:rsidP="00914F26">
                      <w:pPr>
                        <w:rPr>
                          <w:rFonts w:ascii="Arial Rounded MT Bold" w:hAnsi="Arial Rounded MT Bold"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Arial Rounded MT Bold" w:hAnsi="Arial Rounded MT Bold"/>
                          <w:color w:val="FFFFFF"/>
                          <w:sz w:val="30"/>
                          <w:szCs w:val="30"/>
                        </w:rPr>
                        <w:t>Yorkshire Synod of the United Reformed Church</w:t>
                      </w:r>
                      <w:r w:rsidR="00B31B14" w:rsidRPr="00DF4F5D">
                        <w:rPr>
                          <w:rFonts w:ascii="Arial Rounded MT Bold" w:hAnsi="Arial Rounded MT Bold"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3095818C" wp14:editId="0D73CAB8">
            <wp:extent cx="1689100" cy="120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438ED" w14:textId="77777777" w:rsidR="008231EA" w:rsidRDefault="008231EA" w:rsidP="00314E51"/>
    <w:p w14:paraId="07E8859D" w14:textId="36477E3B" w:rsidR="00253C81" w:rsidRPr="00F809DD" w:rsidRDefault="00F809DD" w:rsidP="00314E51">
      <w:pPr>
        <w:rPr>
          <w:rFonts w:ascii="Arial Rounded MT Bold" w:hAnsi="Arial Rounded MT Bold"/>
          <w:color w:val="000099"/>
          <w:sz w:val="48"/>
          <w:szCs w:val="48"/>
        </w:rPr>
      </w:pPr>
      <w:r w:rsidRPr="00F809DD">
        <w:rPr>
          <w:rFonts w:ascii="Arial Rounded MT Bold" w:hAnsi="Arial Rounded MT Bold"/>
          <w:color w:val="000099"/>
          <w:sz w:val="48"/>
          <w:szCs w:val="48"/>
        </w:rPr>
        <w:t>Job details</w:t>
      </w:r>
    </w:p>
    <w:p w14:paraId="7E5A7CD2" w14:textId="77777777" w:rsidR="00253C81" w:rsidRPr="001A246D" w:rsidRDefault="00253C81" w:rsidP="00314E51">
      <w:pPr>
        <w:rPr>
          <w:rFonts w:ascii="Arial Rounded MT Bold" w:hAnsi="Arial Rounded MT Bold"/>
          <w:color w:val="000099"/>
        </w:rPr>
      </w:pPr>
    </w:p>
    <w:p w14:paraId="70738B9B" w14:textId="3BBBF9FD" w:rsidR="000049A5" w:rsidRPr="001A246D" w:rsidRDefault="00642218" w:rsidP="00314E51">
      <w:pPr>
        <w:rPr>
          <w:rFonts w:ascii="Arial Rounded MT Bold" w:hAnsi="Arial Rounded MT Bold"/>
          <w:color w:val="000099"/>
          <w:sz w:val="10"/>
        </w:rPr>
      </w:pPr>
      <w:r w:rsidRPr="001A246D">
        <w:rPr>
          <w:rFonts w:ascii="Arial Rounded MT Bold" w:hAnsi="Arial Rounded MT Bold"/>
          <w:noProof/>
          <w:color w:val="000099"/>
          <w:sz w:val="10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A5E756D" wp14:editId="5DFFDC86">
                <wp:simplePos x="0" y="0"/>
                <wp:positionH relativeFrom="column">
                  <wp:posOffset>-114300</wp:posOffset>
                </wp:positionH>
                <wp:positionV relativeFrom="paragraph">
                  <wp:posOffset>33020</wp:posOffset>
                </wp:positionV>
                <wp:extent cx="7092315" cy="711835"/>
                <wp:effectExtent l="6350" t="13970" r="6985" b="7620"/>
                <wp:wrapNone/>
                <wp:docPr id="120402541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711835"/>
                        </a:xfrm>
                        <a:prstGeom prst="roundRect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136F1D" id="AutoShape 24" o:spid="_x0000_s1026" style="position:absolute;margin-left:-9pt;margin-top:2.6pt;width:558.45pt;height:56.0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" strokecolor="#282878" strokeweight="1pt"/>
            </w:pict>
          </mc:Fallback>
        </mc:AlternateContent>
      </w:r>
    </w:p>
    <w:p w14:paraId="1BBFBB50" w14:textId="5F36858D" w:rsidR="00FB5B12" w:rsidRPr="001A246D" w:rsidRDefault="000049A5" w:rsidP="008231EA">
      <w:pPr>
        <w:tabs>
          <w:tab w:val="left" w:pos="7020"/>
          <w:tab w:val="left" w:pos="720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Job Applied for:</w:t>
      </w:r>
      <w:r w:rsidR="00FB5B12" w:rsidRPr="001A246D">
        <w:rPr>
          <w:color w:val="000099"/>
          <w:sz w:val="22"/>
          <w:szCs w:val="22"/>
        </w:rPr>
        <w:t xml:space="preserve"> </w:t>
      </w:r>
      <w:r w:rsidR="008231EA" w:rsidRPr="001A246D">
        <w:rPr>
          <w:color w:val="000099"/>
          <w:sz w:val="22"/>
          <w:szCs w:val="22"/>
        </w:rPr>
        <w:t xml:space="preserve">  </w:t>
      </w:r>
      <w:r w:rsidR="00237F21">
        <w:rPr>
          <w:color w:val="000099"/>
          <w:sz w:val="22"/>
          <w:szCs w:val="22"/>
        </w:rPr>
        <w:t>Finance Assistant</w:t>
      </w:r>
      <w:r w:rsidR="00F56259">
        <w:rPr>
          <w:color w:val="000000"/>
          <w:sz w:val="22"/>
          <w:szCs w:val="22"/>
        </w:rPr>
        <w:tab/>
      </w:r>
    </w:p>
    <w:p w14:paraId="2581A53C" w14:textId="77777777" w:rsidR="00FB5B12" w:rsidRPr="001A246D" w:rsidRDefault="00FB5B12" w:rsidP="00FB5B12">
      <w:pPr>
        <w:tabs>
          <w:tab w:val="left" w:pos="7200"/>
        </w:tabs>
        <w:rPr>
          <w:color w:val="000099"/>
          <w:sz w:val="22"/>
          <w:szCs w:val="22"/>
        </w:rPr>
      </w:pPr>
    </w:p>
    <w:p w14:paraId="79ACB8F9" w14:textId="0C0BDC02" w:rsidR="00FB5B12" w:rsidRPr="001A246D" w:rsidRDefault="00DA4263" w:rsidP="00FB5B12">
      <w:pPr>
        <w:tabs>
          <w:tab w:val="left" w:pos="7020"/>
          <w:tab w:val="left" w:pos="7200"/>
        </w:tabs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>Location</w:t>
      </w:r>
      <w:r w:rsidR="00FB5B12" w:rsidRPr="001A246D">
        <w:rPr>
          <w:color w:val="000099"/>
          <w:sz w:val="22"/>
          <w:szCs w:val="22"/>
        </w:rPr>
        <w:t>:</w:t>
      </w:r>
      <w:r w:rsidR="00AB2B57">
        <w:rPr>
          <w:color w:val="000099"/>
          <w:sz w:val="22"/>
          <w:szCs w:val="22"/>
        </w:rPr>
        <w:t xml:space="preserve"> Somerset House, St Paul’s St, Morley</w:t>
      </w:r>
      <w:r w:rsidR="00253C81">
        <w:rPr>
          <w:color w:val="000099"/>
          <w:sz w:val="22"/>
          <w:szCs w:val="22"/>
        </w:rPr>
        <w:t xml:space="preserve">, Leeds                  </w:t>
      </w:r>
      <w:r w:rsidR="00865A59">
        <w:rPr>
          <w:color w:val="000099"/>
          <w:sz w:val="22"/>
          <w:szCs w:val="22"/>
        </w:rPr>
        <w:t>Closing date:</w:t>
      </w:r>
      <w:r w:rsidR="00C22EA8">
        <w:rPr>
          <w:color w:val="000099"/>
          <w:sz w:val="22"/>
          <w:szCs w:val="22"/>
        </w:rPr>
        <w:t xml:space="preserve"> </w:t>
      </w:r>
      <w:r w:rsidR="00EE6F07">
        <w:rPr>
          <w:color w:val="000099"/>
          <w:sz w:val="22"/>
          <w:szCs w:val="22"/>
        </w:rPr>
        <w:t>5</w:t>
      </w:r>
      <w:r w:rsidR="00EE6F07" w:rsidRPr="00EE6F07">
        <w:rPr>
          <w:color w:val="000099"/>
          <w:sz w:val="22"/>
          <w:szCs w:val="22"/>
          <w:vertAlign w:val="superscript"/>
        </w:rPr>
        <w:t>th</w:t>
      </w:r>
      <w:r w:rsidR="00EE6F07">
        <w:rPr>
          <w:color w:val="000099"/>
          <w:sz w:val="22"/>
          <w:szCs w:val="22"/>
        </w:rPr>
        <w:t xml:space="preserve"> May </w:t>
      </w:r>
      <w:r w:rsidR="00237F21">
        <w:rPr>
          <w:color w:val="000099"/>
          <w:sz w:val="22"/>
          <w:szCs w:val="22"/>
        </w:rPr>
        <w:t>2025</w:t>
      </w:r>
    </w:p>
    <w:p w14:paraId="724121EA" w14:textId="77777777" w:rsidR="00FB5B12" w:rsidRPr="001A246D" w:rsidRDefault="00FB5B12" w:rsidP="00FB5B12">
      <w:pPr>
        <w:tabs>
          <w:tab w:val="left" w:pos="7020"/>
          <w:tab w:val="left" w:pos="7200"/>
        </w:tabs>
        <w:rPr>
          <w:color w:val="000099"/>
          <w:sz w:val="22"/>
          <w:szCs w:val="22"/>
        </w:rPr>
      </w:pPr>
    </w:p>
    <w:p w14:paraId="47BEF8C8" w14:textId="77777777" w:rsidR="008231EA" w:rsidRPr="001A246D" w:rsidRDefault="008231EA" w:rsidP="00FB5B12">
      <w:pPr>
        <w:tabs>
          <w:tab w:val="left" w:pos="7020"/>
        </w:tabs>
        <w:rPr>
          <w:color w:val="000099"/>
          <w:sz w:val="22"/>
          <w:szCs w:val="22"/>
        </w:rPr>
      </w:pPr>
    </w:p>
    <w:p w14:paraId="045AE45B" w14:textId="77777777" w:rsidR="008231EA" w:rsidRPr="001A246D" w:rsidRDefault="008231EA" w:rsidP="00FB5B12">
      <w:pPr>
        <w:tabs>
          <w:tab w:val="left" w:pos="7020"/>
        </w:tabs>
        <w:rPr>
          <w:color w:val="000099"/>
          <w:sz w:val="22"/>
          <w:szCs w:val="22"/>
        </w:rPr>
      </w:pPr>
    </w:p>
    <w:p w14:paraId="2DF7266A" w14:textId="77777777" w:rsidR="00FB5B12" w:rsidRPr="001A246D" w:rsidRDefault="00FB5B12" w:rsidP="00FB5B12">
      <w:pPr>
        <w:tabs>
          <w:tab w:val="left" w:pos="7020"/>
        </w:tabs>
        <w:rPr>
          <w:b/>
          <w:color w:val="000099"/>
        </w:rPr>
      </w:pPr>
      <w:r w:rsidRPr="001A246D">
        <w:rPr>
          <w:b/>
          <w:color w:val="000099"/>
        </w:rPr>
        <w:t>Personal details</w:t>
      </w:r>
    </w:p>
    <w:p w14:paraId="7D89828D" w14:textId="62AB965B" w:rsidR="00FB5B12" w:rsidRPr="001A246D" w:rsidRDefault="00642218" w:rsidP="00FB5B12">
      <w:pPr>
        <w:tabs>
          <w:tab w:val="left" w:pos="7020"/>
        </w:tabs>
        <w:rPr>
          <w:color w:val="000099"/>
          <w:sz w:val="22"/>
          <w:szCs w:val="22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4CBC723" wp14:editId="14D24B9E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7092315" cy="3808730"/>
                <wp:effectExtent l="6350" t="7620" r="6985" b="12700"/>
                <wp:wrapNone/>
                <wp:docPr id="9189132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3808730"/>
                        </a:xfrm>
                        <a:prstGeom prst="roundRect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E972EC" id="AutoShape 25" o:spid="_x0000_s1026" style="position:absolute;margin-left:-9pt;margin-top:3.35pt;width:558.45pt;height:299.9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" strokecolor="#282878" strokeweight="1pt"/>
            </w:pict>
          </mc:Fallback>
        </mc:AlternateContent>
      </w:r>
    </w:p>
    <w:p w14:paraId="1F625775" w14:textId="77777777" w:rsidR="00FB5B12" w:rsidRPr="001A246D" w:rsidRDefault="00FB5B12" w:rsidP="00FB5B12">
      <w:pPr>
        <w:tabs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Title/preferred form of address:  Mr </w:t>
      </w:r>
      <w:r w:rsidRPr="001A246D">
        <w:rPr>
          <w:color w:val="000099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1A246D">
        <w:rPr>
          <w:color w:val="000099"/>
          <w:sz w:val="22"/>
          <w:szCs w:val="22"/>
        </w:rPr>
        <w:instrText xml:space="preserve"> FORMCHECKBOX </w:instrText>
      </w:r>
      <w:r w:rsidRPr="001A246D">
        <w:rPr>
          <w:color w:val="000099"/>
          <w:sz w:val="22"/>
          <w:szCs w:val="22"/>
        </w:rPr>
      </w:r>
      <w:r w:rsidRPr="001A246D">
        <w:rPr>
          <w:color w:val="000099"/>
          <w:sz w:val="22"/>
          <w:szCs w:val="22"/>
        </w:rPr>
        <w:fldChar w:fldCharType="separate"/>
      </w:r>
      <w:r w:rsidRPr="001A246D">
        <w:rPr>
          <w:color w:val="000099"/>
          <w:sz w:val="22"/>
          <w:szCs w:val="22"/>
        </w:rPr>
        <w:fldChar w:fldCharType="end"/>
      </w:r>
      <w:bookmarkEnd w:id="0"/>
      <w:r w:rsidRPr="001A246D">
        <w:rPr>
          <w:color w:val="000099"/>
          <w:sz w:val="22"/>
          <w:szCs w:val="22"/>
        </w:rPr>
        <w:t xml:space="preserve">   Mrs </w:t>
      </w:r>
      <w:r w:rsidRPr="001A246D">
        <w:rPr>
          <w:color w:val="000099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1A246D">
        <w:rPr>
          <w:color w:val="000099"/>
          <w:sz w:val="22"/>
          <w:szCs w:val="22"/>
        </w:rPr>
        <w:instrText xml:space="preserve"> FORMCHECKBOX </w:instrText>
      </w:r>
      <w:r w:rsidRPr="001A246D">
        <w:rPr>
          <w:color w:val="000099"/>
          <w:sz w:val="22"/>
          <w:szCs w:val="22"/>
        </w:rPr>
      </w:r>
      <w:r w:rsidRPr="001A246D">
        <w:rPr>
          <w:color w:val="000099"/>
          <w:sz w:val="22"/>
          <w:szCs w:val="22"/>
        </w:rPr>
        <w:fldChar w:fldCharType="separate"/>
      </w:r>
      <w:r w:rsidRPr="001A246D">
        <w:rPr>
          <w:color w:val="000099"/>
          <w:sz w:val="22"/>
          <w:szCs w:val="22"/>
        </w:rPr>
        <w:fldChar w:fldCharType="end"/>
      </w:r>
      <w:bookmarkEnd w:id="1"/>
      <w:r w:rsidRPr="001A246D">
        <w:rPr>
          <w:color w:val="000099"/>
          <w:sz w:val="22"/>
          <w:szCs w:val="22"/>
        </w:rPr>
        <w:t xml:space="preserve">   Miss </w:t>
      </w:r>
      <w:bookmarkStart w:id="2" w:name="Check3"/>
      <w:r w:rsidR="00BE45A9">
        <w:rPr>
          <w:color w:val="000099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E45A9">
        <w:rPr>
          <w:color w:val="000099"/>
          <w:sz w:val="22"/>
          <w:szCs w:val="22"/>
        </w:rPr>
        <w:instrText xml:space="preserve"> FORMCHECKBOX </w:instrText>
      </w:r>
      <w:r w:rsidR="00BE45A9">
        <w:rPr>
          <w:color w:val="000099"/>
          <w:sz w:val="22"/>
          <w:szCs w:val="22"/>
        </w:rPr>
      </w:r>
      <w:r w:rsidR="00BE45A9">
        <w:rPr>
          <w:color w:val="000099"/>
          <w:sz w:val="22"/>
          <w:szCs w:val="22"/>
        </w:rPr>
        <w:fldChar w:fldCharType="separate"/>
      </w:r>
      <w:r w:rsidR="00BE45A9">
        <w:rPr>
          <w:color w:val="000099"/>
          <w:sz w:val="22"/>
          <w:szCs w:val="22"/>
        </w:rPr>
        <w:fldChar w:fldCharType="end"/>
      </w:r>
      <w:bookmarkEnd w:id="2"/>
      <w:r w:rsidRPr="001A246D">
        <w:rPr>
          <w:color w:val="000099"/>
          <w:sz w:val="22"/>
          <w:szCs w:val="22"/>
        </w:rPr>
        <w:t xml:space="preserve">   Ms </w:t>
      </w:r>
      <w:r w:rsidRPr="001A246D">
        <w:rPr>
          <w:color w:val="000099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1A246D">
        <w:rPr>
          <w:color w:val="000099"/>
          <w:sz w:val="22"/>
          <w:szCs w:val="22"/>
        </w:rPr>
        <w:instrText xml:space="preserve"> FORMCHECKBOX </w:instrText>
      </w:r>
      <w:r w:rsidRPr="001A246D">
        <w:rPr>
          <w:color w:val="000099"/>
          <w:sz w:val="22"/>
          <w:szCs w:val="22"/>
        </w:rPr>
      </w:r>
      <w:r w:rsidRPr="001A246D">
        <w:rPr>
          <w:color w:val="000099"/>
          <w:sz w:val="22"/>
          <w:szCs w:val="22"/>
        </w:rPr>
        <w:fldChar w:fldCharType="separate"/>
      </w:r>
      <w:r w:rsidRPr="001A246D">
        <w:rPr>
          <w:color w:val="000099"/>
          <w:sz w:val="22"/>
          <w:szCs w:val="22"/>
        </w:rPr>
        <w:fldChar w:fldCharType="end"/>
      </w:r>
      <w:bookmarkEnd w:id="3"/>
      <w:r w:rsidRPr="001A246D">
        <w:rPr>
          <w:color w:val="000099"/>
          <w:sz w:val="22"/>
          <w:szCs w:val="22"/>
        </w:rPr>
        <w:t xml:space="preserve">   Other </w:t>
      </w:r>
      <w:bookmarkStart w:id="4" w:name="Check5"/>
      <w:r w:rsidR="00F96D52">
        <w:rPr>
          <w:color w:val="000099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F96D52">
        <w:rPr>
          <w:color w:val="000099"/>
          <w:sz w:val="22"/>
          <w:szCs w:val="22"/>
        </w:rPr>
        <w:instrText xml:space="preserve"> FORMCHECKBOX </w:instrText>
      </w:r>
      <w:r w:rsidR="00F96D52">
        <w:rPr>
          <w:color w:val="000099"/>
          <w:sz w:val="22"/>
          <w:szCs w:val="22"/>
        </w:rPr>
      </w:r>
      <w:r w:rsidR="00F96D52">
        <w:rPr>
          <w:color w:val="000099"/>
          <w:sz w:val="22"/>
          <w:szCs w:val="22"/>
        </w:rPr>
        <w:fldChar w:fldCharType="separate"/>
      </w:r>
      <w:r w:rsidR="00F96D52">
        <w:rPr>
          <w:color w:val="000099"/>
          <w:sz w:val="22"/>
          <w:szCs w:val="22"/>
        </w:rPr>
        <w:fldChar w:fldCharType="end"/>
      </w:r>
      <w:bookmarkEnd w:id="4"/>
      <w:r w:rsidRPr="001A246D">
        <w:rPr>
          <w:color w:val="000099"/>
          <w:sz w:val="22"/>
          <w:szCs w:val="22"/>
        </w:rPr>
        <w:t xml:space="preserve">   (please give details)</w:t>
      </w:r>
      <w:r w:rsidR="001A246D" w:rsidRPr="001A246D">
        <w:rPr>
          <w:color w:val="000099"/>
          <w:sz w:val="22"/>
          <w:szCs w:val="22"/>
        </w:rPr>
        <w:t xml:space="preserve">  </w:t>
      </w:r>
      <w:r w:rsidR="001A246D" w:rsidRPr="00F56259">
        <w:rPr>
          <w:color w:val="000000"/>
          <w:sz w:val="22"/>
          <w:szCs w:val="22"/>
        </w:rPr>
        <w:fldChar w:fldCharType="begin">
          <w:ffData>
            <w:name w:val="Text159"/>
            <w:enabled/>
            <w:calcOnExit w:val="0"/>
            <w:textInput/>
          </w:ffData>
        </w:fldChar>
      </w:r>
      <w:bookmarkStart w:id="5" w:name="Text159"/>
      <w:r w:rsidR="001A246D" w:rsidRPr="00F56259">
        <w:rPr>
          <w:color w:val="000000"/>
          <w:sz w:val="22"/>
          <w:szCs w:val="22"/>
        </w:rPr>
        <w:instrText xml:space="preserve"> FORMTEXT </w:instrText>
      </w:r>
      <w:r w:rsidR="001A246D" w:rsidRPr="00F56259">
        <w:rPr>
          <w:color w:val="000000"/>
          <w:sz w:val="22"/>
          <w:szCs w:val="22"/>
        </w:rPr>
      </w:r>
      <w:r w:rsidR="001A246D" w:rsidRPr="00F56259">
        <w:rPr>
          <w:color w:val="000000"/>
          <w:sz w:val="22"/>
          <w:szCs w:val="22"/>
        </w:rPr>
        <w:fldChar w:fldCharType="separate"/>
      </w:r>
      <w:r w:rsidR="00513C55" w:rsidRPr="00F56259">
        <w:rPr>
          <w:color w:val="000000"/>
          <w:sz w:val="22"/>
          <w:szCs w:val="22"/>
        </w:rPr>
        <w:t> </w:t>
      </w:r>
      <w:r w:rsidR="00513C55" w:rsidRPr="00F56259">
        <w:rPr>
          <w:color w:val="000000"/>
          <w:sz w:val="22"/>
          <w:szCs w:val="22"/>
        </w:rPr>
        <w:t> </w:t>
      </w:r>
      <w:r w:rsidR="00513C55" w:rsidRPr="00F56259">
        <w:rPr>
          <w:color w:val="000000"/>
          <w:sz w:val="22"/>
          <w:szCs w:val="22"/>
        </w:rPr>
        <w:t> </w:t>
      </w:r>
      <w:r w:rsidR="00513C55" w:rsidRPr="00F56259">
        <w:rPr>
          <w:color w:val="000000"/>
          <w:sz w:val="22"/>
          <w:szCs w:val="22"/>
        </w:rPr>
        <w:t> </w:t>
      </w:r>
      <w:r w:rsidR="00513C55" w:rsidRPr="00F56259">
        <w:rPr>
          <w:color w:val="000000"/>
          <w:sz w:val="22"/>
          <w:szCs w:val="22"/>
        </w:rPr>
        <w:t> </w:t>
      </w:r>
      <w:r w:rsidR="001A246D" w:rsidRPr="00F56259">
        <w:rPr>
          <w:color w:val="000000"/>
          <w:sz w:val="22"/>
          <w:szCs w:val="22"/>
        </w:rPr>
        <w:fldChar w:fldCharType="end"/>
      </w:r>
      <w:bookmarkEnd w:id="5"/>
    </w:p>
    <w:p w14:paraId="1AC1DD47" w14:textId="77777777" w:rsidR="00FB5B12" w:rsidRDefault="00FB5B12" w:rsidP="00FB5B12">
      <w:pPr>
        <w:tabs>
          <w:tab w:val="left" w:pos="7020"/>
        </w:tabs>
        <w:rPr>
          <w:color w:val="000099"/>
          <w:sz w:val="22"/>
          <w:szCs w:val="22"/>
        </w:rPr>
      </w:pPr>
    </w:p>
    <w:p w14:paraId="1A52A1FF" w14:textId="77777777" w:rsidR="00253C81" w:rsidRDefault="00253C81" w:rsidP="00FB5B12">
      <w:pPr>
        <w:tabs>
          <w:tab w:val="left" w:pos="7020"/>
        </w:tabs>
        <w:rPr>
          <w:color w:val="000099"/>
          <w:sz w:val="22"/>
          <w:szCs w:val="22"/>
        </w:rPr>
      </w:pPr>
    </w:p>
    <w:p w14:paraId="6F1D65C3" w14:textId="77777777" w:rsidR="00FB5B12" w:rsidRPr="001A246D" w:rsidRDefault="00FB5B12" w:rsidP="005A4296">
      <w:pPr>
        <w:tabs>
          <w:tab w:val="left" w:pos="52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Last Name:</w:t>
      </w:r>
      <w:r w:rsidR="00604046" w:rsidRPr="001A246D">
        <w:rPr>
          <w:color w:val="000099"/>
          <w:sz w:val="36"/>
          <w:szCs w:val="22"/>
        </w:rPr>
        <w:t xml:space="preserve"> </w:t>
      </w:r>
      <w:r w:rsidR="008231EA" w:rsidRPr="001A246D">
        <w:rPr>
          <w:color w:val="000099"/>
          <w:sz w:val="22"/>
          <w:szCs w:val="22"/>
        </w:rPr>
        <w:t xml:space="preserve"> </w:t>
      </w:r>
      <w:r w:rsidR="009449C6">
        <w:rPr>
          <w:color w:val="000099"/>
          <w:sz w:val="22"/>
          <w:szCs w:val="22"/>
        </w:rPr>
        <w:t xml:space="preserve"> </w:t>
      </w:r>
      <w:r w:rsidR="009A1761" w:rsidRPr="001A246D">
        <w:rPr>
          <w:color w:val="000099"/>
          <w:sz w:val="22"/>
          <w:szCs w:val="22"/>
        </w:rPr>
        <w:tab/>
      </w:r>
      <w:r w:rsidR="00104931" w:rsidRPr="001A246D">
        <w:rPr>
          <w:color w:val="000099"/>
          <w:sz w:val="22"/>
          <w:szCs w:val="22"/>
        </w:rPr>
        <w:t>First name:</w:t>
      </w:r>
      <w:r w:rsidR="008231EA" w:rsidRPr="001A246D">
        <w:rPr>
          <w:color w:val="000099"/>
          <w:sz w:val="22"/>
          <w:szCs w:val="22"/>
        </w:rPr>
        <w:t xml:space="preserve">   </w:t>
      </w:r>
      <w:r w:rsidR="008231EA" w:rsidRPr="001A246D">
        <w:rPr>
          <w:color w:val="000099"/>
          <w:sz w:val="26"/>
          <w:szCs w:val="22"/>
        </w:rPr>
        <w:t xml:space="preserve"> </w:t>
      </w:r>
      <w:r w:rsidR="008231EA" w:rsidRPr="001A246D">
        <w:rPr>
          <w:color w:val="000099"/>
          <w:sz w:val="22"/>
          <w:szCs w:val="22"/>
        </w:rPr>
        <w:t xml:space="preserve"> </w:t>
      </w:r>
      <w:r w:rsidR="009449C6">
        <w:rPr>
          <w:color w:val="000099"/>
          <w:sz w:val="22"/>
          <w:szCs w:val="22"/>
        </w:rPr>
        <w:t xml:space="preserve">  </w:t>
      </w:r>
      <w:r w:rsidR="008231EA" w:rsidRPr="001A246D">
        <w:rPr>
          <w:color w:val="000099"/>
          <w:sz w:val="22"/>
          <w:szCs w:val="22"/>
        </w:rPr>
        <w:t xml:space="preserve"> </w:t>
      </w:r>
    </w:p>
    <w:p w14:paraId="55D5D789" w14:textId="77777777" w:rsidR="00666B45" w:rsidRDefault="00666B45" w:rsidP="005A4296">
      <w:pPr>
        <w:tabs>
          <w:tab w:val="left" w:pos="5220"/>
        </w:tabs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ab/>
        <w:t xml:space="preserve">Former name     </w:t>
      </w:r>
    </w:p>
    <w:p w14:paraId="07BA799D" w14:textId="77777777" w:rsidR="00666B45" w:rsidRDefault="00666B45" w:rsidP="005A4296">
      <w:pPr>
        <w:tabs>
          <w:tab w:val="left" w:pos="5220"/>
        </w:tabs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ab/>
        <w:t>Date of birth</w:t>
      </w:r>
    </w:p>
    <w:p w14:paraId="17D84385" w14:textId="77777777" w:rsidR="00FB5B12" w:rsidRPr="007F402C" w:rsidRDefault="00FB5B12" w:rsidP="005A4296">
      <w:pPr>
        <w:tabs>
          <w:tab w:val="left" w:pos="5220"/>
        </w:tabs>
        <w:rPr>
          <w:color w:val="000000"/>
          <w:sz w:val="22"/>
          <w:szCs w:val="22"/>
        </w:rPr>
      </w:pPr>
      <w:r w:rsidRPr="001A246D">
        <w:rPr>
          <w:color w:val="000099"/>
          <w:sz w:val="22"/>
          <w:szCs w:val="22"/>
        </w:rPr>
        <w:t>Address:</w:t>
      </w:r>
      <w:r w:rsidR="008231EA" w:rsidRPr="001A246D">
        <w:rPr>
          <w:color w:val="000099"/>
          <w:sz w:val="22"/>
          <w:szCs w:val="22"/>
        </w:rPr>
        <w:t xml:space="preserve">        </w:t>
      </w:r>
      <w:r w:rsidRPr="001A246D">
        <w:rPr>
          <w:color w:val="000099"/>
          <w:sz w:val="22"/>
          <w:szCs w:val="22"/>
        </w:rPr>
        <w:tab/>
      </w:r>
      <w:r w:rsidR="00666B45">
        <w:rPr>
          <w:color w:val="000099"/>
          <w:sz w:val="22"/>
          <w:szCs w:val="22"/>
        </w:rPr>
        <w:t>Home phone</w:t>
      </w:r>
      <w:r w:rsidR="009449C6">
        <w:rPr>
          <w:color w:val="000099"/>
          <w:sz w:val="22"/>
          <w:szCs w:val="22"/>
        </w:rPr>
        <w:t xml:space="preserve">  </w:t>
      </w:r>
      <w:r w:rsidR="008231EA" w:rsidRPr="001A246D">
        <w:rPr>
          <w:color w:val="000099"/>
          <w:sz w:val="22"/>
          <w:szCs w:val="22"/>
        </w:rPr>
        <w:t xml:space="preserve"> </w:t>
      </w:r>
    </w:p>
    <w:p w14:paraId="5EA303BB" w14:textId="77777777" w:rsidR="00FB5B12" w:rsidRPr="001A246D" w:rsidRDefault="009449C6" w:rsidP="005A4296">
      <w:pPr>
        <w:tabs>
          <w:tab w:val="left" w:pos="1260"/>
          <w:tab w:val="left" w:pos="5220"/>
        </w:tabs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ab/>
      </w:r>
      <w:r w:rsidR="00FB5B12" w:rsidRPr="001A246D">
        <w:rPr>
          <w:color w:val="000099"/>
          <w:sz w:val="22"/>
          <w:szCs w:val="22"/>
        </w:rPr>
        <w:tab/>
      </w:r>
      <w:r w:rsidR="00666B45">
        <w:rPr>
          <w:color w:val="000099"/>
          <w:sz w:val="22"/>
          <w:szCs w:val="22"/>
        </w:rPr>
        <w:t>Work phone</w:t>
      </w:r>
      <w:r w:rsidR="008231EA" w:rsidRPr="001A246D">
        <w:rPr>
          <w:color w:val="000099"/>
          <w:sz w:val="22"/>
          <w:szCs w:val="22"/>
        </w:rPr>
        <w:t xml:space="preserve">    </w:t>
      </w:r>
      <w:r>
        <w:rPr>
          <w:color w:val="000099"/>
          <w:sz w:val="22"/>
          <w:szCs w:val="22"/>
        </w:rPr>
        <w:t xml:space="preserve">  </w:t>
      </w:r>
    </w:p>
    <w:p w14:paraId="2ED3028A" w14:textId="77777777" w:rsidR="00FB5B12" w:rsidRPr="001A246D" w:rsidRDefault="00FB5B12" w:rsidP="005A4296">
      <w:pPr>
        <w:tabs>
          <w:tab w:val="left" w:pos="52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ab/>
      </w:r>
      <w:r w:rsidR="00666B45">
        <w:rPr>
          <w:color w:val="000099"/>
          <w:sz w:val="22"/>
          <w:szCs w:val="22"/>
        </w:rPr>
        <w:t>Mobile phone</w:t>
      </w:r>
      <w:r w:rsidR="008231EA" w:rsidRPr="001A246D">
        <w:rPr>
          <w:color w:val="000099"/>
          <w:sz w:val="22"/>
          <w:szCs w:val="22"/>
        </w:rPr>
        <w:t xml:space="preserve">  </w:t>
      </w:r>
      <w:r w:rsidR="009449C6">
        <w:rPr>
          <w:color w:val="000099"/>
          <w:sz w:val="22"/>
          <w:szCs w:val="22"/>
        </w:rPr>
        <w:t xml:space="preserve">  </w:t>
      </w:r>
      <w:r w:rsidR="008231EA" w:rsidRPr="001A246D">
        <w:rPr>
          <w:color w:val="000099"/>
          <w:sz w:val="22"/>
          <w:szCs w:val="22"/>
        </w:rPr>
        <w:t xml:space="preserve"> </w:t>
      </w:r>
    </w:p>
    <w:p w14:paraId="7015274B" w14:textId="77777777" w:rsidR="00FB5B12" w:rsidRPr="001A246D" w:rsidRDefault="009449C6" w:rsidP="005A4296">
      <w:pPr>
        <w:tabs>
          <w:tab w:val="left" w:pos="5220"/>
        </w:tabs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 xml:space="preserve">                      </w:t>
      </w:r>
      <w:r w:rsidRPr="00F56259">
        <w:rPr>
          <w:color w:val="000000"/>
          <w:sz w:val="22"/>
          <w:szCs w:val="22"/>
        </w:rPr>
        <w:fldChar w:fldCharType="begin">
          <w:ffData>
            <w:name w:val="Text163"/>
            <w:enabled/>
            <w:calcOnExit w:val="0"/>
            <w:textInput/>
          </w:ffData>
        </w:fldChar>
      </w:r>
      <w:bookmarkStart w:id="6" w:name="Text163"/>
      <w:r w:rsidRPr="00F56259">
        <w:rPr>
          <w:color w:val="000000"/>
          <w:sz w:val="22"/>
          <w:szCs w:val="22"/>
        </w:rPr>
        <w:instrText xml:space="preserve"> FORMTEXT </w:instrText>
      </w:r>
      <w:r w:rsidRPr="00F56259">
        <w:rPr>
          <w:color w:val="000000"/>
          <w:sz w:val="22"/>
          <w:szCs w:val="22"/>
        </w:rPr>
      </w:r>
      <w:r w:rsidRPr="00F56259">
        <w:rPr>
          <w:color w:val="000000"/>
          <w:sz w:val="22"/>
          <w:szCs w:val="22"/>
        </w:rPr>
        <w:fldChar w:fldCharType="separate"/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Pr="00F56259">
        <w:rPr>
          <w:color w:val="000000"/>
          <w:sz w:val="22"/>
          <w:szCs w:val="22"/>
        </w:rPr>
        <w:fldChar w:fldCharType="end"/>
      </w:r>
      <w:bookmarkEnd w:id="6"/>
      <w:r w:rsidR="00FB5B12" w:rsidRPr="001A246D">
        <w:rPr>
          <w:color w:val="000099"/>
          <w:sz w:val="22"/>
          <w:szCs w:val="22"/>
        </w:rPr>
        <w:tab/>
      </w:r>
      <w:r w:rsidR="00666B45">
        <w:rPr>
          <w:color w:val="000099"/>
          <w:sz w:val="22"/>
          <w:szCs w:val="22"/>
        </w:rPr>
        <w:t>E-mail address</w:t>
      </w:r>
    </w:p>
    <w:p w14:paraId="76916D2A" w14:textId="77777777" w:rsidR="00914F26" w:rsidRDefault="00914F26" w:rsidP="005A4296">
      <w:pPr>
        <w:tabs>
          <w:tab w:val="left" w:pos="3780"/>
          <w:tab w:val="left" w:pos="5220"/>
        </w:tabs>
        <w:rPr>
          <w:color w:val="000099"/>
          <w:sz w:val="22"/>
          <w:szCs w:val="22"/>
        </w:rPr>
      </w:pPr>
    </w:p>
    <w:p w14:paraId="4415ED74" w14:textId="77777777" w:rsidR="00914F26" w:rsidRDefault="00914F26" w:rsidP="005A4296">
      <w:pPr>
        <w:tabs>
          <w:tab w:val="left" w:pos="3780"/>
          <w:tab w:val="left" w:pos="5220"/>
        </w:tabs>
        <w:rPr>
          <w:color w:val="000099"/>
          <w:sz w:val="22"/>
          <w:szCs w:val="22"/>
        </w:rPr>
      </w:pPr>
    </w:p>
    <w:p w14:paraId="18434519" w14:textId="77777777" w:rsidR="00914F26" w:rsidRDefault="00914F26" w:rsidP="005A4296">
      <w:pPr>
        <w:tabs>
          <w:tab w:val="left" w:pos="3780"/>
          <w:tab w:val="left" w:pos="5220"/>
        </w:tabs>
        <w:rPr>
          <w:color w:val="000099"/>
          <w:sz w:val="22"/>
          <w:szCs w:val="22"/>
        </w:rPr>
      </w:pPr>
    </w:p>
    <w:p w14:paraId="67BE8E45" w14:textId="77777777" w:rsidR="0076431E" w:rsidRPr="001A246D" w:rsidRDefault="009449C6" w:rsidP="005A4296">
      <w:pPr>
        <w:tabs>
          <w:tab w:val="left" w:pos="3780"/>
          <w:tab w:val="left" w:pos="5220"/>
        </w:tabs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 xml:space="preserve">                      </w:t>
      </w:r>
      <w:r w:rsidRPr="00F56259">
        <w:rPr>
          <w:color w:val="000000"/>
          <w:sz w:val="22"/>
          <w:szCs w:val="22"/>
        </w:rPr>
        <w:fldChar w:fldCharType="begin">
          <w:ffData>
            <w:name w:val="Text164"/>
            <w:enabled/>
            <w:calcOnExit w:val="0"/>
            <w:textInput/>
          </w:ffData>
        </w:fldChar>
      </w:r>
      <w:bookmarkStart w:id="7" w:name="Text164"/>
      <w:r w:rsidRPr="00F56259">
        <w:rPr>
          <w:color w:val="000000"/>
          <w:sz w:val="22"/>
          <w:szCs w:val="22"/>
        </w:rPr>
        <w:instrText xml:space="preserve"> FORMTEXT </w:instrText>
      </w:r>
      <w:r w:rsidRPr="00F56259">
        <w:rPr>
          <w:color w:val="000000"/>
          <w:sz w:val="22"/>
          <w:szCs w:val="22"/>
        </w:rPr>
      </w:r>
      <w:r w:rsidRPr="00F56259">
        <w:rPr>
          <w:color w:val="000000"/>
          <w:sz w:val="22"/>
          <w:szCs w:val="22"/>
        </w:rPr>
        <w:fldChar w:fldCharType="separate"/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Pr="00F56259">
        <w:rPr>
          <w:color w:val="000000"/>
          <w:sz w:val="22"/>
          <w:szCs w:val="22"/>
        </w:rPr>
        <w:fldChar w:fldCharType="end"/>
      </w:r>
      <w:bookmarkEnd w:id="7"/>
      <w:r w:rsidR="00604046" w:rsidRPr="001A246D">
        <w:rPr>
          <w:color w:val="000099"/>
          <w:sz w:val="22"/>
          <w:szCs w:val="22"/>
        </w:rPr>
        <w:tab/>
      </w:r>
      <w:r w:rsidR="00604046" w:rsidRPr="001A246D">
        <w:rPr>
          <w:color w:val="000099"/>
          <w:sz w:val="22"/>
          <w:szCs w:val="22"/>
        </w:rPr>
        <w:tab/>
      </w:r>
    </w:p>
    <w:p w14:paraId="1464E421" w14:textId="77777777" w:rsidR="00FB5B12" w:rsidRDefault="006920AA" w:rsidP="005A4296">
      <w:pPr>
        <w:tabs>
          <w:tab w:val="left" w:pos="522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Postcode:  </w:t>
      </w:r>
      <w:r w:rsidR="005A4296">
        <w:rPr>
          <w:color w:val="000099"/>
          <w:sz w:val="22"/>
          <w:szCs w:val="22"/>
        </w:rPr>
        <w:t xml:space="preserve">   </w:t>
      </w:r>
      <w:r w:rsidR="0076431E" w:rsidRPr="001A246D">
        <w:rPr>
          <w:color w:val="000099"/>
          <w:sz w:val="22"/>
          <w:szCs w:val="22"/>
        </w:rPr>
        <w:tab/>
      </w:r>
    </w:p>
    <w:p w14:paraId="7D909183" w14:textId="77777777" w:rsidR="00666B45" w:rsidRDefault="00666B45" w:rsidP="005A4296">
      <w:pPr>
        <w:tabs>
          <w:tab w:val="left" w:pos="5220"/>
          <w:tab w:val="left" w:pos="7020"/>
        </w:tabs>
        <w:rPr>
          <w:color w:val="000099"/>
          <w:sz w:val="22"/>
          <w:szCs w:val="22"/>
        </w:rPr>
      </w:pPr>
    </w:p>
    <w:p w14:paraId="2E2B5264" w14:textId="77777777" w:rsidR="00666B45" w:rsidRPr="001A246D" w:rsidRDefault="00666B45" w:rsidP="005A4296">
      <w:pPr>
        <w:tabs>
          <w:tab w:val="left" w:pos="5220"/>
          <w:tab w:val="left" w:pos="7020"/>
        </w:tabs>
        <w:rPr>
          <w:color w:val="000099"/>
          <w:sz w:val="22"/>
          <w:szCs w:val="22"/>
        </w:rPr>
      </w:pPr>
    </w:p>
    <w:tbl>
      <w:tblPr>
        <w:tblpPr w:leftFromText="180" w:rightFromText="180" w:vertAnchor="text" w:horzAnchor="page" w:tblpX="3133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604046" w:rsidRPr="00280FB5" w14:paraId="464D69E5" w14:textId="77777777" w:rsidTr="00280FB5">
        <w:trPr>
          <w:trHeight w:val="316"/>
        </w:trPr>
        <w:tc>
          <w:tcPr>
            <w:tcW w:w="433" w:type="dxa"/>
            <w:shd w:val="clear" w:color="auto" w:fill="auto"/>
          </w:tcPr>
          <w:p w14:paraId="4F048D49" w14:textId="77777777" w:rsidR="00604046" w:rsidRPr="00280FB5" w:rsidRDefault="00604046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</w:tcPr>
          <w:p w14:paraId="7CAD03E1" w14:textId="77777777" w:rsidR="00604046" w:rsidRPr="00280FB5" w:rsidRDefault="00604046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</w:tcPr>
          <w:p w14:paraId="147AD131" w14:textId="77777777" w:rsidR="00604046" w:rsidRPr="00280FB5" w:rsidRDefault="00604046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</w:tcPr>
          <w:p w14:paraId="46B8016B" w14:textId="77777777" w:rsidR="00604046" w:rsidRPr="00280FB5" w:rsidRDefault="00604046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</w:tcPr>
          <w:p w14:paraId="1C1B3DB1" w14:textId="77777777" w:rsidR="00604046" w:rsidRPr="00280FB5" w:rsidRDefault="00604046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</w:tcPr>
          <w:p w14:paraId="5C1A5E48" w14:textId="77777777" w:rsidR="00604046" w:rsidRPr="00280FB5" w:rsidRDefault="00604046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</w:tcPr>
          <w:p w14:paraId="7A9FC5B9" w14:textId="77777777" w:rsidR="00604046" w:rsidRPr="00280FB5" w:rsidRDefault="00604046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</w:tcPr>
          <w:p w14:paraId="5E7134AE" w14:textId="77777777" w:rsidR="00604046" w:rsidRPr="00280FB5" w:rsidRDefault="00604046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</w:tcPr>
          <w:p w14:paraId="37FED566" w14:textId="77777777" w:rsidR="00604046" w:rsidRPr="00280FB5" w:rsidRDefault="00604046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</w:tbl>
    <w:p w14:paraId="22E446BE" w14:textId="77777777" w:rsidR="00604046" w:rsidRPr="001A246D" w:rsidRDefault="00604046" w:rsidP="00604046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National Insurance no:</w:t>
      </w:r>
      <w:r w:rsidRPr="001A246D">
        <w:rPr>
          <w:color w:val="000099"/>
          <w:sz w:val="22"/>
          <w:szCs w:val="22"/>
        </w:rPr>
        <w:tab/>
      </w:r>
      <w:r w:rsidR="0076431E" w:rsidRPr="001A246D">
        <w:rPr>
          <w:color w:val="000099"/>
          <w:sz w:val="22"/>
          <w:szCs w:val="22"/>
        </w:rPr>
        <w:tab/>
      </w:r>
      <w:r w:rsidR="0076431E" w:rsidRPr="001A246D">
        <w:rPr>
          <w:color w:val="000099"/>
          <w:sz w:val="22"/>
          <w:szCs w:val="22"/>
        </w:rPr>
        <w:tab/>
      </w:r>
      <w:r w:rsidR="0076431E" w:rsidRPr="001A246D">
        <w:rPr>
          <w:color w:val="000099"/>
          <w:sz w:val="22"/>
          <w:szCs w:val="22"/>
        </w:rPr>
        <w:tab/>
      </w:r>
      <w:r w:rsidR="0076431E" w:rsidRPr="001A246D">
        <w:rPr>
          <w:color w:val="000099"/>
          <w:sz w:val="22"/>
          <w:szCs w:val="22"/>
        </w:rPr>
        <w:tab/>
      </w:r>
      <w:r w:rsidR="0076431E" w:rsidRPr="001A246D">
        <w:rPr>
          <w:color w:val="000099"/>
          <w:sz w:val="22"/>
          <w:szCs w:val="22"/>
        </w:rPr>
        <w:tab/>
      </w:r>
      <w:r w:rsidR="0076431E" w:rsidRPr="001A246D">
        <w:rPr>
          <w:color w:val="000099"/>
          <w:sz w:val="22"/>
          <w:szCs w:val="22"/>
        </w:rPr>
        <w:tab/>
      </w:r>
      <w:r w:rsidR="0076431E" w:rsidRPr="001A246D">
        <w:rPr>
          <w:color w:val="000099"/>
          <w:sz w:val="22"/>
          <w:szCs w:val="22"/>
        </w:rPr>
        <w:tab/>
      </w:r>
      <w:r w:rsidR="0076431E"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  <w:t>E-mail address:</w:t>
      </w:r>
    </w:p>
    <w:p w14:paraId="2A7AA49E" w14:textId="77777777" w:rsidR="00604046" w:rsidRPr="001A246D" w:rsidRDefault="00604046" w:rsidP="00604046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3E0A00B7" w14:textId="77777777" w:rsidR="00604046" w:rsidRDefault="00604046" w:rsidP="00604046">
      <w:pPr>
        <w:tabs>
          <w:tab w:val="left" w:pos="3780"/>
          <w:tab w:val="left" w:pos="7020"/>
        </w:tabs>
        <w:rPr>
          <w:color w:val="000099"/>
        </w:rPr>
      </w:pPr>
    </w:p>
    <w:p w14:paraId="20CA329E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08048B7A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31678403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6B4045DF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1BC5739A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00F08A87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26FF1DA2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2420995C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11A824AC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7A9385D4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08820613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7F2FBFEB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65E2A357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42A11BF1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39B9D680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2966C032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65E813E1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134F9727" w14:textId="77777777" w:rsidR="00253C81" w:rsidRDefault="00253C81" w:rsidP="00604046">
      <w:pPr>
        <w:tabs>
          <w:tab w:val="left" w:pos="3780"/>
          <w:tab w:val="left" w:pos="7020"/>
        </w:tabs>
        <w:rPr>
          <w:color w:val="000099"/>
        </w:rPr>
      </w:pPr>
    </w:p>
    <w:p w14:paraId="6F6662AC" w14:textId="7BD4E20D" w:rsidR="00604046" w:rsidRPr="001A246D" w:rsidRDefault="00642218" w:rsidP="00604046">
      <w:pPr>
        <w:tabs>
          <w:tab w:val="left" w:pos="3780"/>
          <w:tab w:val="left" w:pos="7020"/>
        </w:tabs>
        <w:rPr>
          <w:b/>
          <w:color w:val="000099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8A3832C" wp14:editId="46FD3B33">
                <wp:simplePos x="0" y="0"/>
                <wp:positionH relativeFrom="column">
                  <wp:posOffset>-123825</wp:posOffset>
                </wp:positionH>
                <wp:positionV relativeFrom="paragraph">
                  <wp:posOffset>212725</wp:posOffset>
                </wp:positionV>
                <wp:extent cx="7096125" cy="1611630"/>
                <wp:effectExtent l="6350" t="13335" r="12700" b="13335"/>
                <wp:wrapNone/>
                <wp:docPr id="187566287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1611630"/>
                        </a:xfrm>
                        <a:prstGeom prst="roundRect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D83AD7" id="AutoShape 26" o:spid="_x0000_s1026" style="position:absolute;margin-left:-9.75pt;margin-top:16.75pt;width:558.75pt;height:126.9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" strokecolor="#282878" strokeweight="1pt"/>
            </w:pict>
          </mc:Fallback>
        </mc:AlternateContent>
      </w:r>
      <w:r w:rsidR="00604046" w:rsidRPr="001A246D">
        <w:rPr>
          <w:b/>
          <w:color w:val="000099"/>
        </w:rPr>
        <w:t>Current Employment</w:t>
      </w:r>
    </w:p>
    <w:p w14:paraId="45E44078" w14:textId="77777777" w:rsidR="001A246D" w:rsidRPr="001A246D" w:rsidRDefault="001A246D" w:rsidP="001A246D">
      <w:pPr>
        <w:framePr w:w="5806" w:h="1261" w:hSpace="180" w:wrap="around" w:vAnchor="text" w:hAnchor="page" w:x="5461" w:y="82"/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Job title:  </w:t>
      </w:r>
    </w:p>
    <w:p w14:paraId="608A094B" w14:textId="77777777" w:rsidR="001A246D" w:rsidRPr="001A246D" w:rsidRDefault="001A246D" w:rsidP="001A246D">
      <w:pPr>
        <w:framePr w:w="5806" w:h="1261" w:hSpace="180" w:wrap="around" w:vAnchor="text" w:hAnchor="page" w:x="5461" w:y="82"/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Current salary or scale</w:t>
      </w:r>
      <w:r w:rsidR="00BC71FE">
        <w:rPr>
          <w:color w:val="000099"/>
          <w:sz w:val="22"/>
          <w:szCs w:val="22"/>
        </w:rPr>
        <w:t>:</w:t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</w:p>
    <w:p w14:paraId="2A9369F3" w14:textId="77777777" w:rsidR="001A246D" w:rsidRPr="001A246D" w:rsidRDefault="001A246D" w:rsidP="001A246D">
      <w:pPr>
        <w:framePr w:w="5806" w:h="1261" w:hSpace="180" w:wrap="around" w:vAnchor="text" w:hAnchor="page" w:x="5461" w:y="82"/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Date of appointment:      </w:t>
      </w:r>
    </w:p>
    <w:p w14:paraId="745451BC" w14:textId="77777777" w:rsidR="001A246D" w:rsidRPr="001A246D" w:rsidRDefault="001A246D" w:rsidP="001A246D">
      <w:pPr>
        <w:framePr w:w="5806" w:h="1261" w:hSpace="180" w:wrap="around" w:vAnchor="text" w:hAnchor="page" w:x="5461" w:y="82"/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61D09DEB" w14:textId="77777777" w:rsidR="001A246D" w:rsidRPr="001A246D" w:rsidRDefault="001A246D" w:rsidP="001A246D">
      <w:pPr>
        <w:framePr w:w="5806" w:h="1261" w:hSpace="180" w:wrap="around" w:vAnchor="text" w:hAnchor="page" w:x="5461" w:y="82"/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1B472DB2" w14:textId="77777777" w:rsidR="001A246D" w:rsidRPr="001A246D" w:rsidRDefault="001A246D" w:rsidP="001A246D">
      <w:pPr>
        <w:framePr w:w="5806" w:h="1261" w:hSpace="180" w:wrap="around" w:vAnchor="text" w:hAnchor="page" w:x="5461" w:y="82"/>
        <w:rPr>
          <w:color w:val="000099"/>
        </w:rPr>
      </w:pPr>
    </w:p>
    <w:p w14:paraId="14B0B9AB" w14:textId="77777777" w:rsidR="0076431E" w:rsidRPr="001A246D" w:rsidRDefault="0076431E" w:rsidP="00604046">
      <w:pPr>
        <w:tabs>
          <w:tab w:val="left" w:pos="3780"/>
          <w:tab w:val="left" w:pos="7020"/>
        </w:tabs>
        <w:rPr>
          <w:color w:val="000099"/>
          <w:sz w:val="10"/>
          <w:szCs w:val="22"/>
        </w:rPr>
      </w:pPr>
    </w:p>
    <w:p w14:paraId="5ACF8AD8" w14:textId="77777777" w:rsidR="00604046" w:rsidRPr="001A246D" w:rsidRDefault="001A246D" w:rsidP="00604046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Name and address of employer:</w:t>
      </w:r>
      <w:r w:rsidRPr="001A246D">
        <w:rPr>
          <w:color w:val="000099"/>
          <w:sz w:val="22"/>
          <w:szCs w:val="22"/>
        </w:rPr>
        <w:tab/>
      </w:r>
    </w:p>
    <w:p w14:paraId="670E635F" w14:textId="77777777" w:rsidR="00E46E9F" w:rsidRPr="00E46E9F" w:rsidRDefault="00E46E9F" w:rsidP="0076431E">
      <w:pPr>
        <w:framePr w:w="5101" w:h="1424" w:hSpace="180" w:wrap="around" w:vAnchor="text" w:hAnchor="page" w:x="601" w:y="24"/>
        <w:rPr>
          <w:color w:val="000000"/>
        </w:rPr>
      </w:pPr>
    </w:p>
    <w:p w14:paraId="2E072AB9" w14:textId="77777777" w:rsidR="00604046" w:rsidRPr="001A246D" w:rsidRDefault="00604046" w:rsidP="00604046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63FED4AB" w14:textId="77777777" w:rsidR="00666B45" w:rsidRDefault="00666B45" w:rsidP="00604046">
      <w:pPr>
        <w:tabs>
          <w:tab w:val="left" w:pos="3780"/>
          <w:tab w:val="left" w:pos="7020"/>
        </w:tabs>
        <w:rPr>
          <w:b/>
          <w:color w:val="000099"/>
        </w:rPr>
      </w:pPr>
    </w:p>
    <w:p w14:paraId="42319FAE" w14:textId="77777777" w:rsidR="00666B45" w:rsidRDefault="00666B45" w:rsidP="00604046">
      <w:pPr>
        <w:tabs>
          <w:tab w:val="left" w:pos="3780"/>
          <w:tab w:val="left" w:pos="7020"/>
        </w:tabs>
        <w:rPr>
          <w:b/>
          <w:color w:val="000099"/>
        </w:rPr>
      </w:pPr>
    </w:p>
    <w:p w14:paraId="04C79DD9" w14:textId="77777777" w:rsidR="00666B45" w:rsidRDefault="00666B45" w:rsidP="00604046">
      <w:pPr>
        <w:tabs>
          <w:tab w:val="left" w:pos="3780"/>
          <w:tab w:val="left" w:pos="7020"/>
        </w:tabs>
        <w:rPr>
          <w:b/>
          <w:color w:val="000099"/>
        </w:rPr>
      </w:pPr>
    </w:p>
    <w:p w14:paraId="78FF33D1" w14:textId="77777777" w:rsidR="00666B45" w:rsidRDefault="00666B45" w:rsidP="00604046">
      <w:pPr>
        <w:tabs>
          <w:tab w:val="left" w:pos="3780"/>
          <w:tab w:val="left" w:pos="7020"/>
        </w:tabs>
        <w:rPr>
          <w:b/>
          <w:color w:val="000099"/>
        </w:rPr>
      </w:pPr>
    </w:p>
    <w:p w14:paraId="7173DCA6" w14:textId="07BAFCE5" w:rsidR="005A4296" w:rsidRDefault="00642218" w:rsidP="00604046">
      <w:pPr>
        <w:tabs>
          <w:tab w:val="left" w:pos="3780"/>
          <w:tab w:val="left" w:pos="7020"/>
        </w:tabs>
        <w:rPr>
          <w:b/>
          <w:color w:val="000099"/>
        </w:rPr>
      </w:pPr>
      <w:r w:rsidRPr="001A246D">
        <w:rPr>
          <w:b/>
          <w:noProof/>
          <w:color w:val="000099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3EC19C2" wp14:editId="37A31DCC">
                <wp:simplePos x="0" y="0"/>
                <wp:positionH relativeFrom="column">
                  <wp:posOffset>1790700</wp:posOffset>
                </wp:positionH>
                <wp:positionV relativeFrom="paragraph">
                  <wp:posOffset>116205</wp:posOffset>
                </wp:positionV>
                <wp:extent cx="228600" cy="228600"/>
                <wp:effectExtent l="6350" t="12700" r="12700" b="6350"/>
                <wp:wrapNone/>
                <wp:docPr id="194663493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520" y="1980"/>
                          <a:chExt cx="2340" cy="2340"/>
                        </a:xfrm>
                      </wpg:grpSpPr>
                      <wps:wsp>
                        <wps:cNvPr id="193785667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2520" y="1980"/>
                            <a:ext cx="2340" cy="2340"/>
                          </a:xfrm>
                          <a:prstGeom prst="ellipse">
                            <a:avLst/>
                          </a:prstGeom>
                          <a:solidFill>
                            <a:srgbClr val="0000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003632" name="AutoShape 52"/>
                        <wps:cNvSpPr>
                          <a:spLocks noChangeArrowheads="1"/>
                        </wps:cNvSpPr>
                        <wps:spPr bwMode="auto">
                          <a:xfrm rot="11565546">
                            <a:off x="3060" y="2160"/>
                            <a:ext cx="1179" cy="1811"/>
                          </a:xfrm>
                          <a:prstGeom prst="foldedCorner">
                            <a:avLst>
                              <a:gd name="adj" fmla="val 2725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B5C23" id="Group 50" o:spid="_x0000_s1026" style="position:absolute;margin-left:141pt;margin-top:9.15pt;width:18pt;height:18pt;z-index:251664384" coordorigin="2520,1980" coordsize="234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">
                <v:oval id="Oval 51" o:spid="_x0000_s1027" style="position:absolute;left:2520;top:1980;width:234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" fillcolor="#006"/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52" o:spid="_x0000_s1028" type="#_x0000_t65" style="position:absolute;left:3060;top:2160;width:1179;height:1811;rotation:-109603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" adj="15713"/>
              </v:group>
            </w:pict>
          </mc:Fallback>
        </mc:AlternateContent>
      </w:r>
    </w:p>
    <w:p w14:paraId="04E4B2BC" w14:textId="41FAEF6E" w:rsidR="00604046" w:rsidRPr="001A246D" w:rsidRDefault="00642218" w:rsidP="00604046">
      <w:pPr>
        <w:tabs>
          <w:tab w:val="left" w:pos="3780"/>
          <w:tab w:val="left" w:pos="7020"/>
        </w:tabs>
        <w:rPr>
          <w:color w:val="000099"/>
          <w:sz w:val="18"/>
          <w:szCs w:val="18"/>
        </w:rPr>
      </w:pPr>
      <w:r w:rsidRPr="001A246D">
        <w:rPr>
          <w:b/>
          <w:noProof/>
          <w:color w:val="000099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53A4FB18" wp14:editId="4F887B9C">
                <wp:simplePos x="0" y="0"/>
                <wp:positionH relativeFrom="column">
                  <wp:posOffset>-1562735</wp:posOffset>
                </wp:positionH>
                <wp:positionV relativeFrom="paragraph">
                  <wp:posOffset>112395</wp:posOffset>
                </wp:positionV>
                <wp:extent cx="228600" cy="228600"/>
                <wp:effectExtent l="5715" t="12700" r="13335" b="6350"/>
                <wp:wrapNone/>
                <wp:docPr id="117203734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520" y="1980"/>
                          <a:chExt cx="2340" cy="2340"/>
                        </a:xfrm>
                      </wpg:grpSpPr>
                      <wps:wsp>
                        <wps:cNvPr id="331439491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520" y="1980"/>
                            <a:ext cx="2340" cy="2340"/>
                          </a:xfrm>
                          <a:prstGeom prst="ellipse">
                            <a:avLst/>
                          </a:prstGeom>
                          <a:solidFill>
                            <a:srgbClr val="0000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089891" name="AutoShape 6"/>
                        <wps:cNvSpPr>
                          <a:spLocks noChangeArrowheads="1"/>
                        </wps:cNvSpPr>
                        <wps:spPr bwMode="auto">
                          <a:xfrm rot="11565546">
                            <a:off x="3060" y="2160"/>
                            <a:ext cx="1179" cy="1811"/>
                          </a:xfrm>
                          <a:prstGeom prst="foldedCorner">
                            <a:avLst>
                              <a:gd name="adj" fmla="val 2725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F3998" id="Group 4" o:spid="_x0000_s1026" style="position:absolute;margin-left:-123.05pt;margin-top:8.85pt;width:18pt;height:18pt;z-index:251639808" coordorigin="2520,1980" coordsize="234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">
                <v:oval id="Oval 5" o:spid="_x0000_s1027" style="position:absolute;left:2520;top:1980;width:234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" fillcolor="#006"/>
                <v:shape id="AutoShape 6" o:spid="_x0000_s1028" type="#_x0000_t65" style="position:absolute;left:3060;top:2160;width:1179;height:1811;rotation:-109603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" adj="15713"/>
              </v:group>
            </w:pict>
          </mc:Fallback>
        </mc:AlternateContent>
      </w:r>
      <w:r w:rsidR="00604046" w:rsidRPr="001A246D">
        <w:rPr>
          <w:b/>
          <w:color w:val="000099"/>
        </w:rPr>
        <w:t xml:space="preserve">Education and training </w:t>
      </w:r>
      <w:r w:rsidR="00604046" w:rsidRPr="001A246D">
        <w:rPr>
          <w:color w:val="000099"/>
          <w:sz w:val="22"/>
          <w:szCs w:val="22"/>
        </w:rPr>
        <w:t xml:space="preserve"> </w:t>
      </w:r>
      <w:r w:rsidR="00C9147E" w:rsidRPr="001A246D">
        <w:rPr>
          <w:color w:val="000099"/>
          <w:sz w:val="22"/>
          <w:szCs w:val="22"/>
        </w:rPr>
        <w:t xml:space="preserve">         </w:t>
      </w:r>
      <w:r w:rsidR="00604046" w:rsidRPr="001A246D">
        <w:rPr>
          <w:color w:val="000099"/>
          <w:sz w:val="22"/>
          <w:szCs w:val="22"/>
        </w:rPr>
        <w:t xml:space="preserve"> </w:t>
      </w:r>
      <w:r w:rsidR="00604046" w:rsidRPr="001A246D">
        <w:rPr>
          <w:color w:val="000099"/>
          <w:sz w:val="18"/>
          <w:szCs w:val="18"/>
        </w:rPr>
        <w:t>(please use extra sheets if you need to)</w:t>
      </w:r>
    </w:p>
    <w:p w14:paraId="54A99576" w14:textId="77777777" w:rsidR="00604046" w:rsidRPr="001A246D" w:rsidRDefault="00604046" w:rsidP="001A246D">
      <w:p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18"/>
          <w:szCs w:val="18"/>
        </w:rPr>
        <w:t>(All relevant certificates will be examined at interview)</w:t>
      </w:r>
    </w:p>
    <w:p w14:paraId="08D7AE6E" w14:textId="77777777" w:rsidR="00253C81" w:rsidRPr="00253C81" w:rsidRDefault="00604046" w:rsidP="00D13B80">
      <w:pPr>
        <w:numPr>
          <w:ilvl w:val="0"/>
          <w:numId w:val="1"/>
        </w:numPr>
        <w:tabs>
          <w:tab w:val="clear" w:pos="1080"/>
          <w:tab w:val="num" w:pos="360"/>
          <w:tab w:val="left" w:pos="3780"/>
          <w:tab w:val="left" w:pos="7020"/>
        </w:tabs>
        <w:ind w:left="360" w:hanging="360"/>
        <w:rPr>
          <w:b/>
          <w:color w:val="000099"/>
          <w:sz w:val="16"/>
          <w:szCs w:val="22"/>
        </w:rPr>
      </w:pPr>
      <w:r w:rsidRPr="001A246D">
        <w:rPr>
          <w:b/>
          <w:color w:val="000099"/>
        </w:rPr>
        <w:t>Schools</w:t>
      </w:r>
    </w:p>
    <w:p w14:paraId="554B6E47" w14:textId="77777777" w:rsidR="00604046" w:rsidRDefault="00604046" w:rsidP="00253C81">
      <w:pPr>
        <w:tabs>
          <w:tab w:val="left" w:pos="3780"/>
          <w:tab w:val="left" w:pos="7020"/>
        </w:tabs>
        <w:ind w:left="360"/>
        <w:rPr>
          <w:b/>
          <w:color w:val="000099"/>
          <w:sz w:val="16"/>
          <w:szCs w:val="22"/>
        </w:rPr>
      </w:pPr>
    </w:p>
    <w:p w14:paraId="49D27C19" w14:textId="77777777" w:rsidR="00253C81" w:rsidRPr="001A246D" w:rsidRDefault="00253C81" w:rsidP="00253C81">
      <w:pPr>
        <w:tabs>
          <w:tab w:val="left" w:pos="3780"/>
          <w:tab w:val="left" w:pos="7020"/>
        </w:tabs>
        <w:ind w:left="360"/>
        <w:rPr>
          <w:b/>
          <w:color w:val="000099"/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3734"/>
        <w:gridCol w:w="1372"/>
        <w:gridCol w:w="2743"/>
      </w:tblGrid>
      <w:tr w:rsidR="00104931" w:rsidRPr="00280FB5" w14:paraId="715B8268" w14:textId="77777777" w:rsidTr="00E46E9F">
        <w:trPr>
          <w:trHeight w:val="207"/>
        </w:trPr>
        <w:tc>
          <w:tcPr>
            <w:tcW w:w="316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AEFB0E9" w14:textId="6184E693" w:rsidR="00104931" w:rsidRPr="00280FB5" w:rsidRDefault="00642218" w:rsidP="00280FB5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1A246D">
              <w:rPr>
                <w:noProof/>
                <w:color w:val="000099"/>
              </w:rPr>
              <mc:AlternateContent>
                <mc:Choice Requires="wps">
                  <w:drawing>
                    <wp:anchor distT="0" distB="0" distL="114300" distR="114300" simplePos="0" relativeHeight="251640832" behindDoc="1" locked="0" layoutInCell="1" allowOverlap="1" wp14:anchorId="7B41BCD4" wp14:editId="6F887888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-3175</wp:posOffset>
                      </wp:positionV>
                      <wp:extent cx="7092315" cy="2827655"/>
                      <wp:effectExtent l="8255" t="11430" r="5080" b="8890"/>
                      <wp:wrapNone/>
                      <wp:docPr id="140557046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2315" cy="2827655"/>
                              </a:xfrm>
                              <a:prstGeom prst="roundRect">
                                <a:avLst>
                                  <a:gd name="adj" fmla="val 928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8287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A587CF" id="AutoShape 7" o:spid="_x0000_s1026" style="position:absolute;margin-left:-7.35pt;margin-top:-.25pt;width:558.45pt;height:222.6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" strokecolor="#282878"/>
                  </w:pict>
                </mc:Fallback>
              </mc:AlternateContent>
            </w:r>
            <w:r w:rsidR="00104931" w:rsidRPr="00280FB5">
              <w:rPr>
                <w:b/>
                <w:color w:val="000099"/>
                <w:sz w:val="22"/>
                <w:szCs w:val="22"/>
              </w:rPr>
              <w:t>Name of School</w:t>
            </w:r>
          </w:p>
        </w:tc>
        <w:tc>
          <w:tcPr>
            <w:tcW w:w="5161" w:type="dxa"/>
            <w:gridSpan w:val="2"/>
            <w:tcBorders>
              <w:top w:val="nil"/>
            </w:tcBorders>
            <w:shd w:val="clear" w:color="auto" w:fill="auto"/>
          </w:tcPr>
          <w:p w14:paraId="4862AEB7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280FB5">
              <w:rPr>
                <w:b/>
                <w:color w:val="000099"/>
                <w:sz w:val="22"/>
                <w:szCs w:val="22"/>
              </w:rPr>
              <w:t>Qualification</w:t>
            </w:r>
          </w:p>
        </w:tc>
        <w:tc>
          <w:tcPr>
            <w:tcW w:w="277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0CD574AE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</w:p>
          <w:p w14:paraId="73E9F4A6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280FB5">
              <w:rPr>
                <w:b/>
                <w:color w:val="000099"/>
                <w:sz w:val="22"/>
                <w:szCs w:val="22"/>
              </w:rPr>
              <w:t>Date</w:t>
            </w:r>
          </w:p>
        </w:tc>
      </w:tr>
      <w:tr w:rsidR="00104931" w:rsidRPr="00280FB5" w14:paraId="357EEFA0" w14:textId="77777777" w:rsidTr="00380AF1">
        <w:trPr>
          <w:trHeight w:val="185"/>
        </w:trPr>
        <w:tc>
          <w:tcPr>
            <w:tcW w:w="3168" w:type="dxa"/>
            <w:vMerge/>
            <w:tcBorders>
              <w:left w:val="nil"/>
            </w:tcBorders>
            <w:shd w:val="clear" w:color="auto" w:fill="auto"/>
          </w:tcPr>
          <w:p w14:paraId="5EA6C498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rPr>
                <w:color w:val="000099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3ED0DBF4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280FB5">
              <w:rPr>
                <w:b/>
                <w:color w:val="000099"/>
                <w:sz w:val="22"/>
                <w:szCs w:val="22"/>
              </w:rPr>
              <w:t>Subject</w:t>
            </w:r>
          </w:p>
        </w:tc>
        <w:tc>
          <w:tcPr>
            <w:tcW w:w="1381" w:type="dxa"/>
            <w:shd w:val="clear" w:color="auto" w:fill="auto"/>
          </w:tcPr>
          <w:p w14:paraId="6D92E638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280FB5">
              <w:rPr>
                <w:b/>
                <w:color w:val="000099"/>
                <w:sz w:val="22"/>
                <w:szCs w:val="22"/>
              </w:rPr>
              <w:t>Grade</w:t>
            </w:r>
          </w:p>
        </w:tc>
        <w:tc>
          <w:tcPr>
            <w:tcW w:w="2776" w:type="dxa"/>
            <w:vMerge/>
            <w:tcBorders>
              <w:right w:val="nil"/>
            </w:tcBorders>
            <w:shd w:val="clear" w:color="auto" w:fill="auto"/>
          </w:tcPr>
          <w:p w14:paraId="3796F698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rPr>
                <w:color w:val="000099"/>
                <w:sz w:val="22"/>
                <w:szCs w:val="22"/>
              </w:rPr>
            </w:pPr>
          </w:p>
        </w:tc>
      </w:tr>
      <w:tr w:rsidR="00104931" w:rsidRPr="00280FB5" w14:paraId="102B02E9" w14:textId="77777777" w:rsidTr="00380AF1">
        <w:trPr>
          <w:trHeight w:val="293"/>
        </w:trPr>
        <w:tc>
          <w:tcPr>
            <w:tcW w:w="3168" w:type="dxa"/>
            <w:tcBorders>
              <w:left w:val="nil"/>
            </w:tcBorders>
            <w:shd w:val="clear" w:color="auto" w:fill="auto"/>
            <w:vAlign w:val="center"/>
          </w:tcPr>
          <w:p w14:paraId="61BB8EC3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7360AD2C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EE0651F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14:paraId="61944514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104931" w:rsidRPr="00280FB5" w14:paraId="6E97E5E7" w14:textId="77777777" w:rsidTr="00380AF1">
        <w:trPr>
          <w:trHeight w:val="308"/>
        </w:trPr>
        <w:tc>
          <w:tcPr>
            <w:tcW w:w="3168" w:type="dxa"/>
            <w:tcBorders>
              <w:left w:val="nil"/>
            </w:tcBorders>
            <w:shd w:val="clear" w:color="auto" w:fill="auto"/>
            <w:vAlign w:val="center"/>
          </w:tcPr>
          <w:p w14:paraId="5D1B54AC" w14:textId="77777777" w:rsidR="00104931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780" w:type="dxa"/>
            <w:shd w:val="clear" w:color="auto" w:fill="auto"/>
            <w:vAlign w:val="center"/>
          </w:tcPr>
          <w:p w14:paraId="7C8C34E1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9D5993F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14:paraId="0264C2F5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104931" w:rsidRPr="00280FB5" w14:paraId="2679F45A" w14:textId="77777777" w:rsidTr="00380AF1">
        <w:trPr>
          <w:trHeight w:val="326"/>
        </w:trPr>
        <w:tc>
          <w:tcPr>
            <w:tcW w:w="3168" w:type="dxa"/>
            <w:tcBorders>
              <w:left w:val="nil"/>
            </w:tcBorders>
            <w:shd w:val="clear" w:color="auto" w:fill="auto"/>
            <w:vAlign w:val="center"/>
          </w:tcPr>
          <w:p w14:paraId="545BB1E6" w14:textId="77777777" w:rsidR="00104931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780" w:type="dxa"/>
            <w:shd w:val="clear" w:color="auto" w:fill="auto"/>
            <w:vAlign w:val="center"/>
          </w:tcPr>
          <w:p w14:paraId="5CC4B35F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1223628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14:paraId="18844C90" w14:textId="77777777" w:rsidR="00104931" w:rsidRPr="00280FB5" w:rsidRDefault="00104931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104931" w:rsidRPr="00280FB5" w14:paraId="1681147B" w14:textId="77777777" w:rsidTr="00380AF1">
        <w:trPr>
          <w:trHeight w:val="326"/>
        </w:trPr>
        <w:tc>
          <w:tcPr>
            <w:tcW w:w="3168" w:type="dxa"/>
            <w:tcBorders>
              <w:left w:val="nil"/>
            </w:tcBorders>
            <w:shd w:val="clear" w:color="auto" w:fill="auto"/>
            <w:vAlign w:val="center"/>
          </w:tcPr>
          <w:p w14:paraId="2F9FDCFA" w14:textId="77777777" w:rsidR="00104931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780" w:type="dxa"/>
            <w:shd w:val="clear" w:color="auto" w:fill="auto"/>
            <w:vAlign w:val="center"/>
          </w:tcPr>
          <w:p w14:paraId="22ED2E76" w14:textId="77777777" w:rsidR="00104931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1" w:name="Text45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381" w:type="dxa"/>
            <w:shd w:val="clear" w:color="auto" w:fill="auto"/>
            <w:vAlign w:val="center"/>
          </w:tcPr>
          <w:p w14:paraId="001C3994" w14:textId="77777777" w:rsidR="00104931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" w:name="Text51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14:paraId="55D99049" w14:textId="77777777" w:rsidR="00104931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3" w:name="Text57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="00513C55" w:rsidRPr="00280FB5">
              <w:rPr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</w:tr>
      <w:tr w:rsidR="00D1457B" w:rsidRPr="00280FB5" w14:paraId="0ABD630F" w14:textId="77777777" w:rsidTr="00380AF1">
        <w:trPr>
          <w:trHeight w:val="326"/>
        </w:trPr>
        <w:tc>
          <w:tcPr>
            <w:tcW w:w="3168" w:type="dxa"/>
            <w:tcBorders>
              <w:left w:val="nil"/>
            </w:tcBorders>
            <w:shd w:val="clear" w:color="auto" w:fill="auto"/>
            <w:vAlign w:val="center"/>
          </w:tcPr>
          <w:p w14:paraId="70FB7598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79DB29EC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7E43D8A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14:paraId="3A19CC3F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D1457B" w:rsidRPr="00280FB5" w14:paraId="16FDD8CA" w14:textId="77777777" w:rsidTr="00380AF1">
        <w:trPr>
          <w:trHeight w:val="326"/>
        </w:trPr>
        <w:tc>
          <w:tcPr>
            <w:tcW w:w="3168" w:type="dxa"/>
            <w:tcBorders>
              <w:left w:val="nil"/>
            </w:tcBorders>
            <w:shd w:val="clear" w:color="auto" w:fill="auto"/>
            <w:vAlign w:val="center"/>
          </w:tcPr>
          <w:p w14:paraId="1E8DE595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44AD4245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5D4334C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14:paraId="78C0C977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D1457B" w:rsidRPr="00280FB5" w14:paraId="0714A925" w14:textId="77777777" w:rsidTr="00380AF1">
        <w:trPr>
          <w:trHeight w:val="326"/>
        </w:trPr>
        <w:tc>
          <w:tcPr>
            <w:tcW w:w="3168" w:type="dxa"/>
            <w:tcBorders>
              <w:left w:val="nil"/>
            </w:tcBorders>
            <w:shd w:val="clear" w:color="auto" w:fill="auto"/>
            <w:vAlign w:val="center"/>
          </w:tcPr>
          <w:p w14:paraId="237268EB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772FC74D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EFDBD32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14:paraId="67501A7A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D1457B" w:rsidRPr="00280FB5" w14:paraId="54EE68C4" w14:textId="77777777" w:rsidTr="00380AF1">
        <w:trPr>
          <w:trHeight w:val="326"/>
        </w:trPr>
        <w:tc>
          <w:tcPr>
            <w:tcW w:w="3168" w:type="dxa"/>
            <w:tcBorders>
              <w:left w:val="nil"/>
            </w:tcBorders>
            <w:shd w:val="clear" w:color="auto" w:fill="auto"/>
            <w:vAlign w:val="center"/>
          </w:tcPr>
          <w:p w14:paraId="3EA9965B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0AF9F774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296E12D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14:paraId="6149527D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D1457B" w:rsidRPr="00280FB5" w14:paraId="7438545F" w14:textId="77777777" w:rsidTr="00380AF1">
        <w:trPr>
          <w:trHeight w:val="326"/>
        </w:trPr>
        <w:tc>
          <w:tcPr>
            <w:tcW w:w="3168" w:type="dxa"/>
            <w:tcBorders>
              <w:left w:val="nil"/>
            </w:tcBorders>
            <w:shd w:val="clear" w:color="auto" w:fill="auto"/>
            <w:vAlign w:val="center"/>
          </w:tcPr>
          <w:p w14:paraId="5935FB7F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06FE1E3E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DDAE19A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14:paraId="310DA9D0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D1457B" w:rsidRPr="00280FB5" w14:paraId="375103AF" w14:textId="77777777" w:rsidTr="00380AF1">
        <w:trPr>
          <w:trHeight w:val="326"/>
        </w:trPr>
        <w:tc>
          <w:tcPr>
            <w:tcW w:w="3168" w:type="dxa"/>
            <w:tcBorders>
              <w:left w:val="nil"/>
            </w:tcBorders>
            <w:shd w:val="clear" w:color="auto" w:fill="auto"/>
            <w:vAlign w:val="center"/>
          </w:tcPr>
          <w:p w14:paraId="3009A91D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7DA986E3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BA8ABFF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14:paraId="40DB4774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</w:tbl>
    <w:p w14:paraId="3A07228C" w14:textId="77777777" w:rsidR="00104931" w:rsidRPr="001A246D" w:rsidRDefault="00104931" w:rsidP="00604046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3EC523C2" w14:textId="77777777" w:rsidR="001A246D" w:rsidRDefault="001A246D" w:rsidP="00604046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2BF9AD95" w14:textId="77777777" w:rsidR="008231EA" w:rsidRDefault="008231EA" w:rsidP="00604046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2484FA62" w14:textId="77777777" w:rsidR="00666B45" w:rsidRPr="001A246D" w:rsidRDefault="00666B45" w:rsidP="00604046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1C863F7F" w14:textId="77777777" w:rsidR="007E27F1" w:rsidRPr="001A246D" w:rsidRDefault="007E27F1" w:rsidP="006920AA">
      <w:pPr>
        <w:numPr>
          <w:ilvl w:val="0"/>
          <w:numId w:val="1"/>
        </w:numPr>
        <w:tabs>
          <w:tab w:val="clear" w:pos="1080"/>
          <w:tab w:val="num" w:pos="360"/>
          <w:tab w:val="left" w:pos="3780"/>
          <w:tab w:val="left" w:pos="7020"/>
        </w:tabs>
        <w:ind w:left="360" w:hanging="360"/>
        <w:rPr>
          <w:rFonts w:cs="Arial"/>
          <w:color w:val="000099"/>
          <w:sz w:val="18"/>
          <w:szCs w:val="18"/>
        </w:rPr>
      </w:pPr>
      <w:r w:rsidRPr="00253C81">
        <w:rPr>
          <w:rFonts w:cs="Arial"/>
          <w:b/>
          <w:color w:val="000099"/>
        </w:rPr>
        <w:t>F</w:t>
      </w:r>
      <w:r w:rsidRPr="001A246D">
        <w:rPr>
          <w:rFonts w:cs="Arial"/>
          <w:b/>
          <w:color w:val="000099"/>
        </w:rPr>
        <w:t>urther/Higher Education</w:t>
      </w:r>
      <w:r w:rsidRPr="001A246D">
        <w:rPr>
          <w:rFonts w:ascii="Arial Rounded MT Bold" w:hAnsi="Arial Rounded MT Bold"/>
          <w:color w:val="000099"/>
          <w:sz w:val="22"/>
          <w:szCs w:val="22"/>
        </w:rPr>
        <w:t xml:space="preserve"> </w:t>
      </w:r>
      <w:r w:rsidRPr="001A246D">
        <w:rPr>
          <w:rFonts w:cs="Arial"/>
          <w:color w:val="000099"/>
          <w:sz w:val="18"/>
          <w:szCs w:val="18"/>
        </w:rPr>
        <w:t>(indicate if Full or Part time)</w:t>
      </w:r>
    </w:p>
    <w:p w14:paraId="653E9FF6" w14:textId="26B4380F" w:rsidR="007E27F1" w:rsidRPr="001A246D" w:rsidRDefault="00642218" w:rsidP="007E27F1">
      <w:pPr>
        <w:tabs>
          <w:tab w:val="left" w:pos="3780"/>
          <w:tab w:val="left" w:pos="7020"/>
        </w:tabs>
        <w:ind w:left="360"/>
        <w:rPr>
          <w:rFonts w:ascii="Arial Rounded MT Bold" w:hAnsi="Arial Rounded MT Bold"/>
          <w:color w:val="000099"/>
          <w:sz w:val="18"/>
          <w:szCs w:val="18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23F60D8C" wp14:editId="3439C12A">
                <wp:simplePos x="0" y="0"/>
                <wp:positionH relativeFrom="column">
                  <wp:posOffset>-95250</wp:posOffset>
                </wp:positionH>
                <wp:positionV relativeFrom="paragraph">
                  <wp:posOffset>117475</wp:posOffset>
                </wp:positionV>
                <wp:extent cx="7092315" cy="1597660"/>
                <wp:effectExtent l="6350" t="13335" r="6985" b="8255"/>
                <wp:wrapNone/>
                <wp:docPr id="115130353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59766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ECB30" id="AutoShape 9" o:spid="_x0000_s1026" style="position:absolute;margin-left:-7.5pt;margin-top:9.25pt;width:558.45pt;height:125.8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" strokecolor="#282878" strokeweight="1pt"/>
            </w:pict>
          </mc:Fallback>
        </mc:AlternateConten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4822"/>
        <w:gridCol w:w="2141"/>
        <w:gridCol w:w="1269"/>
      </w:tblGrid>
      <w:tr w:rsidR="007E27F1" w:rsidRPr="00280FB5" w14:paraId="57B6CCAB" w14:textId="77777777" w:rsidTr="00280FB5">
        <w:trPr>
          <w:trHeight w:val="334"/>
        </w:trPr>
        <w:tc>
          <w:tcPr>
            <w:tcW w:w="2776" w:type="dxa"/>
            <w:vMerge w:val="restart"/>
            <w:shd w:val="clear" w:color="auto" w:fill="auto"/>
            <w:vAlign w:val="center"/>
          </w:tcPr>
          <w:p w14:paraId="2E8B7C61" w14:textId="77777777" w:rsidR="007E27F1" w:rsidRPr="00280FB5" w:rsidRDefault="007E27F1" w:rsidP="00280FB5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280FB5">
              <w:rPr>
                <w:b/>
                <w:color w:val="000099"/>
                <w:sz w:val="22"/>
                <w:szCs w:val="22"/>
              </w:rPr>
              <w:t>Name of college/ university / awarding body</w:t>
            </w:r>
          </w:p>
        </w:tc>
        <w:tc>
          <w:tcPr>
            <w:tcW w:w="7052" w:type="dxa"/>
            <w:gridSpan w:val="2"/>
            <w:shd w:val="clear" w:color="auto" w:fill="auto"/>
            <w:vAlign w:val="center"/>
          </w:tcPr>
          <w:p w14:paraId="382F712D" w14:textId="77777777" w:rsidR="007E27F1" w:rsidRPr="00280FB5" w:rsidRDefault="007E27F1" w:rsidP="00280FB5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280FB5">
              <w:rPr>
                <w:b/>
                <w:color w:val="000099"/>
                <w:sz w:val="22"/>
                <w:szCs w:val="22"/>
              </w:rPr>
              <w:t>Qualification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0F15A052" w14:textId="77777777" w:rsidR="007E27F1" w:rsidRPr="00280FB5" w:rsidRDefault="007E27F1" w:rsidP="00280FB5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</w:p>
          <w:p w14:paraId="4BB41C84" w14:textId="77777777" w:rsidR="007E27F1" w:rsidRPr="00280FB5" w:rsidRDefault="007E27F1" w:rsidP="00280FB5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280FB5">
              <w:rPr>
                <w:b/>
                <w:color w:val="000099"/>
                <w:sz w:val="22"/>
                <w:szCs w:val="22"/>
              </w:rPr>
              <w:t>Date of award</w:t>
            </w:r>
          </w:p>
        </w:tc>
      </w:tr>
      <w:tr w:rsidR="007E27F1" w:rsidRPr="00280FB5" w14:paraId="3C21CEC1" w14:textId="77777777" w:rsidTr="00280FB5">
        <w:trPr>
          <w:trHeight w:val="189"/>
        </w:trPr>
        <w:tc>
          <w:tcPr>
            <w:tcW w:w="2776" w:type="dxa"/>
            <w:vMerge/>
            <w:shd w:val="clear" w:color="auto" w:fill="auto"/>
          </w:tcPr>
          <w:p w14:paraId="1AD6985C" w14:textId="77777777" w:rsidR="007E27F1" w:rsidRPr="00280FB5" w:rsidRDefault="007E27F1" w:rsidP="00280FB5">
            <w:pPr>
              <w:tabs>
                <w:tab w:val="left" w:pos="3780"/>
                <w:tab w:val="left" w:pos="7020"/>
              </w:tabs>
              <w:rPr>
                <w:color w:val="000099"/>
                <w:sz w:val="22"/>
                <w:szCs w:val="22"/>
              </w:rPr>
            </w:pPr>
          </w:p>
        </w:tc>
        <w:tc>
          <w:tcPr>
            <w:tcW w:w="4892" w:type="dxa"/>
            <w:shd w:val="clear" w:color="auto" w:fill="auto"/>
            <w:vAlign w:val="center"/>
          </w:tcPr>
          <w:p w14:paraId="359FCBE7" w14:textId="77777777" w:rsidR="007E27F1" w:rsidRPr="00280FB5" w:rsidRDefault="007E27F1" w:rsidP="00280FB5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280FB5">
              <w:rPr>
                <w:b/>
                <w:color w:val="000099"/>
                <w:sz w:val="22"/>
                <w:szCs w:val="22"/>
              </w:rPr>
              <w:t>Subject</w:t>
            </w:r>
          </w:p>
        </w:tc>
        <w:tc>
          <w:tcPr>
            <w:tcW w:w="2160" w:type="dxa"/>
            <w:shd w:val="clear" w:color="auto" w:fill="auto"/>
          </w:tcPr>
          <w:p w14:paraId="4E5E2586" w14:textId="77777777" w:rsidR="007E27F1" w:rsidRPr="00280FB5" w:rsidRDefault="007E27F1" w:rsidP="00280FB5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18"/>
                <w:szCs w:val="22"/>
              </w:rPr>
            </w:pPr>
            <w:r w:rsidRPr="00280FB5">
              <w:rPr>
                <w:b/>
                <w:color w:val="000099"/>
                <w:sz w:val="18"/>
                <w:szCs w:val="22"/>
              </w:rPr>
              <w:t>Degree / Certificate</w:t>
            </w:r>
          </w:p>
          <w:p w14:paraId="0CD25FE6" w14:textId="77777777" w:rsidR="007E27F1" w:rsidRPr="00280FB5" w:rsidRDefault="007E27F1" w:rsidP="00280FB5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16"/>
                <w:szCs w:val="16"/>
              </w:rPr>
            </w:pPr>
            <w:r w:rsidRPr="00280FB5">
              <w:rPr>
                <w:b/>
                <w:color w:val="000099"/>
                <w:sz w:val="16"/>
                <w:szCs w:val="16"/>
              </w:rPr>
              <w:t>(if degree state Hons, Class or pass)</w:t>
            </w:r>
          </w:p>
        </w:tc>
        <w:tc>
          <w:tcPr>
            <w:tcW w:w="1277" w:type="dxa"/>
            <w:vMerge/>
            <w:shd w:val="clear" w:color="auto" w:fill="auto"/>
          </w:tcPr>
          <w:p w14:paraId="7DB5A257" w14:textId="77777777" w:rsidR="007E27F1" w:rsidRPr="00280FB5" w:rsidRDefault="007E27F1" w:rsidP="00280FB5">
            <w:pPr>
              <w:tabs>
                <w:tab w:val="left" w:pos="3780"/>
                <w:tab w:val="left" w:pos="7020"/>
              </w:tabs>
              <w:rPr>
                <w:color w:val="000099"/>
                <w:sz w:val="22"/>
                <w:szCs w:val="22"/>
              </w:rPr>
            </w:pPr>
          </w:p>
        </w:tc>
      </w:tr>
      <w:tr w:rsidR="007E27F1" w:rsidRPr="00280FB5" w14:paraId="4348F173" w14:textId="77777777" w:rsidTr="00280FB5">
        <w:trPr>
          <w:trHeight w:val="334"/>
        </w:trPr>
        <w:tc>
          <w:tcPr>
            <w:tcW w:w="2776" w:type="dxa"/>
            <w:shd w:val="clear" w:color="auto" w:fill="auto"/>
            <w:vAlign w:val="center"/>
          </w:tcPr>
          <w:p w14:paraId="7805925C" w14:textId="77777777" w:rsidR="007E27F1" w:rsidRPr="00280FB5" w:rsidRDefault="007E27F1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892" w:type="dxa"/>
            <w:shd w:val="clear" w:color="auto" w:fill="auto"/>
            <w:vAlign w:val="center"/>
          </w:tcPr>
          <w:p w14:paraId="08CCC1DF" w14:textId="77777777" w:rsidR="007E27F1" w:rsidRPr="00280FB5" w:rsidRDefault="007E27F1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2363199" w14:textId="77777777" w:rsidR="007E27F1" w:rsidRPr="00280FB5" w:rsidRDefault="007E27F1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64198D27" w14:textId="77777777" w:rsidR="007E27F1" w:rsidRPr="00280FB5" w:rsidRDefault="007E27F1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825ABA" w:rsidRPr="00280FB5" w14:paraId="442F378D" w14:textId="77777777" w:rsidTr="00280FB5">
        <w:trPr>
          <w:trHeight w:val="334"/>
        </w:trPr>
        <w:tc>
          <w:tcPr>
            <w:tcW w:w="2776" w:type="dxa"/>
            <w:shd w:val="clear" w:color="auto" w:fill="auto"/>
            <w:vAlign w:val="center"/>
          </w:tcPr>
          <w:p w14:paraId="6063B246" w14:textId="77777777" w:rsidR="00825ABA" w:rsidRPr="00280FB5" w:rsidRDefault="00825ABA" w:rsidP="007A7D34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892" w:type="dxa"/>
            <w:shd w:val="clear" w:color="auto" w:fill="auto"/>
            <w:vAlign w:val="center"/>
          </w:tcPr>
          <w:p w14:paraId="6BBB1E0A" w14:textId="77777777" w:rsidR="00A42FED" w:rsidRPr="00280FB5" w:rsidRDefault="00A42FED" w:rsidP="007A7D34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47C5415" w14:textId="77777777" w:rsidR="00A42FED" w:rsidRPr="00280FB5" w:rsidRDefault="00A42FED" w:rsidP="007A7D34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0B25337" w14:textId="77777777" w:rsidR="00825ABA" w:rsidRPr="00280FB5" w:rsidRDefault="00825ABA" w:rsidP="007A7D34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825ABA" w:rsidRPr="00280FB5" w14:paraId="453ADB71" w14:textId="77777777" w:rsidTr="00280FB5">
        <w:trPr>
          <w:trHeight w:val="334"/>
        </w:trPr>
        <w:tc>
          <w:tcPr>
            <w:tcW w:w="2776" w:type="dxa"/>
            <w:shd w:val="clear" w:color="auto" w:fill="auto"/>
            <w:vAlign w:val="center"/>
          </w:tcPr>
          <w:p w14:paraId="6272FC81" w14:textId="77777777" w:rsidR="00825ABA" w:rsidRPr="00280FB5" w:rsidRDefault="00825AB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4" w:name="Text64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892" w:type="dxa"/>
            <w:shd w:val="clear" w:color="auto" w:fill="auto"/>
            <w:vAlign w:val="center"/>
          </w:tcPr>
          <w:p w14:paraId="704DCA5C" w14:textId="77777777" w:rsidR="00825ABA" w:rsidRPr="00280FB5" w:rsidRDefault="00825AB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5" w:name="Text71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160" w:type="dxa"/>
            <w:shd w:val="clear" w:color="auto" w:fill="auto"/>
            <w:vAlign w:val="center"/>
          </w:tcPr>
          <w:p w14:paraId="73592208" w14:textId="77777777" w:rsidR="00825ABA" w:rsidRPr="00280FB5" w:rsidRDefault="00825AB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277" w:type="dxa"/>
            <w:shd w:val="clear" w:color="auto" w:fill="auto"/>
            <w:vAlign w:val="center"/>
          </w:tcPr>
          <w:p w14:paraId="3D7B7B6D" w14:textId="77777777" w:rsidR="00D1457B" w:rsidRPr="00280FB5" w:rsidRDefault="00825AB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7" w:name="Text85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17"/>
          </w:p>
        </w:tc>
      </w:tr>
      <w:tr w:rsidR="00825ABA" w:rsidRPr="00280FB5" w14:paraId="6EA21853" w14:textId="77777777" w:rsidTr="00280FB5">
        <w:trPr>
          <w:trHeight w:val="334"/>
        </w:trPr>
        <w:tc>
          <w:tcPr>
            <w:tcW w:w="2776" w:type="dxa"/>
            <w:shd w:val="clear" w:color="auto" w:fill="auto"/>
            <w:vAlign w:val="center"/>
          </w:tcPr>
          <w:p w14:paraId="7E014587" w14:textId="77777777" w:rsidR="00825ABA" w:rsidRPr="00280FB5" w:rsidRDefault="00825AB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8" w:name="Text66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892" w:type="dxa"/>
            <w:shd w:val="clear" w:color="auto" w:fill="auto"/>
            <w:vAlign w:val="center"/>
          </w:tcPr>
          <w:p w14:paraId="11D55730" w14:textId="77777777" w:rsidR="00825ABA" w:rsidRPr="00280FB5" w:rsidRDefault="00825AB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9" w:name="Text73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160" w:type="dxa"/>
            <w:shd w:val="clear" w:color="auto" w:fill="auto"/>
            <w:vAlign w:val="center"/>
          </w:tcPr>
          <w:p w14:paraId="407E8BC1" w14:textId="77777777" w:rsidR="00825ABA" w:rsidRPr="00280FB5" w:rsidRDefault="00825AB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0" w:name="Text80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277" w:type="dxa"/>
            <w:shd w:val="clear" w:color="auto" w:fill="auto"/>
            <w:vAlign w:val="center"/>
          </w:tcPr>
          <w:p w14:paraId="51C4313F" w14:textId="77777777" w:rsidR="00D1457B" w:rsidRPr="00280FB5" w:rsidRDefault="00825AB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1" w:name="Text87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</w:tr>
    </w:tbl>
    <w:p w14:paraId="5B8C0B35" w14:textId="77777777" w:rsidR="007E27F1" w:rsidRPr="001A246D" w:rsidRDefault="007E27F1" w:rsidP="007E27F1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2696CF31" w14:textId="77777777" w:rsidR="00D1457B" w:rsidRDefault="00D1457B" w:rsidP="006920AA">
      <w:pPr>
        <w:tabs>
          <w:tab w:val="left" w:pos="3780"/>
          <w:tab w:val="left" w:pos="7020"/>
        </w:tabs>
        <w:rPr>
          <w:b/>
          <w:color w:val="000099"/>
          <w:sz w:val="22"/>
          <w:szCs w:val="22"/>
        </w:rPr>
      </w:pPr>
    </w:p>
    <w:p w14:paraId="0297439A" w14:textId="77777777" w:rsidR="00AE3974" w:rsidRPr="001A246D" w:rsidRDefault="00AE3974" w:rsidP="006920A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b/>
          <w:color w:val="000099"/>
          <w:sz w:val="22"/>
          <w:szCs w:val="22"/>
        </w:rPr>
        <w:t>(i</w:t>
      </w:r>
      <w:r w:rsidR="00253C81">
        <w:rPr>
          <w:b/>
          <w:color w:val="000099"/>
          <w:sz w:val="22"/>
          <w:szCs w:val="22"/>
        </w:rPr>
        <w:t>ii</w:t>
      </w:r>
      <w:r w:rsidRPr="001A246D">
        <w:rPr>
          <w:b/>
          <w:color w:val="000099"/>
          <w:sz w:val="22"/>
          <w:szCs w:val="22"/>
        </w:rPr>
        <w:t>)</w:t>
      </w:r>
      <w:r w:rsidR="007E0BF3" w:rsidRPr="001A246D">
        <w:rPr>
          <w:b/>
          <w:color w:val="000099"/>
          <w:sz w:val="22"/>
          <w:szCs w:val="22"/>
        </w:rPr>
        <w:t xml:space="preserve"> </w:t>
      </w:r>
      <w:r w:rsidRPr="001A246D">
        <w:rPr>
          <w:b/>
          <w:color w:val="000099"/>
          <w:sz w:val="22"/>
          <w:szCs w:val="22"/>
        </w:rPr>
        <w:t xml:space="preserve"> Membership of Professional and Technical organisations</w:t>
      </w:r>
      <w:r w:rsidRPr="001A246D">
        <w:rPr>
          <w:color w:val="000099"/>
          <w:sz w:val="22"/>
          <w:szCs w:val="22"/>
        </w:rPr>
        <w:t xml:space="preserve"> </w:t>
      </w:r>
      <w:r w:rsidRPr="001A246D">
        <w:rPr>
          <w:color w:val="000099"/>
          <w:sz w:val="18"/>
          <w:szCs w:val="18"/>
        </w:rPr>
        <w:t>(if this applies)</w:t>
      </w:r>
    </w:p>
    <w:p w14:paraId="00091249" w14:textId="3BBDD6E7" w:rsidR="00AE3974" w:rsidRPr="001A246D" w:rsidRDefault="00642218" w:rsidP="00AE3974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31728981" wp14:editId="5908A564">
                <wp:simplePos x="0" y="0"/>
                <wp:positionH relativeFrom="column">
                  <wp:posOffset>-95250</wp:posOffset>
                </wp:positionH>
                <wp:positionV relativeFrom="paragraph">
                  <wp:posOffset>99695</wp:posOffset>
                </wp:positionV>
                <wp:extent cx="7092315" cy="1581785"/>
                <wp:effectExtent l="6350" t="9525" r="6985" b="8890"/>
                <wp:wrapNone/>
                <wp:docPr id="17592222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58178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6D2B9B" id="AutoShape 10" o:spid="_x0000_s1026" style="position:absolute;margin-left:-7.5pt;margin-top:7.85pt;width:558.45pt;height:124.5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" strokecolor="#282878" strokeweight="1pt"/>
            </w:pict>
          </mc:Fallback>
        </mc:AlternateContent>
      </w:r>
    </w:p>
    <w:tbl>
      <w:tblPr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5069"/>
        <w:gridCol w:w="1979"/>
        <w:gridCol w:w="1281"/>
      </w:tblGrid>
      <w:tr w:rsidR="00B9130D" w:rsidRPr="00280FB5" w14:paraId="014C387D" w14:textId="77777777" w:rsidTr="00280FB5">
        <w:trPr>
          <w:trHeight w:val="157"/>
        </w:trPr>
        <w:tc>
          <w:tcPr>
            <w:tcW w:w="2776" w:type="dxa"/>
            <w:tcBorders>
              <w:top w:val="nil"/>
              <w:left w:val="nil"/>
              <w:right w:val="single" w:sz="4" w:space="0" w:color="333399"/>
            </w:tcBorders>
            <w:shd w:val="clear" w:color="auto" w:fill="auto"/>
            <w:vAlign w:val="center"/>
          </w:tcPr>
          <w:p w14:paraId="770F3BDB" w14:textId="77777777" w:rsidR="007E0BF3" w:rsidRPr="00280FB5" w:rsidRDefault="007E0BF3" w:rsidP="00280FB5">
            <w:pPr>
              <w:tabs>
                <w:tab w:val="left" w:pos="3780"/>
                <w:tab w:val="left" w:pos="7020"/>
              </w:tabs>
              <w:jc w:val="center"/>
              <w:rPr>
                <w:color w:val="000099"/>
                <w:sz w:val="22"/>
                <w:szCs w:val="22"/>
              </w:rPr>
            </w:pPr>
            <w:r w:rsidRPr="00280FB5">
              <w:rPr>
                <w:color w:val="000099"/>
                <w:sz w:val="22"/>
                <w:szCs w:val="22"/>
              </w:rPr>
              <w:t>Organisation</w:t>
            </w:r>
          </w:p>
        </w:tc>
        <w:tc>
          <w:tcPr>
            <w:tcW w:w="5069" w:type="dxa"/>
            <w:tcBorders>
              <w:top w:val="nil"/>
              <w:left w:val="single" w:sz="4" w:space="0" w:color="333399"/>
            </w:tcBorders>
            <w:shd w:val="clear" w:color="auto" w:fill="auto"/>
            <w:vAlign w:val="center"/>
          </w:tcPr>
          <w:p w14:paraId="1E784062" w14:textId="77777777" w:rsidR="007E0BF3" w:rsidRPr="00280FB5" w:rsidRDefault="007E0BF3" w:rsidP="00280FB5">
            <w:pPr>
              <w:tabs>
                <w:tab w:val="left" w:pos="3780"/>
                <w:tab w:val="left" w:pos="7020"/>
              </w:tabs>
              <w:jc w:val="center"/>
              <w:rPr>
                <w:color w:val="000099"/>
                <w:sz w:val="22"/>
                <w:szCs w:val="22"/>
              </w:rPr>
            </w:pPr>
            <w:r w:rsidRPr="00280FB5">
              <w:rPr>
                <w:color w:val="000099"/>
                <w:sz w:val="22"/>
                <w:szCs w:val="22"/>
              </w:rPr>
              <w:t>Type of registration</w:t>
            </w:r>
          </w:p>
        </w:tc>
        <w:tc>
          <w:tcPr>
            <w:tcW w:w="1979" w:type="dxa"/>
            <w:tcBorders>
              <w:top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064AB3DD" w14:textId="77777777" w:rsidR="007E0BF3" w:rsidRPr="00280FB5" w:rsidRDefault="007E0BF3" w:rsidP="00280FB5">
            <w:pPr>
              <w:tabs>
                <w:tab w:val="left" w:pos="3780"/>
                <w:tab w:val="left" w:pos="7020"/>
              </w:tabs>
              <w:jc w:val="center"/>
              <w:rPr>
                <w:color w:val="000099"/>
                <w:sz w:val="22"/>
                <w:szCs w:val="22"/>
              </w:rPr>
            </w:pPr>
            <w:r w:rsidRPr="00280FB5">
              <w:rPr>
                <w:color w:val="000099"/>
                <w:sz w:val="22"/>
                <w:szCs w:val="22"/>
              </w:rPr>
              <w:t>Registration No.</w:t>
            </w:r>
          </w:p>
        </w:tc>
        <w:tc>
          <w:tcPr>
            <w:tcW w:w="1281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auto" w:fill="auto"/>
            <w:vAlign w:val="center"/>
          </w:tcPr>
          <w:p w14:paraId="7AE2EAF7" w14:textId="77777777" w:rsidR="007E0BF3" w:rsidRPr="00280FB5" w:rsidRDefault="007E0BF3" w:rsidP="00280FB5">
            <w:pPr>
              <w:tabs>
                <w:tab w:val="left" w:pos="3780"/>
                <w:tab w:val="left" w:pos="7020"/>
              </w:tabs>
              <w:jc w:val="center"/>
              <w:rPr>
                <w:color w:val="000099"/>
                <w:sz w:val="16"/>
                <w:szCs w:val="22"/>
              </w:rPr>
            </w:pPr>
            <w:r w:rsidRPr="00280FB5">
              <w:rPr>
                <w:color w:val="000099"/>
                <w:sz w:val="16"/>
                <w:szCs w:val="22"/>
              </w:rPr>
              <w:t>Renewal Date</w:t>
            </w:r>
          </w:p>
          <w:p w14:paraId="6E5D0315" w14:textId="77777777" w:rsidR="007E0BF3" w:rsidRPr="00280FB5" w:rsidRDefault="007E0BF3" w:rsidP="00280FB5">
            <w:pPr>
              <w:tabs>
                <w:tab w:val="left" w:pos="3780"/>
                <w:tab w:val="left" w:pos="7020"/>
              </w:tabs>
              <w:jc w:val="center"/>
              <w:rPr>
                <w:color w:val="000099"/>
                <w:sz w:val="16"/>
                <w:szCs w:val="22"/>
              </w:rPr>
            </w:pPr>
            <w:r w:rsidRPr="00280FB5">
              <w:rPr>
                <w:color w:val="000099"/>
                <w:sz w:val="16"/>
                <w:szCs w:val="22"/>
              </w:rPr>
              <w:t>(if applicable)</w:t>
            </w:r>
          </w:p>
        </w:tc>
      </w:tr>
      <w:tr w:rsidR="007E0BF3" w:rsidRPr="00280FB5" w14:paraId="02EDAA44" w14:textId="77777777" w:rsidTr="00280FB5">
        <w:trPr>
          <w:trHeight w:val="277"/>
        </w:trPr>
        <w:tc>
          <w:tcPr>
            <w:tcW w:w="2776" w:type="dxa"/>
            <w:tcBorders>
              <w:left w:val="nil"/>
            </w:tcBorders>
            <w:shd w:val="clear" w:color="auto" w:fill="auto"/>
            <w:vAlign w:val="center"/>
          </w:tcPr>
          <w:p w14:paraId="641FD0A0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2" w:name="Text92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5069" w:type="dxa"/>
            <w:tcBorders>
              <w:bottom w:val="single" w:sz="4" w:space="0" w:color="333399"/>
            </w:tcBorders>
            <w:shd w:val="clear" w:color="auto" w:fill="auto"/>
            <w:vAlign w:val="center"/>
          </w:tcPr>
          <w:p w14:paraId="33937354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3" w:name="Text93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979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3ABC1D5B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4" w:name="Text94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281" w:type="dxa"/>
            <w:tcBorders>
              <w:top w:val="single" w:sz="4" w:space="0" w:color="333399"/>
              <w:bottom w:val="single" w:sz="4" w:space="0" w:color="333399"/>
              <w:right w:val="nil"/>
            </w:tcBorders>
            <w:shd w:val="clear" w:color="auto" w:fill="auto"/>
            <w:vAlign w:val="center"/>
          </w:tcPr>
          <w:p w14:paraId="5DBEFC9B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5" w:name="Text95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25"/>
          </w:p>
        </w:tc>
      </w:tr>
      <w:tr w:rsidR="007E0BF3" w:rsidRPr="00280FB5" w14:paraId="6F70AEBF" w14:textId="77777777" w:rsidTr="00280FB5">
        <w:trPr>
          <w:trHeight w:val="261"/>
        </w:trPr>
        <w:tc>
          <w:tcPr>
            <w:tcW w:w="2776" w:type="dxa"/>
            <w:tcBorders>
              <w:left w:val="nil"/>
            </w:tcBorders>
            <w:shd w:val="clear" w:color="auto" w:fill="auto"/>
            <w:vAlign w:val="center"/>
          </w:tcPr>
          <w:p w14:paraId="72A9B204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6" w:name="Text96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="002F7BD9" w:rsidRPr="00280FB5">
              <w:rPr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5069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731F2FF3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7" w:name="Text97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979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0E7F6ECC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8" w:name="Text98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281" w:type="dxa"/>
            <w:tcBorders>
              <w:top w:val="single" w:sz="4" w:space="0" w:color="333399"/>
              <w:right w:val="nil"/>
            </w:tcBorders>
            <w:shd w:val="clear" w:color="auto" w:fill="auto"/>
            <w:vAlign w:val="center"/>
          </w:tcPr>
          <w:p w14:paraId="49CA42C7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9" w:name="Text99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29"/>
          </w:p>
        </w:tc>
      </w:tr>
      <w:tr w:rsidR="007E0BF3" w:rsidRPr="00280FB5" w14:paraId="58FF18EC" w14:textId="77777777" w:rsidTr="00280FB5">
        <w:trPr>
          <w:trHeight w:val="277"/>
        </w:trPr>
        <w:tc>
          <w:tcPr>
            <w:tcW w:w="2776" w:type="dxa"/>
            <w:tcBorders>
              <w:left w:val="nil"/>
            </w:tcBorders>
            <w:shd w:val="clear" w:color="auto" w:fill="auto"/>
            <w:vAlign w:val="center"/>
          </w:tcPr>
          <w:p w14:paraId="50ECC926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0" w:name="Text100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5069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26EDA912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1" w:name="Text101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979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067BF175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2" w:name="Text102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281" w:type="dxa"/>
            <w:tcBorders>
              <w:right w:val="nil"/>
            </w:tcBorders>
            <w:shd w:val="clear" w:color="auto" w:fill="auto"/>
            <w:vAlign w:val="center"/>
          </w:tcPr>
          <w:p w14:paraId="5BEAC7C8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3" w:name="Text103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33"/>
          </w:p>
        </w:tc>
      </w:tr>
      <w:tr w:rsidR="007E0BF3" w:rsidRPr="00280FB5" w14:paraId="2627964A" w14:textId="77777777" w:rsidTr="00280FB5">
        <w:trPr>
          <w:trHeight w:val="261"/>
        </w:trPr>
        <w:tc>
          <w:tcPr>
            <w:tcW w:w="2776" w:type="dxa"/>
            <w:tcBorders>
              <w:left w:val="nil"/>
            </w:tcBorders>
            <w:shd w:val="clear" w:color="auto" w:fill="auto"/>
            <w:vAlign w:val="center"/>
          </w:tcPr>
          <w:p w14:paraId="4D6C0AB2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4" w:name="Text104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5069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44E33D42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5" w:name="Text105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979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5CB1EAB6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6" w:name="Text106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281" w:type="dxa"/>
            <w:tcBorders>
              <w:right w:val="nil"/>
            </w:tcBorders>
            <w:shd w:val="clear" w:color="auto" w:fill="auto"/>
            <w:vAlign w:val="center"/>
          </w:tcPr>
          <w:p w14:paraId="30862AE0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7" w:name="Text107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37"/>
          </w:p>
        </w:tc>
      </w:tr>
      <w:tr w:rsidR="007E0BF3" w:rsidRPr="00280FB5" w14:paraId="7B71BBA0" w14:textId="77777777" w:rsidTr="00280FB5">
        <w:trPr>
          <w:trHeight w:val="277"/>
        </w:trPr>
        <w:tc>
          <w:tcPr>
            <w:tcW w:w="2776" w:type="dxa"/>
            <w:tcBorders>
              <w:left w:val="nil"/>
            </w:tcBorders>
            <w:shd w:val="clear" w:color="auto" w:fill="auto"/>
            <w:vAlign w:val="center"/>
          </w:tcPr>
          <w:p w14:paraId="57BD503A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8" w:name="Text108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5069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14BB9584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9" w:name="Text109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979" w:type="dxa"/>
            <w:tcBorders>
              <w:top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7B63B7A0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0" w:name="Text110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281" w:type="dxa"/>
            <w:tcBorders>
              <w:left w:val="single" w:sz="4" w:space="0" w:color="333399"/>
              <w:right w:val="nil"/>
            </w:tcBorders>
            <w:shd w:val="clear" w:color="auto" w:fill="auto"/>
            <w:vAlign w:val="center"/>
          </w:tcPr>
          <w:p w14:paraId="3B886AB0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1" w:name="Text111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41"/>
          </w:p>
        </w:tc>
      </w:tr>
      <w:tr w:rsidR="00B9130D" w:rsidRPr="00280FB5" w14:paraId="43026A6C" w14:textId="77777777" w:rsidTr="00280FB5">
        <w:trPr>
          <w:trHeight w:val="277"/>
        </w:trPr>
        <w:tc>
          <w:tcPr>
            <w:tcW w:w="2776" w:type="dxa"/>
            <w:tcBorders>
              <w:left w:val="nil"/>
            </w:tcBorders>
            <w:shd w:val="clear" w:color="auto" w:fill="auto"/>
            <w:vAlign w:val="center"/>
          </w:tcPr>
          <w:p w14:paraId="5537D339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2" w:name="Text112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5069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59AF1356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3" w:name="Text113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979" w:type="dxa"/>
            <w:tcBorders>
              <w:top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14:paraId="2C85BE15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4" w:name="Text114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281" w:type="dxa"/>
            <w:tcBorders>
              <w:left w:val="single" w:sz="4" w:space="0" w:color="333399"/>
              <w:right w:val="nil"/>
            </w:tcBorders>
            <w:shd w:val="clear" w:color="auto" w:fill="auto"/>
            <w:vAlign w:val="center"/>
          </w:tcPr>
          <w:p w14:paraId="21D9FE6D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5" w:name="Text115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45"/>
          </w:p>
        </w:tc>
      </w:tr>
      <w:tr w:rsidR="007E0BF3" w:rsidRPr="00280FB5" w14:paraId="64488272" w14:textId="77777777" w:rsidTr="00280FB5">
        <w:trPr>
          <w:trHeight w:val="277"/>
        </w:trPr>
        <w:tc>
          <w:tcPr>
            <w:tcW w:w="277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EB98E5F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lastRenderedPageBreak/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6" w:name="Text116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5069" w:type="dxa"/>
            <w:tcBorders>
              <w:top w:val="single" w:sz="4" w:space="0" w:color="333399"/>
              <w:bottom w:val="nil"/>
            </w:tcBorders>
            <w:shd w:val="clear" w:color="auto" w:fill="auto"/>
            <w:vAlign w:val="center"/>
          </w:tcPr>
          <w:p w14:paraId="3F97A3E2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7" w:name="Text117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979" w:type="dxa"/>
            <w:tcBorders>
              <w:top w:val="single" w:sz="4" w:space="0" w:color="333399"/>
              <w:bottom w:val="nil"/>
            </w:tcBorders>
            <w:shd w:val="clear" w:color="auto" w:fill="auto"/>
            <w:vAlign w:val="center"/>
          </w:tcPr>
          <w:p w14:paraId="3776F8FB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8" w:name="Text118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28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A3A93E4" w14:textId="77777777" w:rsidR="007E0BF3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9" w:name="Text119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49"/>
          </w:p>
        </w:tc>
      </w:tr>
    </w:tbl>
    <w:p w14:paraId="4CC1297A" w14:textId="77777777" w:rsidR="00D1457B" w:rsidRDefault="00D1457B" w:rsidP="006920AA">
      <w:pPr>
        <w:tabs>
          <w:tab w:val="left" w:pos="3780"/>
          <w:tab w:val="left" w:pos="7020"/>
        </w:tabs>
        <w:rPr>
          <w:b/>
          <w:color w:val="000099"/>
        </w:rPr>
      </w:pPr>
    </w:p>
    <w:p w14:paraId="296113E6" w14:textId="77777777" w:rsidR="00D1457B" w:rsidRDefault="00D1457B" w:rsidP="006920AA">
      <w:pPr>
        <w:tabs>
          <w:tab w:val="left" w:pos="3780"/>
          <w:tab w:val="left" w:pos="7020"/>
        </w:tabs>
        <w:rPr>
          <w:b/>
          <w:color w:val="000099"/>
        </w:rPr>
      </w:pPr>
    </w:p>
    <w:p w14:paraId="0C452B96" w14:textId="77777777" w:rsidR="007E0BF3" w:rsidRPr="001A246D" w:rsidRDefault="00B9130D" w:rsidP="006920A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b/>
          <w:color w:val="000099"/>
        </w:rPr>
        <w:t>(</w:t>
      </w:r>
      <w:r w:rsidR="00253C81">
        <w:rPr>
          <w:b/>
          <w:color w:val="000099"/>
        </w:rPr>
        <w:t>i</w:t>
      </w:r>
      <w:r w:rsidRPr="001A246D">
        <w:rPr>
          <w:b/>
          <w:color w:val="000099"/>
        </w:rPr>
        <w:t xml:space="preserve">v)   </w:t>
      </w:r>
      <w:r w:rsidR="007E0BF3" w:rsidRPr="001A246D">
        <w:rPr>
          <w:b/>
          <w:color w:val="000099"/>
        </w:rPr>
        <w:t>Relevant Professional Development</w:t>
      </w:r>
      <w:r w:rsidR="007E0BF3" w:rsidRPr="001A246D">
        <w:rPr>
          <w:color w:val="000099"/>
          <w:sz w:val="22"/>
          <w:szCs w:val="22"/>
        </w:rPr>
        <w:t xml:space="preserve">  </w:t>
      </w:r>
      <w:r w:rsidR="007E0BF3" w:rsidRPr="001A246D">
        <w:rPr>
          <w:color w:val="000099"/>
          <w:sz w:val="18"/>
          <w:szCs w:val="18"/>
        </w:rPr>
        <w:t xml:space="preserve">e.g. </w:t>
      </w:r>
      <w:r w:rsidR="009449C6">
        <w:rPr>
          <w:color w:val="000099"/>
          <w:sz w:val="18"/>
          <w:szCs w:val="18"/>
        </w:rPr>
        <w:t>C</w:t>
      </w:r>
      <w:r w:rsidR="007E0BF3" w:rsidRPr="001A246D">
        <w:rPr>
          <w:color w:val="000099"/>
          <w:sz w:val="18"/>
          <w:szCs w:val="18"/>
        </w:rPr>
        <w:t>ourses, Programmes (other than those identified above)</w:t>
      </w:r>
    </w:p>
    <w:p w14:paraId="54A5C27A" w14:textId="79A3356C" w:rsidR="00B9130D" w:rsidRPr="001A246D" w:rsidRDefault="00642218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211E4F2" wp14:editId="5C0652CC">
                <wp:simplePos x="0" y="0"/>
                <wp:positionH relativeFrom="column">
                  <wp:posOffset>-95250</wp:posOffset>
                </wp:positionH>
                <wp:positionV relativeFrom="paragraph">
                  <wp:posOffset>132715</wp:posOffset>
                </wp:positionV>
                <wp:extent cx="7092315" cy="2493645"/>
                <wp:effectExtent l="6350" t="13335" r="6985" b="7620"/>
                <wp:wrapNone/>
                <wp:docPr id="171662550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249364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49AB4" id="AutoShape 11" o:spid="_x0000_s1026" style="position:absolute;margin-left:-7.5pt;margin-top:10.45pt;width:558.45pt;height:196.3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" strokecolor="#282878" strokeweight="1pt"/>
            </w:pict>
          </mc:Fallback>
        </mc:AlternateContent>
      </w:r>
      <w:r w:rsidR="00B9130D" w:rsidRPr="001A246D">
        <w:rPr>
          <w:color w:val="000099"/>
          <w:sz w:val="22"/>
          <w:szCs w:val="22"/>
        </w:rPr>
        <w:tab/>
      </w:r>
    </w:p>
    <w:tbl>
      <w:tblPr>
        <w:tblW w:w="111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2"/>
        <w:gridCol w:w="4598"/>
        <w:gridCol w:w="3133"/>
      </w:tblGrid>
      <w:tr w:rsidR="00B9130D" w:rsidRPr="00280FB5" w14:paraId="2C358561" w14:textId="77777777" w:rsidTr="00280FB5">
        <w:trPr>
          <w:trHeight w:val="197"/>
        </w:trPr>
        <w:tc>
          <w:tcPr>
            <w:tcW w:w="3452" w:type="dxa"/>
            <w:tcBorders>
              <w:top w:val="nil"/>
              <w:left w:val="nil"/>
              <w:right w:val="single" w:sz="4" w:space="0" w:color="333399"/>
            </w:tcBorders>
            <w:shd w:val="clear" w:color="auto" w:fill="auto"/>
            <w:vAlign w:val="center"/>
          </w:tcPr>
          <w:p w14:paraId="7622A9DE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jc w:val="center"/>
              <w:rPr>
                <w:color w:val="000099"/>
                <w:sz w:val="22"/>
                <w:szCs w:val="22"/>
              </w:rPr>
            </w:pPr>
            <w:r w:rsidRPr="00280FB5">
              <w:rPr>
                <w:color w:val="000099"/>
                <w:sz w:val="22"/>
                <w:szCs w:val="22"/>
              </w:rPr>
              <w:t>Title</w:t>
            </w:r>
          </w:p>
        </w:tc>
        <w:tc>
          <w:tcPr>
            <w:tcW w:w="4598" w:type="dxa"/>
            <w:tcBorders>
              <w:top w:val="nil"/>
              <w:left w:val="single" w:sz="4" w:space="0" w:color="333399"/>
            </w:tcBorders>
            <w:shd w:val="clear" w:color="auto" w:fill="auto"/>
            <w:vAlign w:val="center"/>
          </w:tcPr>
          <w:p w14:paraId="2ADBAAE7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jc w:val="center"/>
              <w:rPr>
                <w:color w:val="000099"/>
                <w:sz w:val="22"/>
                <w:szCs w:val="22"/>
              </w:rPr>
            </w:pPr>
            <w:r w:rsidRPr="00280FB5">
              <w:rPr>
                <w:color w:val="000099"/>
                <w:sz w:val="22"/>
                <w:szCs w:val="22"/>
              </w:rPr>
              <w:t>Length and date of course</w:t>
            </w:r>
          </w:p>
        </w:tc>
        <w:tc>
          <w:tcPr>
            <w:tcW w:w="3133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auto" w:fill="auto"/>
            <w:vAlign w:val="center"/>
          </w:tcPr>
          <w:p w14:paraId="48382022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jc w:val="center"/>
              <w:rPr>
                <w:color w:val="000099"/>
                <w:sz w:val="16"/>
                <w:szCs w:val="22"/>
              </w:rPr>
            </w:pPr>
            <w:r w:rsidRPr="00280FB5">
              <w:rPr>
                <w:color w:val="000099"/>
                <w:sz w:val="22"/>
                <w:szCs w:val="22"/>
              </w:rPr>
              <w:t>Qualification (if appropriate)</w:t>
            </w:r>
          </w:p>
        </w:tc>
      </w:tr>
      <w:tr w:rsidR="00B9130D" w:rsidRPr="00280FB5" w14:paraId="4F1283AE" w14:textId="77777777" w:rsidTr="00280FB5">
        <w:trPr>
          <w:trHeight w:val="346"/>
        </w:trPr>
        <w:tc>
          <w:tcPr>
            <w:tcW w:w="3452" w:type="dxa"/>
            <w:tcBorders>
              <w:left w:val="nil"/>
            </w:tcBorders>
            <w:shd w:val="clear" w:color="auto" w:fill="auto"/>
            <w:vAlign w:val="center"/>
          </w:tcPr>
          <w:p w14:paraId="1C4AA997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  <w:tcBorders>
              <w:bottom w:val="single" w:sz="4" w:space="0" w:color="333399"/>
            </w:tcBorders>
            <w:shd w:val="clear" w:color="auto" w:fill="auto"/>
            <w:vAlign w:val="center"/>
          </w:tcPr>
          <w:p w14:paraId="7758C70A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333399"/>
              <w:bottom w:val="single" w:sz="4" w:space="0" w:color="333399"/>
              <w:right w:val="nil"/>
            </w:tcBorders>
            <w:shd w:val="clear" w:color="auto" w:fill="auto"/>
            <w:vAlign w:val="center"/>
          </w:tcPr>
          <w:p w14:paraId="23D8CBE3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B9130D" w:rsidRPr="00280FB5" w14:paraId="71B1652E" w14:textId="77777777" w:rsidTr="00280FB5">
        <w:trPr>
          <w:trHeight w:val="328"/>
        </w:trPr>
        <w:tc>
          <w:tcPr>
            <w:tcW w:w="3452" w:type="dxa"/>
            <w:tcBorders>
              <w:left w:val="nil"/>
            </w:tcBorders>
            <w:shd w:val="clear" w:color="auto" w:fill="auto"/>
            <w:vAlign w:val="center"/>
          </w:tcPr>
          <w:p w14:paraId="1452773D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3AB52E83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333399"/>
              <w:right w:val="nil"/>
            </w:tcBorders>
            <w:shd w:val="clear" w:color="auto" w:fill="auto"/>
            <w:vAlign w:val="center"/>
          </w:tcPr>
          <w:p w14:paraId="53C618C7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B9130D" w:rsidRPr="00280FB5" w14:paraId="737C83C5" w14:textId="77777777" w:rsidTr="00280FB5">
        <w:trPr>
          <w:trHeight w:val="346"/>
        </w:trPr>
        <w:tc>
          <w:tcPr>
            <w:tcW w:w="3452" w:type="dxa"/>
            <w:tcBorders>
              <w:left w:val="nil"/>
            </w:tcBorders>
            <w:shd w:val="clear" w:color="auto" w:fill="auto"/>
            <w:vAlign w:val="center"/>
          </w:tcPr>
          <w:p w14:paraId="3D837C37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78411009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33" w:type="dxa"/>
            <w:tcBorders>
              <w:right w:val="nil"/>
            </w:tcBorders>
            <w:shd w:val="clear" w:color="auto" w:fill="auto"/>
            <w:vAlign w:val="center"/>
          </w:tcPr>
          <w:p w14:paraId="7311231A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B9130D" w:rsidRPr="00280FB5" w14:paraId="5CD267CF" w14:textId="77777777" w:rsidTr="00280FB5">
        <w:trPr>
          <w:trHeight w:val="328"/>
        </w:trPr>
        <w:tc>
          <w:tcPr>
            <w:tcW w:w="3452" w:type="dxa"/>
            <w:tcBorders>
              <w:left w:val="nil"/>
            </w:tcBorders>
            <w:shd w:val="clear" w:color="auto" w:fill="auto"/>
            <w:vAlign w:val="center"/>
          </w:tcPr>
          <w:p w14:paraId="0AD808FE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1CDDA575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33" w:type="dxa"/>
            <w:tcBorders>
              <w:right w:val="nil"/>
            </w:tcBorders>
            <w:shd w:val="clear" w:color="auto" w:fill="auto"/>
            <w:vAlign w:val="center"/>
          </w:tcPr>
          <w:p w14:paraId="7E214148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B9130D" w:rsidRPr="00280FB5" w14:paraId="74421139" w14:textId="77777777" w:rsidTr="00280FB5">
        <w:trPr>
          <w:trHeight w:val="346"/>
        </w:trPr>
        <w:tc>
          <w:tcPr>
            <w:tcW w:w="3452" w:type="dxa"/>
            <w:tcBorders>
              <w:left w:val="nil"/>
            </w:tcBorders>
            <w:shd w:val="clear" w:color="auto" w:fill="auto"/>
            <w:vAlign w:val="center"/>
          </w:tcPr>
          <w:p w14:paraId="0EE54565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0CA3FB54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33" w:type="dxa"/>
            <w:tcBorders>
              <w:left w:val="single" w:sz="4" w:space="0" w:color="333399"/>
              <w:right w:val="nil"/>
            </w:tcBorders>
            <w:shd w:val="clear" w:color="auto" w:fill="auto"/>
            <w:vAlign w:val="center"/>
          </w:tcPr>
          <w:p w14:paraId="09ED6B82" w14:textId="77777777" w:rsidR="00B9130D" w:rsidRPr="00280FB5" w:rsidRDefault="00B9130D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8231EA" w:rsidRPr="00280FB5" w14:paraId="3412DEE3" w14:textId="77777777" w:rsidTr="00D1457B">
        <w:trPr>
          <w:trHeight w:val="346"/>
        </w:trPr>
        <w:tc>
          <w:tcPr>
            <w:tcW w:w="3452" w:type="dxa"/>
            <w:tcBorders>
              <w:left w:val="nil"/>
            </w:tcBorders>
            <w:shd w:val="clear" w:color="auto" w:fill="auto"/>
            <w:vAlign w:val="center"/>
          </w:tcPr>
          <w:p w14:paraId="259B9DFC" w14:textId="77777777" w:rsidR="008231EA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0" w:name="Text138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4598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5E08A423" w14:textId="77777777" w:rsidR="008231EA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51" w:name="Text139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3133" w:type="dxa"/>
            <w:tcBorders>
              <w:left w:val="single" w:sz="4" w:space="0" w:color="333399"/>
              <w:right w:val="nil"/>
            </w:tcBorders>
            <w:shd w:val="clear" w:color="auto" w:fill="auto"/>
            <w:vAlign w:val="center"/>
          </w:tcPr>
          <w:p w14:paraId="0C8DB985" w14:textId="77777777" w:rsidR="008231EA" w:rsidRPr="00280FB5" w:rsidRDefault="008231EA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280FB5">
              <w:rPr>
                <w:color w:val="000000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2" w:name="Text140"/>
            <w:r w:rsidRPr="00280FB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280FB5">
              <w:rPr>
                <w:color w:val="000000"/>
                <w:sz w:val="22"/>
                <w:szCs w:val="22"/>
              </w:rPr>
            </w:r>
            <w:r w:rsidRPr="00280FB5">
              <w:rPr>
                <w:color w:val="000000"/>
                <w:sz w:val="22"/>
                <w:szCs w:val="22"/>
              </w:rPr>
              <w:fldChar w:fldCharType="separate"/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noProof/>
                <w:color w:val="000000"/>
                <w:sz w:val="22"/>
                <w:szCs w:val="22"/>
              </w:rPr>
              <w:t> </w:t>
            </w:r>
            <w:r w:rsidRPr="00280FB5">
              <w:rPr>
                <w:color w:val="000000"/>
                <w:sz w:val="22"/>
                <w:szCs w:val="22"/>
              </w:rPr>
              <w:fldChar w:fldCharType="end"/>
            </w:r>
            <w:bookmarkEnd w:id="52"/>
          </w:p>
        </w:tc>
      </w:tr>
      <w:tr w:rsidR="00D1457B" w:rsidRPr="00280FB5" w14:paraId="4ADC3348" w14:textId="77777777" w:rsidTr="00D1457B">
        <w:trPr>
          <w:trHeight w:val="346"/>
        </w:trPr>
        <w:tc>
          <w:tcPr>
            <w:tcW w:w="3452" w:type="dxa"/>
            <w:tcBorders>
              <w:left w:val="nil"/>
            </w:tcBorders>
            <w:shd w:val="clear" w:color="auto" w:fill="auto"/>
            <w:vAlign w:val="center"/>
          </w:tcPr>
          <w:p w14:paraId="52FD6D73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5F5CBD73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33" w:type="dxa"/>
            <w:tcBorders>
              <w:left w:val="single" w:sz="4" w:space="0" w:color="333399"/>
              <w:right w:val="nil"/>
            </w:tcBorders>
            <w:shd w:val="clear" w:color="auto" w:fill="auto"/>
            <w:vAlign w:val="center"/>
          </w:tcPr>
          <w:p w14:paraId="03DCDB78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D1457B" w:rsidRPr="00280FB5" w14:paraId="1BE5F422" w14:textId="77777777" w:rsidTr="00D1457B">
        <w:trPr>
          <w:trHeight w:val="346"/>
        </w:trPr>
        <w:tc>
          <w:tcPr>
            <w:tcW w:w="3452" w:type="dxa"/>
            <w:tcBorders>
              <w:left w:val="nil"/>
            </w:tcBorders>
            <w:shd w:val="clear" w:color="auto" w:fill="auto"/>
            <w:vAlign w:val="center"/>
          </w:tcPr>
          <w:p w14:paraId="7CA81CD5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586702C0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33" w:type="dxa"/>
            <w:tcBorders>
              <w:left w:val="single" w:sz="4" w:space="0" w:color="333399"/>
              <w:right w:val="nil"/>
            </w:tcBorders>
            <w:shd w:val="clear" w:color="auto" w:fill="auto"/>
            <w:vAlign w:val="center"/>
          </w:tcPr>
          <w:p w14:paraId="02E164D5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D1457B" w:rsidRPr="00280FB5" w14:paraId="6BC4FA32" w14:textId="77777777" w:rsidTr="00D1457B">
        <w:trPr>
          <w:trHeight w:val="346"/>
        </w:trPr>
        <w:tc>
          <w:tcPr>
            <w:tcW w:w="3452" w:type="dxa"/>
            <w:tcBorders>
              <w:left w:val="nil"/>
            </w:tcBorders>
            <w:shd w:val="clear" w:color="auto" w:fill="auto"/>
            <w:vAlign w:val="center"/>
          </w:tcPr>
          <w:p w14:paraId="5FD36B08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4" w:space="0" w:color="333399"/>
              <w:bottom w:val="single" w:sz="4" w:space="0" w:color="333399"/>
            </w:tcBorders>
            <w:shd w:val="clear" w:color="auto" w:fill="auto"/>
            <w:vAlign w:val="center"/>
          </w:tcPr>
          <w:p w14:paraId="4CBE08F8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33" w:type="dxa"/>
            <w:tcBorders>
              <w:left w:val="single" w:sz="4" w:space="0" w:color="333399"/>
              <w:right w:val="nil"/>
            </w:tcBorders>
            <w:shd w:val="clear" w:color="auto" w:fill="auto"/>
            <w:vAlign w:val="center"/>
          </w:tcPr>
          <w:p w14:paraId="316ADD9F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D1457B" w:rsidRPr="00280FB5" w14:paraId="0651ADCB" w14:textId="77777777" w:rsidTr="00280FB5">
        <w:trPr>
          <w:trHeight w:val="346"/>
        </w:trPr>
        <w:tc>
          <w:tcPr>
            <w:tcW w:w="345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EBF3D68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4" w:space="0" w:color="333399"/>
              <w:bottom w:val="nil"/>
            </w:tcBorders>
            <w:shd w:val="clear" w:color="auto" w:fill="auto"/>
            <w:vAlign w:val="center"/>
          </w:tcPr>
          <w:p w14:paraId="09A3B8B1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33" w:type="dxa"/>
            <w:tcBorders>
              <w:left w:val="single" w:sz="4" w:space="0" w:color="333399"/>
              <w:bottom w:val="nil"/>
              <w:right w:val="nil"/>
            </w:tcBorders>
            <w:shd w:val="clear" w:color="auto" w:fill="auto"/>
            <w:vAlign w:val="center"/>
          </w:tcPr>
          <w:p w14:paraId="68F12628" w14:textId="77777777" w:rsidR="00D1457B" w:rsidRPr="00280FB5" w:rsidRDefault="00D1457B" w:rsidP="00280FB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</w:tbl>
    <w:p w14:paraId="0684EF62" w14:textId="77777777" w:rsidR="00B31B14" w:rsidRDefault="00B31B14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34E043A4" w14:textId="77777777" w:rsidR="00B31B14" w:rsidRDefault="00B31B14" w:rsidP="00B31B14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1A8FB788" w14:textId="77777777" w:rsidR="00253C81" w:rsidRDefault="00253C81" w:rsidP="00B31B14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1680A4CA" w14:textId="77777777" w:rsidR="00B31B14" w:rsidRPr="001A246D" w:rsidRDefault="00B31B14" w:rsidP="00B31B14">
      <w:pPr>
        <w:tabs>
          <w:tab w:val="left" w:pos="3780"/>
          <w:tab w:val="left" w:pos="7020"/>
        </w:tabs>
        <w:rPr>
          <w:color w:val="000099"/>
          <w:sz w:val="16"/>
          <w:szCs w:val="16"/>
        </w:rPr>
      </w:pPr>
      <w:r w:rsidRPr="001A246D">
        <w:rPr>
          <w:b/>
          <w:color w:val="000099"/>
        </w:rPr>
        <w:t>Full Employment history</w:t>
      </w:r>
      <w:r w:rsidRPr="001A246D">
        <w:rPr>
          <w:color w:val="000099"/>
          <w:sz w:val="22"/>
          <w:szCs w:val="22"/>
        </w:rPr>
        <w:t xml:space="preserve">          </w:t>
      </w:r>
      <w:r w:rsidRPr="009A5B88">
        <w:rPr>
          <w:color w:val="000099"/>
          <w:sz w:val="18"/>
          <w:szCs w:val="18"/>
        </w:rPr>
        <w:t>(please use extra sheets if you need to)</w:t>
      </w:r>
    </w:p>
    <w:p w14:paraId="603E9EB1" w14:textId="011245CA" w:rsidR="00B31B14" w:rsidRPr="001A246D" w:rsidRDefault="00642218" w:rsidP="00B31B14">
      <w:pPr>
        <w:tabs>
          <w:tab w:val="left" w:pos="3780"/>
          <w:tab w:val="left" w:pos="7020"/>
        </w:tabs>
        <w:rPr>
          <w:color w:val="000099"/>
          <w:sz w:val="16"/>
          <w:szCs w:val="16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388CB8A" wp14:editId="11BC54EA">
                <wp:simplePos x="0" y="0"/>
                <wp:positionH relativeFrom="column">
                  <wp:posOffset>1828800</wp:posOffset>
                </wp:positionH>
                <wp:positionV relativeFrom="paragraph">
                  <wp:posOffset>-175260</wp:posOffset>
                </wp:positionV>
                <wp:extent cx="228600" cy="228600"/>
                <wp:effectExtent l="6350" t="6985" r="12700" b="12065"/>
                <wp:wrapNone/>
                <wp:docPr id="174140679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520" y="1980"/>
                          <a:chExt cx="2340" cy="2340"/>
                        </a:xfrm>
                      </wpg:grpSpPr>
                      <wps:wsp>
                        <wps:cNvPr id="1801563346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2520" y="1980"/>
                            <a:ext cx="2340" cy="2340"/>
                          </a:xfrm>
                          <a:prstGeom prst="ellipse">
                            <a:avLst/>
                          </a:prstGeom>
                          <a:solidFill>
                            <a:srgbClr val="0000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371401" name="AutoShape 29"/>
                        <wps:cNvSpPr>
                          <a:spLocks noChangeArrowheads="1"/>
                        </wps:cNvSpPr>
                        <wps:spPr bwMode="auto">
                          <a:xfrm rot="11565546">
                            <a:off x="3060" y="2160"/>
                            <a:ext cx="1179" cy="1811"/>
                          </a:xfrm>
                          <a:prstGeom prst="foldedCorner">
                            <a:avLst>
                              <a:gd name="adj" fmla="val 2725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2F7CC" id="Group 27" o:spid="_x0000_s1026" style="position:absolute;margin-left:2in;margin-top:-13.8pt;width:18pt;height:18pt;z-index:251654144" coordorigin="2520,1980" coordsize="234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">
                <v:oval id="Oval 28" o:spid="_x0000_s1027" style="position:absolute;left:2520;top:1980;width:234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" fillcolor="#006"/>
                <v:shape id="AutoShape 29" o:spid="_x0000_s1028" type="#_x0000_t65" style="position:absolute;left:3060;top:2160;width:1179;height:1811;rotation:-109603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" adj="15713"/>
              </v:group>
            </w:pict>
          </mc:Fallback>
        </mc:AlternateContent>
      </w:r>
    </w:p>
    <w:p w14:paraId="5D5AC6D0" w14:textId="77777777" w:rsidR="00B31B14" w:rsidRPr="009A5B88" w:rsidRDefault="00B31B14" w:rsidP="00B31B14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9A5B88">
        <w:rPr>
          <w:color w:val="000099"/>
          <w:sz w:val="22"/>
          <w:szCs w:val="22"/>
        </w:rPr>
        <w:t xml:space="preserve">Please list all previous jobs (paid or unpaid) starting with most recent job first.  Include dates and explanations for periods of </w:t>
      </w:r>
      <w:proofErr w:type="spellStart"/>
      <w:r w:rsidRPr="009A5B88">
        <w:rPr>
          <w:color w:val="000099"/>
          <w:sz w:val="22"/>
          <w:szCs w:val="22"/>
        </w:rPr>
        <w:t>non employment</w:t>
      </w:r>
      <w:proofErr w:type="spellEnd"/>
      <w:r w:rsidRPr="009A5B88">
        <w:rPr>
          <w:color w:val="000099"/>
          <w:sz w:val="22"/>
          <w:szCs w:val="22"/>
        </w:rPr>
        <w:t>.</w:t>
      </w:r>
    </w:p>
    <w:p w14:paraId="7E8A0395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0FB86C29" w14:textId="77777777" w:rsidR="00B31B14" w:rsidRPr="001A246D" w:rsidRDefault="008231EA" w:rsidP="00B31B14">
      <w:pPr>
        <w:framePr w:w="5461" w:h="2849" w:hSpace="180" w:wrap="around" w:vAnchor="text" w:hAnchor="page" w:x="5941" w:y="224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br w:type="page"/>
      </w:r>
      <w:r w:rsidR="00B31B14" w:rsidRPr="001A246D">
        <w:rPr>
          <w:color w:val="000099"/>
          <w:sz w:val="22"/>
          <w:szCs w:val="22"/>
        </w:rPr>
        <w:t xml:space="preserve">Brief description of duties </w:t>
      </w:r>
    </w:p>
    <w:p w14:paraId="311A0C47" w14:textId="77777777" w:rsidR="008231EA" w:rsidRDefault="00B31B14" w:rsidP="00B31B14">
      <w:pPr>
        <w:framePr w:w="5461" w:h="2849" w:hSpace="180" w:wrap="around" w:vAnchor="text" w:hAnchor="page" w:x="5941" w:y="224"/>
        <w:spacing w:line="360" w:lineRule="auto"/>
        <w:rPr>
          <w:color w:val="000099"/>
          <w:sz w:val="16"/>
          <w:szCs w:val="16"/>
        </w:rPr>
      </w:pPr>
      <w:r w:rsidRPr="001A246D">
        <w:rPr>
          <w:color w:val="000099"/>
          <w:sz w:val="16"/>
          <w:szCs w:val="16"/>
        </w:rPr>
        <w:t>(give</w:t>
      </w:r>
      <w:r w:rsidR="00D1457B">
        <w:rPr>
          <w:color w:val="000099"/>
          <w:sz w:val="16"/>
          <w:szCs w:val="16"/>
        </w:rPr>
        <w:t xml:space="preserve"> relevant nos. and scale </w:t>
      </w:r>
      <w:r w:rsidRPr="001A246D">
        <w:rPr>
          <w:color w:val="000099"/>
          <w:sz w:val="16"/>
          <w:szCs w:val="16"/>
        </w:rPr>
        <w:t>if applicable)</w:t>
      </w:r>
    </w:p>
    <w:p w14:paraId="4F55E026" w14:textId="7EA34ADE" w:rsidR="004852D5" w:rsidRPr="001A246D" w:rsidRDefault="00642218" w:rsidP="008231EA">
      <w:pPr>
        <w:tabs>
          <w:tab w:val="left" w:pos="522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1F54CBE" wp14:editId="2B267D57">
                <wp:simplePos x="0" y="0"/>
                <wp:positionH relativeFrom="column">
                  <wp:posOffset>-114300</wp:posOffset>
                </wp:positionH>
                <wp:positionV relativeFrom="paragraph">
                  <wp:posOffset>26035</wp:posOffset>
                </wp:positionV>
                <wp:extent cx="7092315" cy="1988185"/>
                <wp:effectExtent l="6350" t="6985" r="6985" b="14605"/>
                <wp:wrapNone/>
                <wp:docPr id="169832747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98818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159AAF" id="AutoShape 32" o:spid="_x0000_s1026" style="position:absolute;margin-left:-9pt;margin-top:2.05pt;width:558.45pt;height:156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" strokecolor="#282878" strokeweight="1pt"/>
            </w:pict>
          </mc:Fallback>
        </mc:AlternateContent>
      </w:r>
    </w:p>
    <w:p w14:paraId="2C850246" w14:textId="77777777" w:rsidR="008231EA" w:rsidRPr="001A246D" w:rsidRDefault="008231EA" w:rsidP="008231EA">
      <w:pPr>
        <w:tabs>
          <w:tab w:val="left" w:pos="522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Employer / name &amp; address</w:t>
      </w:r>
      <w:r w:rsidR="00D1457B">
        <w:rPr>
          <w:color w:val="000099"/>
          <w:sz w:val="22"/>
          <w:szCs w:val="22"/>
        </w:rPr>
        <w:t>:</w:t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</w:p>
    <w:p w14:paraId="05B50390" w14:textId="77777777" w:rsidR="00D1457B" w:rsidRDefault="00D1457B" w:rsidP="008231EA">
      <w:pPr>
        <w:tabs>
          <w:tab w:val="left" w:pos="3780"/>
          <w:tab w:val="left" w:pos="5220"/>
          <w:tab w:val="left" w:pos="7020"/>
        </w:tabs>
        <w:ind w:left="360"/>
        <w:rPr>
          <w:color w:val="000000"/>
          <w:sz w:val="22"/>
          <w:szCs w:val="22"/>
        </w:rPr>
      </w:pPr>
    </w:p>
    <w:p w14:paraId="0C564D69" w14:textId="77777777" w:rsidR="008231EA" w:rsidRPr="00F56259" w:rsidRDefault="008231EA" w:rsidP="008231EA">
      <w:pPr>
        <w:tabs>
          <w:tab w:val="left" w:pos="3780"/>
          <w:tab w:val="left" w:pos="5220"/>
          <w:tab w:val="left" w:pos="7020"/>
        </w:tabs>
        <w:ind w:left="360"/>
        <w:rPr>
          <w:color w:val="000000"/>
          <w:sz w:val="22"/>
          <w:szCs w:val="22"/>
        </w:rPr>
      </w:pPr>
      <w:r w:rsidRPr="00F56259">
        <w:rPr>
          <w:color w:val="000000"/>
          <w:sz w:val="22"/>
          <w:szCs w:val="22"/>
        </w:rPr>
        <w:tab/>
      </w:r>
      <w:r w:rsidRPr="00F56259">
        <w:rPr>
          <w:color w:val="000000"/>
          <w:sz w:val="22"/>
          <w:szCs w:val="22"/>
        </w:rPr>
        <w:tab/>
      </w:r>
      <w:r w:rsidRPr="00F56259">
        <w:rPr>
          <w:color w:val="000000"/>
          <w:sz w:val="22"/>
          <w:szCs w:val="22"/>
        </w:rPr>
        <w:tab/>
      </w:r>
    </w:p>
    <w:p w14:paraId="65E45B0E" w14:textId="77777777" w:rsidR="008231EA" w:rsidRPr="001A246D" w:rsidRDefault="008231EA" w:rsidP="00EB1966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Date from: </w:t>
      </w:r>
      <w:r w:rsidR="00D1457B">
        <w:rPr>
          <w:color w:val="000099"/>
          <w:sz w:val="22"/>
          <w:szCs w:val="22"/>
        </w:rPr>
        <w:t xml:space="preserve">            </w:t>
      </w:r>
      <w:r w:rsidR="009449C6">
        <w:rPr>
          <w:color w:val="000099"/>
          <w:sz w:val="22"/>
          <w:szCs w:val="22"/>
        </w:rPr>
        <w:t xml:space="preserve"> </w:t>
      </w:r>
      <w:r w:rsidR="007A3C50">
        <w:rPr>
          <w:color w:val="000099"/>
          <w:sz w:val="22"/>
          <w:szCs w:val="22"/>
        </w:rPr>
        <w:t xml:space="preserve">   </w:t>
      </w:r>
      <w:r w:rsidR="009449C6">
        <w:rPr>
          <w:color w:val="000099"/>
          <w:sz w:val="22"/>
          <w:szCs w:val="22"/>
        </w:rPr>
        <w:t xml:space="preserve">   </w:t>
      </w:r>
      <w:r w:rsidRPr="001A246D">
        <w:rPr>
          <w:color w:val="000099"/>
          <w:sz w:val="22"/>
          <w:szCs w:val="22"/>
        </w:rPr>
        <w:t xml:space="preserve">Date to: </w:t>
      </w:r>
    </w:p>
    <w:p w14:paraId="048624D8" w14:textId="77777777" w:rsidR="00D1457B" w:rsidRDefault="00D1457B" w:rsidP="00EB1966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</w:p>
    <w:p w14:paraId="29403681" w14:textId="77777777" w:rsidR="008231EA" w:rsidRPr="001A246D" w:rsidRDefault="008231EA" w:rsidP="00EB1966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Position held:  </w:t>
      </w:r>
    </w:p>
    <w:p w14:paraId="1F77CA02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518D6BB8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Reason for leaving:  </w:t>
      </w:r>
    </w:p>
    <w:p w14:paraId="396A4624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3D1193D1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6660905D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218F3F04" w14:textId="77777777" w:rsidR="008231EA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0F714044" w14:textId="77777777" w:rsidR="00666B45" w:rsidRPr="001A246D" w:rsidRDefault="00666B45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06BB32F2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569E10E8" w14:textId="453BE165" w:rsidR="004852D5" w:rsidRPr="001A246D" w:rsidRDefault="00642218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A8DE62B" wp14:editId="0CA8DD3B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7092315" cy="1988185"/>
                <wp:effectExtent l="6350" t="10160" r="6985" b="11430"/>
                <wp:wrapNone/>
                <wp:docPr id="95603831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98818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E73050" id="AutoShape 31" o:spid="_x0000_s1026" style="position:absolute;margin-left:-9pt;margin-top:5.1pt;width:558.45pt;height:156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" strokecolor="#282878" strokeweight="1pt"/>
            </w:pict>
          </mc:Fallback>
        </mc:AlternateContent>
      </w:r>
    </w:p>
    <w:p w14:paraId="08FB6775" w14:textId="77777777" w:rsidR="008231EA" w:rsidRPr="001A246D" w:rsidRDefault="008231EA" w:rsidP="00EB1966">
      <w:pPr>
        <w:framePr w:w="5401" w:h="2834" w:hSpace="180" w:wrap="around" w:vAnchor="text" w:hAnchor="page" w:x="5941" w:y="-3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Brief description of duties </w:t>
      </w:r>
    </w:p>
    <w:p w14:paraId="2FBC9872" w14:textId="77777777" w:rsidR="008231EA" w:rsidRPr="001A246D" w:rsidRDefault="008231EA" w:rsidP="00EB1966">
      <w:pPr>
        <w:framePr w:w="5401" w:h="2834" w:hSpace="180" w:wrap="around" w:vAnchor="text" w:hAnchor="page" w:x="5941" w:y="-3"/>
        <w:spacing w:line="360" w:lineRule="auto"/>
        <w:rPr>
          <w:color w:val="000099"/>
          <w:sz w:val="16"/>
          <w:szCs w:val="16"/>
        </w:rPr>
      </w:pPr>
      <w:r w:rsidRPr="001A246D">
        <w:rPr>
          <w:color w:val="000099"/>
          <w:sz w:val="16"/>
          <w:szCs w:val="16"/>
        </w:rPr>
        <w:t>(give</w:t>
      </w:r>
      <w:r w:rsidR="00715150">
        <w:rPr>
          <w:color w:val="000099"/>
          <w:sz w:val="16"/>
          <w:szCs w:val="16"/>
        </w:rPr>
        <w:t xml:space="preserve"> relevant nos. and scale</w:t>
      </w:r>
      <w:r w:rsidRPr="001A246D">
        <w:rPr>
          <w:color w:val="000099"/>
          <w:sz w:val="16"/>
          <w:szCs w:val="16"/>
        </w:rPr>
        <w:t xml:space="preserve"> if applicable)</w:t>
      </w:r>
    </w:p>
    <w:p w14:paraId="713115F1" w14:textId="77777777" w:rsidR="008231EA" w:rsidRPr="001A246D" w:rsidRDefault="008231EA" w:rsidP="008231EA">
      <w:pPr>
        <w:tabs>
          <w:tab w:val="left" w:pos="522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Employer / name &amp; address</w:t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</w:p>
    <w:p w14:paraId="0323B82A" w14:textId="77777777" w:rsidR="00D1457B" w:rsidRDefault="00D1457B" w:rsidP="008231EA">
      <w:pPr>
        <w:tabs>
          <w:tab w:val="left" w:pos="3780"/>
          <w:tab w:val="left" w:pos="5220"/>
          <w:tab w:val="left" w:pos="7020"/>
        </w:tabs>
        <w:ind w:left="360"/>
        <w:rPr>
          <w:color w:val="000000"/>
          <w:sz w:val="22"/>
          <w:szCs w:val="22"/>
        </w:rPr>
      </w:pPr>
    </w:p>
    <w:p w14:paraId="0C5CCF3F" w14:textId="77777777" w:rsidR="008231EA" w:rsidRPr="00F56259" w:rsidRDefault="008231EA" w:rsidP="008231EA">
      <w:pPr>
        <w:tabs>
          <w:tab w:val="left" w:pos="3780"/>
          <w:tab w:val="left" w:pos="5220"/>
          <w:tab w:val="left" w:pos="7020"/>
        </w:tabs>
        <w:ind w:left="360"/>
        <w:rPr>
          <w:color w:val="000000"/>
          <w:sz w:val="22"/>
          <w:szCs w:val="22"/>
        </w:rPr>
      </w:pPr>
      <w:r w:rsidRPr="00F56259">
        <w:rPr>
          <w:color w:val="000000"/>
          <w:sz w:val="22"/>
          <w:szCs w:val="22"/>
        </w:rPr>
        <w:tab/>
      </w:r>
      <w:r w:rsidRPr="00F56259">
        <w:rPr>
          <w:color w:val="000000"/>
          <w:sz w:val="22"/>
          <w:szCs w:val="22"/>
        </w:rPr>
        <w:tab/>
      </w:r>
      <w:r w:rsidRPr="00F56259">
        <w:rPr>
          <w:color w:val="000000"/>
          <w:sz w:val="22"/>
          <w:szCs w:val="22"/>
        </w:rPr>
        <w:tab/>
      </w:r>
    </w:p>
    <w:p w14:paraId="5F8748E7" w14:textId="77777777" w:rsidR="008231EA" w:rsidRPr="001A246D" w:rsidRDefault="008231EA" w:rsidP="00EB1966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Date from: </w:t>
      </w:r>
      <w:r w:rsidR="00D1457B">
        <w:rPr>
          <w:color w:val="000099"/>
          <w:sz w:val="22"/>
          <w:szCs w:val="22"/>
        </w:rPr>
        <w:t xml:space="preserve">          </w:t>
      </w:r>
      <w:r w:rsidRPr="001A246D">
        <w:rPr>
          <w:color w:val="000099"/>
          <w:sz w:val="22"/>
          <w:szCs w:val="22"/>
        </w:rPr>
        <w:t xml:space="preserve"> </w:t>
      </w:r>
      <w:r w:rsidR="00D3040A">
        <w:rPr>
          <w:color w:val="000099"/>
          <w:sz w:val="22"/>
          <w:szCs w:val="22"/>
        </w:rPr>
        <w:t xml:space="preserve">       </w:t>
      </w:r>
      <w:r w:rsidRPr="001A246D">
        <w:rPr>
          <w:color w:val="000099"/>
          <w:sz w:val="22"/>
          <w:szCs w:val="22"/>
        </w:rPr>
        <w:t xml:space="preserve">Date to: </w:t>
      </w:r>
    </w:p>
    <w:p w14:paraId="6404AC69" w14:textId="77777777" w:rsidR="00D1457B" w:rsidRDefault="00D1457B" w:rsidP="00EB1966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</w:p>
    <w:p w14:paraId="22571548" w14:textId="77777777" w:rsidR="008231EA" w:rsidRPr="001A246D" w:rsidRDefault="008231EA" w:rsidP="00EB1966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Position held:  </w:t>
      </w:r>
    </w:p>
    <w:p w14:paraId="01D83C88" w14:textId="77777777" w:rsidR="008231EA" w:rsidRPr="001A246D" w:rsidRDefault="008231EA" w:rsidP="008231EA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5F96EAEC" w14:textId="77777777" w:rsidR="008231EA" w:rsidRDefault="008231EA" w:rsidP="008231EA">
      <w:pPr>
        <w:tabs>
          <w:tab w:val="left" w:pos="3780"/>
          <w:tab w:val="left" w:pos="7020"/>
        </w:tabs>
        <w:ind w:left="360"/>
        <w:rPr>
          <w:color w:val="000000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Reason for leaving:  </w:t>
      </w:r>
    </w:p>
    <w:p w14:paraId="3BBF3E72" w14:textId="77777777" w:rsidR="007A3C50" w:rsidRPr="001A246D" w:rsidRDefault="007A3C50" w:rsidP="008231EA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32CB7CAC" w14:textId="77777777" w:rsidR="00B9130D" w:rsidRPr="001A246D" w:rsidRDefault="00B9130D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437AA37B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52DE8D15" w14:textId="77777777" w:rsidR="008231EA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3ED751F2" w14:textId="77777777" w:rsidR="00253C81" w:rsidRDefault="00253C81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656F794B" w14:textId="77777777" w:rsidR="00253C81" w:rsidRDefault="00253C81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008D1DEC" w14:textId="77777777" w:rsidR="00253C81" w:rsidRDefault="00253C81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40C19AE2" w14:textId="77777777" w:rsidR="00253C81" w:rsidRDefault="00253C81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5E5FBA20" w14:textId="77777777" w:rsidR="00253C81" w:rsidRDefault="00253C81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197443C1" w14:textId="77777777" w:rsidR="00253C81" w:rsidRDefault="00253C81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1C580CB2" w14:textId="77777777" w:rsidR="00253C81" w:rsidRDefault="00253C81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78EBCA5F" w14:textId="77777777" w:rsidR="00253C81" w:rsidRPr="001A246D" w:rsidRDefault="00253C81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08BFAA2F" w14:textId="6315DC38" w:rsidR="004852D5" w:rsidRPr="001A246D" w:rsidRDefault="00642218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0C3F4F6" wp14:editId="1D230224">
                <wp:simplePos x="0" y="0"/>
                <wp:positionH relativeFrom="column">
                  <wp:posOffset>-114300</wp:posOffset>
                </wp:positionH>
                <wp:positionV relativeFrom="paragraph">
                  <wp:posOffset>99695</wp:posOffset>
                </wp:positionV>
                <wp:extent cx="7092315" cy="1988185"/>
                <wp:effectExtent l="6350" t="9525" r="6985" b="12065"/>
                <wp:wrapNone/>
                <wp:docPr id="171203299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98818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7861B4" id="AutoShape 30" o:spid="_x0000_s1026" style="position:absolute;margin-left:-9pt;margin-top:7.85pt;width:558.45pt;height:156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" strokecolor="#282878" strokeweight="1pt"/>
            </w:pict>
          </mc:Fallback>
        </mc:AlternateContent>
      </w:r>
    </w:p>
    <w:p w14:paraId="3BF0705E" w14:textId="77777777" w:rsidR="008231EA" w:rsidRPr="001A246D" w:rsidRDefault="008231EA" w:rsidP="00EB1966">
      <w:pPr>
        <w:framePr w:w="5401" w:h="2969" w:hSpace="180" w:wrap="around" w:vAnchor="text" w:hAnchor="page" w:x="5941" w:yAlign="top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Brief description of duties </w:t>
      </w:r>
    </w:p>
    <w:p w14:paraId="12138ED5" w14:textId="77777777" w:rsidR="008231EA" w:rsidRPr="001A246D" w:rsidRDefault="008231EA" w:rsidP="00EB1966">
      <w:pPr>
        <w:framePr w:w="5401" w:h="2969" w:hSpace="180" w:wrap="around" w:vAnchor="text" w:hAnchor="page" w:x="5941" w:yAlign="top"/>
        <w:spacing w:line="360" w:lineRule="auto"/>
        <w:rPr>
          <w:color w:val="000099"/>
          <w:sz w:val="16"/>
          <w:szCs w:val="16"/>
        </w:rPr>
      </w:pPr>
      <w:r w:rsidRPr="001A246D">
        <w:rPr>
          <w:color w:val="000099"/>
          <w:sz w:val="16"/>
          <w:szCs w:val="16"/>
        </w:rPr>
        <w:t xml:space="preserve">(give </w:t>
      </w:r>
      <w:r w:rsidR="00715150">
        <w:rPr>
          <w:color w:val="000099"/>
          <w:sz w:val="16"/>
          <w:szCs w:val="16"/>
        </w:rPr>
        <w:t>relevant nos. and scale</w:t>
      </w:r>
      <w:r w:rsidRPr="001A246D">
        <w:rPr>
          <w:color w:val="000099"/>
          <w:sz w:val="16"/>
          <w:szCs w:val="16"/>
        </w:rPr>
        <w:t xml:space="preserve"> if applicable)</w:t>
      </w:r>
    </w:p>
    <w:p w14:paraId="135B3C33" w14:textId="77777777" w:rsidR="008231EA" w:rsidRPr="001A246D" w:rsidRDefault="008231EA" w:rsidP="008231EA">
      <w:pPr>
        <w:tabs>
          <w:tab w:val="left" w:pos="522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Employer / name &amp; address</w:t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</w:p>
    <w:p w14:paraId="2E213A8F" w14:textId="77777777" w:rsidR="00715150" w:rsidRDefault="00715150" w:rsidP="008231EA">
      <w:pPr>
        <w:tabs>
          <w:tab w:val="left" w:pos="3780"/>
          <w:tab w:val="left" w:pos="5220"/>
          <w:tab w:val="left" w:pos="7020"/>
        </w:tabs>
        <w:ind w:left="360"/>
        <w:rPr>
          <w:color w:val="000000"/>
          <w:sz w:val="22"/>
          <w:szCs w:val="22"/>
        </w:rPr>
      </w:pPr>
    </w:p>
    <w:p w14:paraId="4BD0451C" w14:textId="77777777" w:rsidR="008231EA" w:rsidRPr="00F56259" w:rsidRDefault="008231EA" w:rsidP="008231EA">
      <w:pPr>
        <w:tabs>
          <w:tab w:val="left" w:pos="3780"/>
          <w:tab w:val="left" w:pos="5220"/>
          <w:tab w:val="left" w:pos="7020"/>
        </w:tabs>
        <w:ind w:left="360"/>
        <w:rPr>
          <w:color w:val="000000"/>
          <w:sz w:val="22"/>
          <w:szCs w:val="22"/>
        </w:rPr>
      </w:pPr>
      <w:r w:rsidRPr="00F56259">
        <w:rPr>
          <w:color w:val="000000"/>
          <w:sz w:val="22"/>
          <w:szCs w:val="22"/>
        </w:rPr>
        <w:tab/>
      </w:r>
      <w:r w:rsidRPr="00F56259">
        <w:rPr>
          <w:color w:val="000000"/>
          <w:sz w:val="22"/>
          <w:szCs w:val="22"/>
        </w:rPr>
        <w:tab/>
      </w:r>
      <w:r w:rsidRPr="00F56259">
        <w:rPr>
          <w:color w:val="000000"/>
          <w:sz w:val="22"/>
          <w:szCs w:val="22"/>
        </w:rPr>
        <w:tab/>
      </w:r>
    </w:p>
    <w:p w14:paraId="0FF80FC0" w14:textId="77777777" w:rsidR="008231EA" w:rsidRPr="001A246D" w:rsidRDefault="008231EA" w:rsidP="00EB1966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Date from: </w:t>
      </w:r>
      <w:r w:rsidR="00715150">
        <w:rPr>
          <w:color w:val="000099"/>
          <w:sz w:val="22"/>
          <w:szCs w:val="22"/>
        </w:rPr>
        <w:t xml:space="preserve">          </w:t>
      </w:r>
      <w:r w:rsidRPr="001A246D">
        <w:rPr>
          <w:color w:val="000099"/>
          <w:sz w:val="22"/>
          <w:szCs w:val="22"/>
        </w:rPr>
        <w:t xml:space="preserve"> </w:t>
      </w:r>
      <w:r w:rsidR="00D3040A">
        <w:rPr>
          <w:color w:val="000099"/>
          <w:sz w:val="22"/>
          <w:szCs w:val="22"/>
        </w:rPr>
        <w:t xml:space="preserve">       </w:t>
      </w:r>
      <w:r w:rsidRPr="001A246D">
        <w:rPr>
          <w:color w:val="000099"/>
          <w:sz w:val="22"/>
          <w:szCs w:val="22"/>
        </w:rPr>
        <w:t xml:space="preserve">Date to: </w:t>
      </w:r>
    </w:p>
    <w:p w14:paraId="3A8104A7" w14:textId="77777777" w:rsidR="00715150" w:rsidRDefault="00715150" w:rsidP="00EB1966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</w:p>
    <w:p w14:paraId="029C5496" w14:textId="77777777" w:rsidR="008231EA" w:rsidRPr="001A246D" w:rsidRDefault="008231EA" w:rsidP="00EB1966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Position held:  </w:t>
      </w:r>
    </w:p>
    <w:p w14:paraId="4265B0C5" w14:textId="77777777" w:rsidR="008231EA" w:rsidRPr="001A246D" w:rsidRDefault="008231EA" w:rsidP="008231EA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523B4AD6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Reason for leaving:  </w:t>
      </w:r>
    </w:p>
    <w:p w14:paraId="47B2D958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3348EA7F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0F58E8B3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60E3D758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1FC92D47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03DABC43" w14:textId="11785379" w:rsidR="004852D5" w:rsidRPr="001A246D" w:rsidRDefault="00642218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8994639" wp14:editId="41A92835">
                <wp:simplePos x="0" y="0"/>
                <wp:positionH relativeFrom="column">
                  <wp:posOffset>-114300</wp:posOffset>
                </wp:positionH>
                <wp:positionV relativeFrom="paragraph">
                  <wp:posOffset>136525</wp:posOffset>
                </wp:positionV>
                <wp:extent cx="7092315" cy="1767205"/>
                <wp:effectExtent l="6350" t="12065" r="6985" b="11430"/>
                <wp:wrapNone/>
                <wp:docPr id="121990703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76720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17E5E" id="AutoShape 12" o:spid="_x0000_s1026" style="position:absolute;margin-left:-9pt;margin-top:10.75pt;width:558.45pt;height:139.1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" strokecolor="#282878" strokeweight="1pt"/>
            </w:pict>
          </mc:Fallback>
        </mc:AlternateContent>
      </w:r>
    </w:p>
    <w:p w14:paraId="7975040B" w14:textId="77777777" w:rsidR="008231EA" w:rsidRPr="001A246D" w:rsidRDefault="008231EA" w:rsidP="00EB1966">
      <w:pPr>
        <w:framePr w:w="5581" w:h="2909" w:hSpace="180" w:wrap="around" w:vAnchor="text" w:hAnchor="page" w:x="5941" w:y="7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Brief description of duties </w:t>
      </w:r>
    </w:p>
    <w:p w14:paraId="1929128F" w14:textId="77777777" w:rsidR="008231EA" w:rsidRPr="001A246D" w:rsidRDefault="008231EA" w:rsidP="00EB1966">
      <w:pPr>
        <w:framePr w:w="5581" w:h="2909" w:hSpace="180" w:wrap="around" w:vAnchor="text" w:hAnchor="page" w:x="5941" w:y="7"/>
        <w:spacing w:line="360" w:lineRule="auto"/>
        <w:rPr>
          <w:color w:val="000099"/>
          <w:sz w:val="16"/>
          <w:szCs w:val="16"/>
        </w:rPr>
      </w:pPr>
      <w:r w:rsidRPr="001A246D">
        <w:rPr>
          <w:color w:val="000099"/>
          <w:sz w:val="16"/>
          <w:szCs w:val="16"/>
        </w:rPr>
        <w:t xml:space="preserve">(give </w:t>
      </w:r>
      <w:r w:rsidR="00715150">
        <w:rPr>
          <w:color w:val="000099"/>
          <w:sz w:val="16"/>
          <w:szCs w:val="16"/>
        </w:rPr>
        <w:t xml:space="preserve">relevant nos. and scale </w:t>
      </w:r>
      <w:r w:rsidRPr="001A246D">
        <w:rPr>
          <w:color w:val="000099"/>
          <w:sz w:val="16"/>
          <w:szCs w:val="16"/>
        </w:rPr>
        <w:t>if applicable)</w:t>
      </w:r>
    </w:p>
    <w:p w14:paraId="57B9B577" w14:textId="77777777" w:rsidR="008231EA" w:rsidRPr="001A246D" w:rsidRDefault="008231EA" w:rsidP="008231EA">
      <w:pPr>
        <w:tabs>
          <w:tab w:val="left" w:pos="522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Employer / name &amp; address</w:t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</w:p>
    <w:p w14:paraId="0A7374F2" w14:textId="77777777" w:rsidR="008231EA" w:rsidRPr="00F56259" w:rsidRDefault="008231EA" w:rsidP="008231EA">
      <w:pPr>
        <w:tabs>
          <w:tab w:val="left" w:pos="3780"/>
          <w:tab w:val="left" w:pos="5220"/>
          <w:tab w:val="left" w:pos="7020"/>
        </w:tabs>
        <w:ind w:left="360"/>
        <w:rPr>
          <w:color w:val="000000"/>
          <w:sz w:val="22"/>
          <w:szCs w:val="22"/>
        </w:rPr>
      </w:pPr>
      <w:r w:rsidRPr="00F56259">
        <w:rPr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Pr="00F56259">
        <w:rPr>
          <w:color w:val="000000"/>
          <w:sz w:val="22"/>
          <w:szCs w:val="22"/>
        </w:rPr>
      </w:r>
      <w:r w:rsidRPr="00F56259">
        <w:rPr>
          <w:color w:val="000000"/>
          <w:sz w:val="22"/>
          <w:szCs w:val="22"/>
        </w:rPr>
        <w:fldChar w:fldCharType="separate"/>
      </w:r>
      <w:r w:rsidR="00513C55" w:rsidRPr="00F56259">
        <w:rPr>
          <w:color w:val="000000"/>
          <w:sz w:val="22"/>
          <w:szCs w:val="22"/>
        </w:rPr>
        <w:t> </w:t>
      </w:r>
      <w:r w:rsidR="00513C55" w:rsidRPr="00F56259">
        <w:rPr>
          <w:color w:val="000000"/>
          <w:sz w:val="22"/>
          <w:szCs w:val="22"/>
        </w:rPr>
        <w:t> </w:t>
      </w:r>
      <w:r w:rsidR="00513C55" w:rsidRPr="00F56259">
        <w:rPr>
          <w:color w:val="000000"/>
          <w:sz w:val="22"/>
          <w:szCs w:val="22"/>
        </w:rPr>
        <w:t> </w:t>
      </w:r>
      <w:r w:rsidR="00513C55" w:rsidRPr="00F56259">
        <w:rPr>
          <w:color w:val="000000"/>
          <w:sz w:val="22"/>
          <w:szCs w:val="22"/>
        </w:rPr>
        <w:t> </w:t>
      </w:r>
      <w:r w:rsidR="00513C55" w:rsidRPr="00F56259">
        <w:rPr>
          <w:color w:val="000000"/>
          <w:sz w:val="22"/>
          <w:szCs w:val="22"/>
        </w:rPr>
        <w:t> </w:t>
      </w:r>
      <w:r w:rsidRPr="00F56259">
        <w:rPr>
          <w:color w:val="000000"/>
          <w:sz w:val="22"/>
          <w:szCs w:val="22"/>
        </w:rPr>
        <w:fldChar w:fldCharType="end"/>
      </w:r>
      <w:r w:rsidRPr="00F56259">
        <w:rPr>
          <w:color w:val="000000"/>
          <w:sz w:val="22"/>
          <w:szCs w:val="22"/>
        </w:rPr>
        <w:tab/>
      </w:r>
      <w:r w:rsidRPr="00F56259">
        <w:rPr>
          <w:color w:val="000000"/>
          <w:sz w:val="22"/>
          <w:szCs w:val="22"/>
        </w:rPr>
        <w:tab/>
      </w:r>
      <w:r w:rsidRPr="00F56259">
        <w:rPr>
          <w:color w:val="000000"/>
          <w:sz w:val="22"/>
          <w:szCs w:val="22"/>
        </w:rPr>
        <w:tab/>
      </w:r>
    </w:p>
    <w:p w14:paraId="0A5A0BCF" w14:textId="77777777" w:rsidR="00715150" w:rsidRDefault="00715150" w:rsidP="00EB1966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</w:p>
    <w:p w14:paraId="3B83B7E6" w14:textId="77777777" w:rsidR="008231EA" w:rsidRPr="001A246D" w:rsidRDefault="008231EA" w:rsidP="00EB1966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Date from: </w:t>
      </w:r>
      <w:r w:rsidR="00715150">
        <w:rPr>
          <w:color w:val="000099"/>
          <w:sz w:val="22"/>
          <w:szCs w:val="22"/>
        </w:rPr>
        <w:t xml:space="preserve">          </w:t>
      </w:r>
      <w:r w:rsidRPr="001A246D">
        <w:rPr>
          <w:color w:val="000099"/>
          <w:sz w:val="22"/>
          <w:szCs w:val="22"/>
        </w:rPr>
        <w:t xml:space="preserve"> </w:t>
      </w:r>
      <w:r w:rsidR="00D3040A">
        <w:rPr>
          <w:color w:val="000099"/>
          <w:sz w:val="22"/>
          <w:szCs w:val="22"/>
        </w:rPr>
        <w:t xml:space="preserve">        </w:t>
      </w:r>
      <w:r w:rsidRPr="001A246D">
        <w:rPr>
          <w:color w:val="000099"/>
          <w:sz w:val="22"/>
          <w:szCs w:val="22"/>
        </w:rPr>
        <w:t xml:space="preserve">Date to: </w:t>
      </w:r>
    </w:p>
    <w:p w14:paraId="4732D922" w14:textId="77777777" w:rsidR="00715150" w:rsidRDefault="00715150" w:rsidP="00EB1966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</w:p>
    <w:p w14:paraId="04C0BA62" w14:textId="77777777" w:rsidR="008231EA" w:rsidRPr="001A246D" w:rsidRDefault="008231EA" w:rsidP="00EB1966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Position held:  </w:t>
      </w:r>
      <w:r w:rsidR="00715150">
        <w:rPr>
          <w:color w:val="000099"/>
          <w:sz w:val="22"/>
          <w:szCs w:val="22"/>
        </w:rPr>
        <w:t xml:space="preserve">  </w:t>
      </w:r>
    </w:p>
    <w:p w14:paraId="70BAEA96" w14:textId="77777777" w:rsidR="008231EA" w:rsidRPr="001A246D" w:rsidRDefault="008231EA" w:rsidP="008231EA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4DC6640B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Reason for leaving:  </w:t>
      </w:r>
    </w:p>
    <w:p w14:paraId="4EF8D509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3B118858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2AA87C26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1CAF9207" w14:textId="77777777" w:rsidR="001F5434" w:rsidRDefault="001F5434" w:rsidP="009A5B88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1681D051" w14:textId="77777777" w:rsidR="008231EA" w:rsidRPr="009A5B88" w:rsidRDefault="008231EA" w:rsidP="009A5B88">
      <w:pPr>
        <w:tabs>
          <w:tab w:val="left" w:pos="3780"/>
          <w:tab w:val="left" w:pos="7020"/>
        </w:tabs>
        <w:rPr>
          <w:color w:val="000099"/>
          <w:sz w:val="18"/>
          <w:szCs w:val="18"/>
        </w:rPr>
      </w:pPr>
      <w:r w:rsidRPr="00B04F58">
        <w:rPr>
          <w:b/>
          <w:color w:val="000099"/>
        </w:rPr>
        <w:t>Other Relevant Work</w:t>
      </w:r>
      <w:r w:rsidRPr="001A246D">
        <w:rPr>
          <w:color w:val="000099"/>
          <w:sz w:val="22"/>
          <w:szCs w:val="22"/>
        </w:rPr>
        <w:t xml:space="preserve">          </w:t>
      </w:r>
      <w:r w:rsidRPr="009A5B88">
        <w:rPr>
          <w:color w:val="000099"/>
          <w:sz w:val="18"/>
          <w:szCs w:val="18"/>
        </w:rPr>
        <w:t>(please use extra sheets if you need to)</w:t>
      </w:r>
    </w:p>
    <w:p w14:paraId="0D2168A1" w14:textId="4FF5FF03" w:rsidR="008231EA" w:rsidRPr="00EB1966" w:rsidRDefault="00642218" w:rsidP="009A5B88">
      <w:pPr>
        <w:tabs>
          <w:tab w:val="left" w:pos="3780"/>
          <w:tab w:val="left" w:pos="7020"/>
        </w:tabs>
        <w:rPr>
          <w:color w:val="000099"/>
          <w:sz w:val="20"/>
          <w:szCs w:val="20"/>
        </w:rPr>
      </w:pPr>
      <w:r w:rsidRPr="00EB1966">
        <w:rPr>
          <w:noProof/>
          <w:color w:val="000099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5B27F623" wp14:editId="414A06DC">
                <wp:simplePos x="0" y="0"/>
                <wp:positionH relativeFrom="column">
                  <wp:posOffset>1581150</wp:posOffset>
                </wp:positionH>
                <wp:positionV relativeFrom="paragraph">
                  <wp:posOffset>-241935</wp:posOffset>
                </wp:positionV>
                <wp:extent cx="228600" cy="228600"/>
                <wp:effectExtent l="6350" t="8890" r="12700" b="10160"/>
                <wp:wrapNone/>
                <wp:docPr id="117484343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520" y="1980"/>
                          <a:chExt cx="2340" cy="2340"/>
                        </a:xfrm>
                      </wpg:grpSpPr>
                      <wps:wsp>
                        <wps:cNvPr id="2136576309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2520" y="1980"/>
                            <a:ext cx="2340" cy="2340"/>
                          </a:xfrm>
                          <a:prstGeom prst="ellipse">
                            <a:avLst/>
                          </a:prstGeom>
                          <a:solidFill>
                            <a:srgbClr val="0000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467172" name="AutoShape 20"/>
                        <wps:cNvSpPr>
                          <a:spLocks noChangeArrowheads="1"/>
                        </wps:cNvSpPr>
                        <wps:spPr bwMode="auto">
                          <a:xfrm rot="11565546">
                            <a:off x="3060" y="2160"/>
                            <a:ext cx="1179" cy="1811"/>
                          </a:xfrm>
                          <a:prstGeom prst="foldedCorner">
                            <a:avLst>
                              <a:gd name="adj" fmla="val 2725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52C68" id="Group 18" o:spid="_x0000_s1026" style="position:absolute;margin-left:124.5pt;margin-top:-19.05pt;width:18pt;height:18pt;z-index:251649024" coordorigin="2520,1980" coordsize="234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">
                <v:oval id="Oval 19" o:spid="_x0000_s1027" style="position:absolute;left:2520;top:1980;width:234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" fillcolor="#006"/>
                <v:shape id="AutoShape 20" o:spid="_x0000_s1028" type="#_x0000_t65" style="position:absolute;left:3060;top:2160;width:1179;height:1811;rotation:-109603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" adj="15713"/>
              </v:group>
            </w:pict>
          </mc:Fallback>
        </mc:AlternateContent>
      </w:r>
      <w:r w:rsidR="008231EA" w:rsidRPr="00EB1966">
        <w:rPr>
          <w:color w:val="000099"/>
          <w:sz w:val="20"/>
          <w:szCs w:val="20"/>
        </w:rPr>
        <w:t>Include work experience, voluntary or unpaid work.  College/school leavers may use this section to provide details of hobbies and interests.</w:t>
      </w:r>
    </w:p>
    <w:p w14:paraId="55B79A9D" w14:textId="5AD9C02C" w:rsidR="008231EA" w:rsidRPr="001A246D" w:rsidRDefault="00642218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71A791A" wp14:editId="79AF72F3">
                <wp:simplePos x="0" y="0"/>
                <wp:positionH relativeFrom="column">
                  <wp:posOffset>-95250</wp:posOffset>
                </wp:positionH>
                <wp:positionV relativeFrom="paragraph">
                  <wp:posOffset>89535</wp:posOffset>
                </wp:positionV>
                <wp:extent cx="7092315" cy="3807460"/>
                <wp:effectExtent l="6350" t="13335" r="6985" b="8255"/>
                <wp:wrapNone/>
                <wp:docPr id="117179023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380746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FBD4A8" w14:textId="77777777" w:rsidR="00715150" w:rsidRPr="0068731B" w:rsidRDefault="0071515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A791A" id="AutoShape 13" o:spid="_x0000_s1028" style="position:absolute;left:0;text-align:left;margin-left:-7.5pt;margin-top:7.05pt;width:558.45pt;height:299.8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" strokecolor="#282878" strokeweight="1pt">
                <v:textbox>
                  <w:txbxContent>
                    <w:p w14:paraId="65FBD4A8" w14:textId="77777777" w:rsidR="00715150" w:rsidRPr="0068731B" w:rsidRDefault="0071515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FB366BA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2078EAC7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59D39BD9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260EBF95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1ED87240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70A3C0C9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5527E06B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75D95D62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2EE063C0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715F8CFF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79B10114" w14:textId="77777777" w:rsidR="004852D5" w:rsidRPr="001A246D" w:rsidRDefault="004852D5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16835295" w14:textId="77777777" w:rsidR="004852D5" w:rsidRDefault="004852D5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4703CA69" w14:textId="77777777" w:rsidR="00253C81" w:rsidRDefault="00253C81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77790565" w14:textId="77777777" w:rsidR="00253C81" w:rsidRDefault="00253C81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78D0D911" w14:textId="77777777" w:rsidR="00666B45" w:rsidRDefault="00666B45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7F24583C" w14:textId="77777777" w:rsidR="00666B45" w:rsidRDefault="00666B45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3059E7C4" w14:textId="77777777" w:rsidR="00666B45" w:rsidRDefault="00666B45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041D0853" w14:textId="77777777" w:rsidR="00666B45" w:rsidRDefault="00666B45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68D4FB84" w14:textId="77777777" w:rsidR="00666B45" w:rsidRDefault="00666B45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4DC1ECF7" w14:textId="77777777" w:rsidR="00666B45" w:rsidRDefault="00666B45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23AC9CCB" w14:textId="77777777" w:rsidR="00666B45" w:rsidRDefault="00666B45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3007E227" w14:textId="77777777" w:rsidR="00666B45" w:rsidRDefault="00666B45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397BB3CE" w14:textId="77777777" w:rsidR="00666B45" w:rsidRDefault="00666B45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59ADC42B" w14:textId="77777777" w:rsidR="00666B45" w:rsidRDefault="00666B45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7A4B99C2" w14:textId="77777777" w:rsidR="00666B45" w:rsidRDefault="00666B45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41569625" w14:textId="77777777" w:rsidR="00666B45" w:rsidRDefault="00666B45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31CAEE39" w14:textId="77777777" w:rsidR="00666B45" w:rsidRPr="001A246D" w:rsidRDefault="00666B45" w:rsidP="00B9130D">
      <w:pPr>
        <w:tabs>
          <w:tab w:val="left" w:pos="3780"/>
          <w:tab w:val="left" w:pos="7020"/>
        </w:tabs>
        <w:ind w:left="360"/>
        <w:rPr>
          <w:b/>
          <w:color w:val="000099"/>
        </w:rPr>
      </w:pPr>
    </w:p>
    <w:p w14:paraId="5121BFF2" w14:textId="77777777" w:rsidR="008231EA" w:rsidRPr="001A246D" w:rsidRDefault="008231EA" w:rsidP="00B04F58">
      <w:pPr>
        <w:tabs>
          <w:tab w:val="left" w:pos="3780"/>
          <w:tab w:val="left" w:pos="7020"/>
        </w:tabs>
        <w:rPr>
          <w:b/>
          <w:color w:val="000099"/>
        </w:rPr>
      </w:pPr>
      <w:r w:rsidRPr="001A246D">
        <w:rPr>
          <w:b/>
          <w:color w:val="000099"/>
        </w:rPr>
        <w:t>References</w:t>
      </w:r>
    </w:p>
    <w:p w14:paraId="16CD8C72" w14:textId="77777777" w:rsidR="008231EA" w:rsidRPr="001A246D" w:rsidRDefault="008231EA" w:rsidP="00B04F58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6691A99C" w14:textId="77777777" w:rsidR="008231EA" w:rsidRPr="00EB1966" w:rsidRDefault="008231EA" w:rsidP="00B04F58">
      <w:pPr>
        <w:tabs>
          <w:tab w:val="left" w:pos="3780"/>
          <w:tab w:val="left" w:pos="7020"/>
        </w:tabs>
        <w:rPr>
          <w:color w:val="000099"/>
          <w:sz w:val="20"/>
          <w:szCs w:val="20"/>
        </w:rPr>
      </w:pPr>
      <w:r w:rsidRPr="00EB1966">
        <w:rPr>
          <w:color w:val="000099"/>
          <w:sz w:val="20"/>
          <w:szCs w:val="20"/>
        </w:rPr>
        <w:t>(</w:t>
      </w:r>
      <w:proofErr w:type="spellStart"/>
      <w:r w:rsidRPr="00EB1966">
        <w:rPr>
          <w:color w:val="000099"/>
          <w:sz w:val="20"/>
          <w:szCs w:val="20"/>
        </w:rPr>
        <w:t>i</w:t>
      </w:r>
      <w:proofErr w:type="spellEnd"/>
      <w:r w:rsidRPr="00EB1966">
        <w:rPr>
          <w:color w:val="000099"/>
          <w:sz w:val="20"/>
          <w:szCs w:val="20"/>
        </w:rPr>
        <w:t>)  If you have worked before or are currently working, one of your referees must be your present or last employer.</w:t>
      </w:r>
    </w:p>
    <w:p w14:paraId="7D24A859" w14:textId="77777777" w:rsidR="008231EA" w:rsidRDefault="008231EA" w:rsidP="00B04F58">
      <w:pPr>
        <w:tabs>
          <w:tab w:val="left" w:pos="3780"/>
          <w:tab w:val="left" w:pos="7020"/>
        </w:tabs>
        <w:rPr>
          <w:color w:val="000099"/>
          <w:sz w:val="20"/>
          <w:szCs w:val="20"/>
        </w:rPr>
      </w:pPr>
      <w:r w:rsidRPr="00EB1966">
        <w:rPr>
          <w:color w:val="000099"/>
          <w:sz w:val="20"/>
          <w:szCs w:val="20"/>
        </w:rPr>
        <w:t xml:space="preserve">(ii) </w:t>
      </w:r>
      <w:r w:rsidR="00715150">
        <w:rPr>
          <w:color w:val="000099"/>
          <w:sz w:val="20"/>
          <w:szCs w:val="20"/>
        </w:rPr>
        <w:t>It is our intention to take up references before interviews are held.  Please inform us if this is not acceptable.</w:t>
      </w:r>
    </w:p>
    <w:p w14:paraId="025B6701" w14:textId="77777777" w:rsidR="002F081F" w:rsidRPr="00EB1966" w:rsidRDefault="002F081F" w:rsidP="00B04F58">
      <w:pPr>
        <w:tabs>
          <w:tab w:val="left" w:pos="3780"/>
          <w:tab w:val="left" w:pos="7020"/>
        </w:tabs>
        <w:rPr>
          <w:color w:val="000099"/>
          <w:sz w:val="20"/>
          <w:szCs w:val="20"/>
        </w:rPr>
      </w:pPr>
    </w:p>
    <w:p w14:paraId="078B50D5" w14:textId="2D93D1EC" w:rsidR="008231EA" w:rsidRPr="001A246D" w:rsidRDefault="00642218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A4B2DC" wp14:editId="3ADF8F93">
                <wp:simplePos x="0" y="0"/>
                <wp:positionH relativeFrom="column">
                  <wp:posOffset>-95250</wp:posOffset>
                </wp:positionH>
                <wp:positionV relativeFrom="paragraph">
                  <wp:posOffset>33020</wp:posOffset>
                </wp:positionV>
                <wp:extent cx="7092315" cy="1485900"/>
                <wp:effectExtent l="6350" t="13335" r="6985" b="15240"/>
                <wp:wrapNone/>
                <wp:docPr id="38951924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48590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D7285E" w14:textId="77777777" w:rsidR="004852D5" w:rsidRDefault="004852D5" w:rsidP="004852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A4B2DC" id="AutoShape 33" o:spid="_x0000_s1029" style="position:absolute;left:0;text-align:left;margin-left:-7.5pt;margin-top:2.6pt;width:558.45pt;height:11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" strokecolor="#282878" strokeweight="1pt">
                <v:textbox>
                  <w:txbxContent>
                    <w:p w14:paraId="4BD7285E" w14:textId="77777777" w:rsidR="004852D5" w:rsidRDefault="004852D5" w:rsidP="004852D5"/>
                  </w:txbxContent>
                </v:textbox>
              </v:roundrect>
            </w:pict>
          </mc:Fallback>
        </mc:AlternateContent>
      </w:r>
    </w:p>
    <w:p w14:paraId="06A8A917" w14:textId="77777777" w:rsidR="008231EA" w:rsidRPr="001A246D" w:rsidRDefault="008231EA" w:rsidP="004852D5">
      <w:pPr>
        <w:tabs>
          <w:tab w:val="left" w:pos="3780"/>
          <w:tab w:val="left" w:pos="7020"/>
        </w:tabs>
        <w:spacing w:line="360" w:lineRule="auto"/>
        <w:ind w:left="360"/>
        <w:rPr>
          <w:b/>
          <w:color w:val="000099"/>
        </w:rPr>
      </w:pPr>
      <w:r w:rsidRPr="001A246D">
        <w:rPr>
          <w:b/>
          <w:color w:val="000099"/>
        </w:rPr>
        <w:t>Referee 1</w:t>
      </w:r>
    </w:p>
    <w:p w14:paraId="0F6B9A2F" w14:textId="77777777" w:rsidR="008231EA" w:rsidRPr="001A246D" w:rsidRDefault="008231EA" w:rsidP="004852D5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Name:  </w:t>
      </w:r>
    </w:p>
    <w:p w14:paraId="2E06C88E" w14:textId="77777777" w:rsidR="008231EA" w:rsidRPr="001A246D" w:rsidRDefault="008231EA" w:rsidP="004852D5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Position:  </w:t>
      </w:r>
    </w:p>
    <w:p w14:paraId="5548CD78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Address:  </w:t>
      </w:r>
    </w:p>
    <w:p w14:paraId="64FF6549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Phone Number:  </w:t>
      </w:r>
    </w:p>
    <w:p w14:paraId="34DD828D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E-mail address:  </w:t>
      </w:r>
    </w:p>
    <w:p w14:paraId="30E63DAE" w14:textId="77777777" w:rsidR="008231EA" w:rsidRPr="001A246D" w:rsidRDefault="003C4CDD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>Type of reference</w:t>
      </w:r>
      <w:r w:rsidR="008231EA" w:rsidRPr="001A246D">
        <w:rPr>
          <w:color w:val="000099"/>
          <w:sz w:val="22"/>
          <w:szCs w:val="22"/>
        </w:rPr>
        <w:t xml:space="preserve"> (please indicate)       Employer </w:t>
      </w:r>
      <w:bookmarkStart w:id="53" w:name="Check6"/>
      <w:r w:rsidR="00715150">
        <w:rPr>
          <w:color w:val="000099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15150">
        <w:rPr>
          <w:color w:val="000099"/>
          <w:sz w:val="22"/>
          <w:szCs w:val="22"/>
        </w:rPr>
        <w:instrText xml:space="preserve"> FORMCHECKBOX </w:instrText>
      </w:r>
      <w:r w:rsidR="00715150">
        <w:rPr>
          <w:color w:val="000099"/>
          <w:sz w:val="22"/>
          <w:szCs w:val="22"/>
        </w:rPr>
      </w:r>
      <w:r w:rsidR="00715150">
        <w:rPr>
          <w:color w:val="000099"/>
          <w:sz w:val="22"/>
          <w:szCs w:val="22"/>
        </w:rPr>
        <w:fldChar w:fldCharType="separate"/>
      </w:r>
      <w:r w:rsidR="00715150">
        <w:rPr>
          <w:color w:val="000099"/>
          <w:sz w:val="22"/>
          <w:szCs w:val="22"/>
        </w:rPr>
        <w:fldChar w:fldCharType="end"/>
      </w:r>
      <w:bookmarkEnd w:id="53"/>
      <w:r w:rsidR="008231EA" w:rsidRPr="001A246D">
        <w:rPr>
          <w:color w:val="000099"/>
          <w:sz w:val="22"/>
          <w:szCs w:val="22"/>
        </w:rPr>
        <w:t xml:space="preserve">     Personal  </w:t>
      </w:r>
      <w:r w:rsidR="008231EA" w:rsidRPr="001A246D">
        <w:rPr>
          <w:color w:val="000099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4" w:name="Check7"/>
      <w:r w:rsidR="008231EA" w:rsidRPr="001A246D">
        <w:rPr>
          <w:color w:val="000099"/>
          <w:sz w:val="22"/>
          <w:szCs w:val="22"/>
        </w:rPr>
        <w:instrText xml:space="preserve"> FORMCHECKBOX </w:instrText>
      </w:r>
      <w:r w:rsidR="008231EA" w:rsidRPr="001A246D">
        <w:rPr>
          <w:color w:val="000099"/>
          <w:sz w:val="22"/>
          <w:szCs w:val="22"/>
        </w:rPr>
      </w:r>
      <w:r w:rsidR="008231EA" w:rsidRPr="001A246D">
        <w:rPr>
          <w:color w:val="000099"/>
          <w:sz w:val="22"/>
          <w:szCs w:val="22"/>
        </w:rPr>
        <w:fldChar w:fldCharType="separate"/>
      </w:r>
      <w:r w:rsidR="008231EA" w:rsidRPr="001A246D">
        <w:rPr>
          <w:color w:val="000099"/>
          <w:sz w:val="22"/>
          <w:szCs w:val="22"/>
        </w:rPr>
        <w:fldChar w:fldCharType="end"/>
      </w:r>
      <w:bookmarkEnd w:id="54"/>
      <w:r w:rsidR="008231EA" w:rsidRPr="001A246D">
        <w:rPr>
          <w:color w:val="000099"/>
          <w:sz w:val="22"/>
          <w:szCs w:val="22"/>
        </w:rPr>
        <w:t xml:space="preserve">     Academic </w:t>
      </w:r>
      <w:r w:rsidR="008231EA" w:rsidRPr="001A246D">
        <w:rPr>
          <w:color w:val="000099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8"/>
      <w:r w:rsidR="008231EA" w:rsidRPr="001A246D">
        <w:rPr>
          <w:color w:val="000099"/>
          <w:sz w:val="22"/>
          <w:szCs w:val="22"/>
        </w:rPr>
        <w:instrText xml:space="preserve"> FORMCHECKBOX </w:instrText>
      </w:r>
      <w:r w:rsidR="008231EA" w:rsidRPr="001A246D">
        <w:rPr>
          <w:color w:val="000099"/>
          <w:sz w:val="22"/>
          <w:szCs w:val="22"/>
        </w:rPr>
      </w:r>
      <w:r w:rsidR="008231EA" w:rsidRPr="001A246D">
        <w:rPr>
          <w:color w:val="000099"/>
          <w:sz w:val="22"/>
          <w:szCs w:val="22"/>
        </w:rPr>
        <w:fldChar w:fldCharType="separate"/>
      </w:r>
      <w:r w:rsidR="008231EA" w:rsidRPr="001A246D">
        <w:rPr>
          <w:color w:val="000099"/>
          <w:sz w:val="22"/>
          <w:szCs w:val="22"/>
        </w:rPr>
        <w:fldChar w:fldCharType="end"/>
      </w:r>
      <w:bookmarkEnd w:id="55"/>
    </w:p>
    <w:p w14:paraId="0BD9099E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205297DD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1B98CC3C" w14:textId="0C1C4A4C" w:rsidR="008231EA" w:rsidRPr="001A246D" w:rsidRDefault="00642218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6E88A5" wp14:editId="65BC83E1">
                <wp:simplePos x="0" y="0"/>
                <wp:positionH relativeFrom="column">
                  <wp:posOffset>-95250</wp:posOffset>
                </wp:positionH>
                <wp:positionV relativeFrom="paragraph">
                  <wp:posOffset>52070</wp:posOffset>
                </wp:positionV>
                <wp:extent cx="7092315" cy="1485900"/>
                <wp:effectExtent l="6350" t="7620" r="6985" b="11430"/>
                <wp:wrapNone/>
                <wp:docPr id="106021773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48590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2E3F1E" w14:textId="77777777" w:rsidR="004852D5" w:rsidRDefault="004852D5" w:rsidP="004852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6E88A5" id="AutoShape 34" o:spid="_x0000_s1030" style="position:absolute;left:0;text-align:left;margin-left:-7.5pt;margin-top:4.1pt;width:558.45pt;height:1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" strokecolor="#282878" strokeweight="1pt">
                <v:textbox>
                  <w:txbxContent>
                    <w:p w14:paraId="2F2E3F1E" w14:textId="77777777" w:rsidR="004852D5" w:rsidRDefault="004852D5" w:rsidP="004852D5"/>
                  </w:txbxContent>
                </v:textbox>
              </v:roundrect>
            </w:pict>
          </mc:Fallback>
        </mc:AlternateContent>
      </w:r>
    </w:p>
    <w:p w14:paraId="4FDFD032" w14:textId="77777777" w:rsidR="008231EA" w:rsidRPr="001A246D" w:rsidRDefault="004852D5" w:rsidP="004852D5">
      <w:pPr>
        <w:tabs>
          <w:tab w:val="left" w:pos="3780"/>
          <w:tab w:val="left" w:pos="7020"/>
        </w:tabs>
        <w:spacing w:line="360" w:lineRule="auto"/>
        <w:ind w:left="360"/>
        <w:rPr>
          <w:b/>
          <w:color w:val="000099"/>
        </w:rPr>
      </w:pPr>
      <w:r w:rsidRPr="001A246D">
        <w:rPr>
          <w:b/>
          <w:color w:val="000099"/>
        </w:rPr>
        <w:t>Referee 2</w:t>
      </w:r>
    </w:p>
    <w:p w14:paraId="5842E30F" w14:textId="77777777" w:rsidR="008231EA" w:rsidRPr="001A246D" w:rsidRDefault="008231EA" w:rsidP="008231EA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Name:  </w:t>
      </w:r>
    </w:p>
    <w:p w14:paraId="190D8893" w14:textId="77777777" w:rsidR="008231EA" w:rsidRPr="001A246D" w:rsidRDefault="008231EA" w:rsidP="008231EA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Position:  </w:t>
      </w:r>
    </w:p>
    <w:p w14:paraId="373D25E0" w14:textId="77777777" w:rsidR="008231EA" w:rsidRPr="001A246D" w:rsidRDefault="008231EA" w:rsidP="008231EA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Address:  </w:t>
      </w:r>
    </w:p>
    <w:p w14:paraId="3FE2DE3D" w14:textId="77777777" w:rsidR="008231EA" w:rsidRPr="001A246D" w:rsidRDefault="008231EA" w:rsidP="008231EA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Phone Number:  </w:t>
      </w:r>
    </w:p>
    <w:p w14:paraId="7D749828" w14:textId="77777777" w:rsidR="008231EA" w:rsidRPr="001A246D" w:rsidRDefault="008231EA" w:rsidP="008231EA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E-mail address:  </w:t>
      </w:r>
    </w:p>
    <w:p w14:paraId="7CFE3A1A" w14:textId="77777777" w:rsidR="008231EA" w:rsidRPr="001A246D" w:rsidRDefault="003C4CDD" w:rsidP="008231EA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>Type of reference</w:t>
      </w:r>
      <w:r w:rsidR="008231EA" w:rsidRPr="001A246D">
        <w:rPr>
          <w:color w:val="000099"/>
          <w:sz w:val="22"/>
          <w:szCs w:val="22"/>
        </w:rPr>
        <w:t xml:space="preserve"> (please indicate)       Employer </w:t>
      </w:r>
      <w:r w:rsidR="00715150">
        <w:rPr>
          <w:color w:val="000099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15150">
        <w:rPr>
          <w:color w:val="000099"/>
          <w:sz w:val="22"/>
          <w:szCs w:val="22"/>
        </w:rPr>
        <w:instrText xml:space="preserve"> FORMCHECKBOX </w:instrText>
      </w:r>
      <w:r w:rsidR="00715150">
        <w:rPr>
          <w:color w:val="000099"/>
          <w:sz w:val="22"/>
          <w:szCs w:val="22"/>
        </w:rPr>
      </w:r>
      <w:r w:rsidR="00715150">
        <w:rPr>
          <w:color w:val="000099"/>
          <w:sz w:val="22"/>
          <w:szCs w:val="22"/>
        </w:rPr>
        <w:fldChar w:fldCharType="separate"/>
      </w:r>
      <w:r w:rsidR="00715150">
        <w:rPr>
          <w:color w:val="000099"/>
          <w:sz w:val="22"/>
          <w:szCs w:val="22"/>
        </w:rPr>
        <w:fldChar w:fldCharType="end"/>
      </w:r>
      <w:r w:rsidR="008231EA" w:rsidRPr="001A246D">
        <w:rPr>
          <w:color w:val="000099"/>
          <w:sz w:val="22"/>
          <w:szCs w:val="22"/>
        </w:rPr>
        <w:t xml:space="preserve">     Personal  </w:t>
      </w:r>
      <w:r w:rsidR="008231EA" w:rsidRPr="001A246D">
        <w:rPr>
          <w:color w:val="000099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231EA" w:rsidRPr="001A246D">
        <w:rPr>
          <w:color w:val="000099"/>
          <w:sz w:val="22"/>
          <w:szCs w:val="22"/>
        </w:rPr>
        <w:instrText xml:space="preserve"> FORMCHECKBOX </w:instrText>
      </w:r>
      <w:r w:rsidR="008231EA" w:rsidRPr="001A246D">
        <w:rPr>
          <w:color w:val="000099"/>
          <w:sz w:val="22"/>
          <w:szCs w:val="22"/>
        </w:rPr>
      </w:r>
      <w:r w:rsidR="008231EA" w:rsidRPr="001A246D">
        <w:rPr>
          <w:color w:val="000099"/>
          <w:sz w:val="22"/>
          <w:szCs w:val="22"/>
        </w:rPr>
        <w:fldChar w:fldCharType="separate"/>
      </w:r>
      <w:r w:rsidR="008231EA" w:rsidRPr="001A246D">
        <w:rPr>
          <w:color w:val="000099"/>
          <w:sz w:val="22"/>
          <w:szCs w:val="22"/>
        </w:rPr>
        <w:fldChar w:fldCharType="end"/>
      </w:r>
      <w:r w:rsidR="008231EA" w:rsidRPr="001A246D">
        <w:rPr>
          <w:color w:val="000099"/>
          <w:sz w:val="22"/>
          <w:szCs w:val="22"/>
        </w:rPr>
        <w:t xml:space="preserve">     Academic </w:t>
      </w:r>
      <w:r w:rsidR="008231EA" w:rsidRPr="001A246D">
        <w:rPr>
          <w:color w:val="000099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231EA" w:rsidRPr="001A246D">
        <w:rPr>
          <w:color w:val="000099"/>
          <w:sz w:val="22"/>
          <w:szCs w:val="22"/>
        </w:rPr>
        <w:instrText xml:space="preserve"> FORMCHECKBOX </w:instrText>
      </w:r>
      <w:r w:rsidR="008231EA" w:rsidRPr="001A246D">
        <w:rPr>
          <w:color w:val="000099"/>
          <w:sz w:val="22"/>
          <w:szCs w:val="22"/>
        </w:rPr>
      </w:r>
      <w:r w:rsidR="008231EA" w:rsidRPr="001A246D">
        <w:rPr>
          <w:color w:val="000099"/>
          <w:sz w:val="22"/>
          <w:szCs w:val="22"/>
        </w:rPr>
        <w:fldChar w:fldCharType="separate"/>
      </w:r>
      <w:r w:rsidR="008231EA" w:rsidRPr="001A246D">
        <w:rPr>
          <w:color w:val="000099"/>
          <w:sz w:val="22"/>
          <w:szCs w:val="22"/>
        </w:rPr>
        <w:fldChar w:fldCharType="end"/>
      </w:r>
    </w:p>
    <w:p w14:paraId="4007F626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0C7AEFA4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63482644" w14:textId="32115900" w:rsidR="008231EA" w:rsidRPr="001A246D" w:rsidRDefault="00642218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7D2345" wp14:editId="0EE2E900">
                <wp:simplePos x="0" y="0"/>
                <wp:positionH relativeFrom="column">
                  <wp:posOffset>-95250</wp:posOffset>
                </wp:positionH>
                <wp:positionV relativeFrom="paragraph">
                  <wp:posOffset>71755</wp:posOffset>
                </wp:positionV>
                <wp:extent cx="7092315" cy="1485900"/>
                <wp:effectExtent l="6350" t="11430" r="6985" b="7620"/>
                <wp:wrapNone/>
                <wp:docPr id="186683906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48590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CB8E29" w14:textId="77777777" w:rsidR="003D66BF" w:rsidRDefault="003D66BF" w:rsidP="003D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7D2345" id="AutoShape 35" o:spid="_x0000_s1031" style="position:absolute;left:0;text-align:left;margin-left:-7.5pt;margin-top:5.65pt;width:558.45pt;height:1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" strokecolor="#282878" strokeweight="1pt">
                <v:textbox>
                  <w:txbxContent>
                    <w:p w14:paraId="34CB8E29" w14:textId="77777777" w:rsidR="003D66BF" w:rsidRDefault="003D66BF" w:rsidP="003D66BF"/>
                  </w:txbxContent>
                </v:textbox>
              </v:roundrect>
            </w:pict>
          </mc:Fallback>
        </mc:AlternateContent>
      </w:r>
    </w:p>
    <w:p w14:paraId="61F0E7AD" w14:textId="77777777" w:rsidR="008231EA" w:rsidRPr="001A246D" w:rsidRDefault="008231EA" w:rsidP="004852D5">
      <w:pPr>
        <w:tabs>
          <w:tab w:val="left" w:pos="3780"/>
          <w:tab w:val="left" w:pos="7020"/>
        </w:tabs>
        <w:spacing w:line="360" w:lineRule="auto"/>
        <w:ind w:left="360"/>
        <w:rPr>
          <w:b/>
          <w:color w:val="000099"/>
        </w:rPr>
      </w:pPr>
      <w:r w:rsidRPr="001A246D">
        <w:rPr>
          <w:b/>
          <w:color w:val="000099"/>
        </w:rPr>
        <w:t>Re</w:t>
      </w:r>
      <w:r w:rsidR="004852D5" w:rsidRPr="001A246D">
        <w:rPr>
          <w:b/>
          <w:color w:val="000099"/>
        </w:rPr>
        <w:t>feree 3</w:t>
      </w:r>
    </w:p>
    <w:p w14:paraId="71F4C40B" w14:textId="77777777" w:rsidR="008231EA" w:rsidRPr="001A246D" w:rsidRDefault="008231EA" w:rsidP="008231EA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Name:  </w:t>
      </w:r>
    </w:p>
    <w:p w14:paraId="5611BEEC" w14:textId="77777777" w:rsidR="008231EA" w:rsidRPr="001A246D" w:rsidRDefault="008231EA" w:rsidP="008231EA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Position:  </w:t>
      </w:r>
      <w:r w:rsidRPr="00F56259">
        <w:rPr>
          <w:color w:val="000000"/>
          <w:sz w:val="22"/>
          <w:szCs w:val="22"/>
        </w:rPr>
        <w:fldChar w:fldCharType="begin">
          <w:ffData>
            <w:name w:val="Text143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Pr="00F56259">
        <w:rPr>
          <w:color w:val="000000"/>
          <w:sz w:val="22"/>
          <w:szCs w:val="22"/>
        </w:rPr>
      </w:r>
      <w:r w:rsidRPr="00F56259">
        <w:rPr>
          <w:color w:val="000000"/>
          <w:sz w:val="22"/>
          <w:szCs w:val="22"/>
        </w:rPr>
        <w:fldChar w:fldCharType="separate"/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color w:val="000000"/>
          <w:sz w:val="22"/>
          <w:szCs w:val="22"/>
        </w:rPr>
        <w:fldChar w:fldCharType="end"/>
      </w:r>
    </w:p>
    <w:p w14:paraId="01D6575A" w14:textId="77777777" w:rsidR="008231EA" w:rsidRPr="001A246D" w:rsidRDefault="008231EA" w:rsidP="008231EA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Address:  </w:t>
      </w:r>
      <w:r w:rsidRPr="00F56259">
        <w:rPr>
          <w:color w:val="000000"/>
          <w:sz w:val="22"/>
          <w:szCs w:val="22"/>
        </w:rPr>
        <w:fldChar w:fldCharType="begin">
          <w:ffData>
            <w:name w:val="Text144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Pr="00F56259">
        <w:rPr>
          <w:color w:val="000000"/>
          <w:sz w:val="22"/>
          <w:szCs w:val="22"/>
        </w:rPr>
      </w:r>
      <w:r w:rsidRPr="00F56259">
        <w:rPr>
          <w:color w:val="000000"/>
          <w:sz w:val="22"/>
          <w:szCs w:val="22"/>
        </w:rPr>
        <w:fldChar w:fldCharType="separate"/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color w:val="000000"/>
          <w:sz w:val="22"/>
          <w:szCs w:val="22"/>
        </w:rPr>
        <w:fldChar w:fldCharType="end"/>
      </w:r>
    </w:p>
    <w:p w14:paraId="16E1D597" w14:textId="77777777" w:rsidR="008231EA" w:rsidRPr="001A246D" w:rsidRDefault="008231EA" w:rsidP="008231EA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Phone Number:  </w:t>
      </w:r>
      <w:r w:rsidRPr="00F56259">
        <w:rPr>
          <w:color w:val="000000"/>
          <w:sz w:val="22"/>
          <w:szCs w:val="22"/>
        </w:rPr>
        <w:fldChar w:fldCharType="begin">
          <w:ffData>
            <w:name w:val="Text145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Pr="00F56259">
        <w:rPr>
          <w:color w:val="000000"/>
          <w:sz w:val="22"/>
          <w:szCs w:val="22"/>
        </w:rPr>
      </w:r>
      <w:r w:rsidRPr="00F56259">
        <w:rPr>
          <w:color w:val="000000"/>
          <w:sz w:val="22"/>
          <w:szCs w:val="22"/>
        </w:rPr>
        <w:fldChar w:fldCharType="separate"/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color w:val="000000"/>
          <w:sz w:val="22"/>
          <w:szCs w:val="22"/>
        </w:rPr>
        <w:fldChar w:fldCharType="end"/>
      </w:r>
    </w:p>
    <w:p w14:paraId="70CBB6AE" w14:textId="77777777" w:rsidR="008231EA" w:rsidRPr="001A246D" w:rsidRDefault="008231EA" w:rsidP="008231EA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E-mail address:  </w:t>
      </w:r>
      <w:r w:rsidRPr="00F56259">
        <w:rPr>
          <w:color w:val="000000"/>
          <w:sz w:val="22"/>
          <w:szCs w:val="22"/>
        </w:rPr>
        <w:fldChar w:fldCharType="begin">
          <w:ffData>
            <w:name w:val="Text146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Pr="00F56259">
        <w:rPr>
          <w:color w:val="000000"/>
          <w:sz w:val="22"/>
          <w:szCs w:val="22"/>
        </w:rPr>
      </w:r>
      <w:r w:rsidRPr="00F56259">
        <w:rPr>
          <w:color w:val="000000"/>
          <w:sz w:val="22"/>
          <w:szCs w:val="22"/>
        </w:rPr>
        <w:fldChar w:fldCharType="separate"/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color w:val="000000"/>
          <w:sz w:val="22"/>
          <w:szCs w:val="22"/>
        </w:rPr>
        <w:fldChar w:fldCharType="end"/>
      </w:r>
    </w:p>
    <w:p w14:paraId="522C243A" w14:textId="77777777" w:rsidR="008231EA" w:rsidRPr="001A246D" w:rsidRDefault="008231EA" w:rsidP="008231EA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Type of refere</w:t>
      </w:r>
      <w:r w:rsidR="003C4CDD">
        <w:rPr>
          <w:color w:val="000099"/>
          <w:sz w:val="22"/>
          <w:szCs w:val="22"/>
        </w:rPr>
        <w:t>nce</w:t>
      </w:r>
      <w:r w:rsidRPr="001A246D">
        <w:rPr>
          <w:color w:val="000099"/>
          <w:sz w:val="22"/>
          <w:szCs w:val="22"/>
        </w:rPr>
        <w:t xml:space="preserve"> (please indicate)       Employer </w:t>
      </w:r>
      <w:r w:rsidRPr="001A246D">
        <w:rPr>
          <w:color w:val="000099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A246D">
        <w:rPr>
          <w:color w:val="000099"/>
          <w:sz w:val="22"/>
          <w:szCs w:val="22"/>
        </w:rPr>
        <w:instrText xml:space="preserve"> FORMCHECKBOX </w:instrText>
      </w:r>
      <w:r w:rsidRPr="001A246D">
        <w:rPr>
          <w:color w:val="000099"/>
          <w:sz w:val="22"/>
          <w:szCs w:val="22"/>
        </w:rPr>
      </w:r>
      <w:r w:rsidRPr="001A246D">
        <w:rPr>
          <w:color w:val="000099"/>
          <w:sz w:val="22"/>
          <w:szCs w:val="22"/>
        </w:rPr>
        <w:fldChar w:fldCharType="separate"/>
      </w:r>
      <w:r w:rsidRPr="001A246D">
        <w:rPr>
          <w:color w:val="000099"/>
          <w:sz w:val="22"/>
          <w:szCs w:val="22"/>
        </w:rPr>
        <w:fldChar w:fldCharType="end"/>
      </w:r>
      <w:r w:rsidRPr="001A246D">
        <w:rPr>
          <w:color w:val="000099"/>
          <w:sz w:val="22"/>
          <w:szCs w:val="22"/>
        </w:rPr>
        <w:t xml:space="preserve">     Personal  </w:t>
      </w:r>
      <w:r w:rsidRPr="001A246D">
        <w:rPr>
          <w:color w:val="000099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1A246D">
        <w:rPr>
          <w:color w:val="000099"/>
          <w:sz w:val="22"/>
          <w:szCs w:val="22"/>
        </w:rPr>
        <w:instrText xml:space="preserve"> FORMCHECKBOX </w:instrText>
      </w:r>
      <w:r w:rsidRPr="001A246D">
        <w:rPr>
          <w:color w:val="000099"/>
          <w:sz w:val="22"/>
          <w:szCs w:val="22"/>
        </w:rPr>
      </w:r>
      <w:r w:rsidRPr="001A246D">
        <w:rPr>
          <w:color w:val="000099"/>
          <w:sz w:val="22"/>
          <w:szCs w:val="22"/>
        </w:rPr>
        <w:fldChar w:fldCharType="separate"/>
      </w:r>
      <w:r w:rsidRPr="001A246D">
        <w:rPr>
          <w:color w:val="000099"/>
          <w:sz w:val="22"/>
          <w:szCs w:val="22"/>
        </w:rPr>
        <w:fldChar w:fldCharType="end"/>
      </w:r>
      <w:r w:rsidRPr="001A246D">
        <w:rPr>
          <w:color w:val="000099"/>
          <w:sz w:val="22"/>
          <w:szCs w:val="22"/>
        </w:rPr>
        <w:t xml:space="preserve">     Academic </w:t>
      </w:r>
      <w:r w:rsidR="00E22E83" w:rsidRPr="001A246D">
        <w:rPr>
          <w:color w:val="000099"/>
          <w:sz w:val="22"/>
          <w:szCs w:val="22"/>
        </w:rPr>
        <w:t xml:space="preserve"> </w:t>
      </w:r>
      <w:r w:rsidR="00E22E83" w:rsidRPr="001A246D">
        <w:rPr>
          <w:color w:val="000099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E22E83" w:rsidRPr="001A246D">
        <w:rPr>
          <w:color w:val="000099"/>
          <w:sz w:val="22"/>
          <w:szCs w:val="22"/>
        </w:rPr>
        <w:instrText xml:space="preserve"> FORMCHECKBOX </w:instrText>
      </w:r>
      <w:r w:rsidR="00E22E83" w:rsidRPr="001A246D">
        <w:rPr>
          <w:color w:val="000099"/>
          <w:sz w:val="22"/>
          <w:szCs w:val="22"/>
        </w:rPr>
      </w:r>
      <w:r w:rsidR="00E22E83" w:rsidRPr="001A246D">
        <w:rPr>
          <w:color w:val="000099"/>
          <w:sz w:val="22"/>
          <w:szCs w:val="22"/>
        </w:rPr>
        <w:fldChar w:fldCharType="separate"/>
      </w:r>
      <w:r w:rsidR="00E22E83" w:rsidRPr="001A246D">
        <w:rPr>
          <w:color w:val="000099"/>
          <w:sz w:val="22"/>
          <w:szCs w:val="22"/>
        </w:rPr>
        <w:fldChar w:fldCharType="end"/>
      </w:r>
    </w:p>
    <w:p w14:paraId="02769805" w14:textId="77777777"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14:paraId="1AB2AE38" w14:textId="77777777" w:rsidR="00EB6FB3" w:rsidRDefault="008231EA" w:rsidP="00EB6FB3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br w:type="page"/>
      </w:r>
    </w:p>
    <w:p w14:paraId="53D248E0" w14:textId="4362D2FE" w:rsidR="008231EA" w:rsidRPr="001A246D" w:rsidRDefault="00642218" w:rsidP="001A74C7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 w:rsidRPr="001A246D">
        <w:rPr>
          <w:noProof/>
          <w:color w:val="000099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CBED552" wp14:editId="5219D08F">
                <wp:simplePos x="0" y="0"/>
                <wp:positionH relativeFrom="column">
                  <wp:posOffset>-114300</wp:posOffset>
                </wp:positionH>
                <wp:positionV relativeFrom="paragraph">
                  <wp:posOffset>-240665</wp:posOffset>
                </wp:positionV>
                <wp:extent cx="7200900" cy="10172700"/>
                <wp:effectExtent l="6350" t="6350" r="12700" b="12700"/>
                <wp:wrapNone/>
                <wp:docPr id="11275605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10172700"/>
                        </a:xfrm>
                        <a:prstGeom prst="roundRect">
                          <a:avLst>
                            <a:gd name="adj" fmla="val 3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A59666" w14:textId="77777777" w:rsidR="008231EA" w:rsidRPr="00EB6FB3" w:rsidRDefault="008231EA" w:rsidP="00EB6F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BED552" id="AutoShape 14" o:spid="_x0000_s1032" style="position:absolute;left:0;text-align:left;margin-left:-9pt;margin-top:-18.95pt;width:567pt;height:801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" strokecolor="#282878" strokeweight="1pt">
                <v:textbox>
                  <w:txbxContent>
                    <w:p w14:paraId="6EA59666" w14:textId="77777777" w:rsidR="008231EA" w:rsidRPr="00EB6FB3" w:rsidRDefault="008231EA" w:rsidP="00EB6FB3"/>
                  </w:txbxContent>
                </v:textbox>
              </v:roundrect>
            </w:pict>
          </mc:Fallback>
        </mc:AlternateContent>
      </w:r>
      <w:r w:rsidR="008231EA" w:rsidRPr="001A246D">
        <w:rPr>
          <w:b/>
          <w:color w:val="000099"/>
          <w:sz w:val="22"/>
          <w:szCs w:val="22"/>
        </w:rPr>
        <w:t xml:space="preserve">Information in Support of Application </w:t>
      </w:r>
      <w:r w:rsidR="008231EA" w:rsidRPr="001A246D">
        <w:rPr>
          <w:color w:val="000099"/>
          <w:sz w:val="22"/>
          <w:szCs w:val="22"/>
        </w:rPr>
        <w:t xml:space="preserve">          </w:t>
      </w:r>
      <w:r w:rsidR="008231EA" w:rsidRPr="009A5B88">
        <w:rPr>
          <w:color w:val="000099"/>
          <w:sz w:val="20"/>
          <w:szCs w:val="20"/>
        </w:rPr>
        <w:t>(please use extra sheets if you need to)</w:t>
      </w:r>
    </w:p>
    <w:p w14:paraId="4542A280" w14:textId="42B53E23" w:rsidR="008231EA" w:rsidRPr="001A246D" w:rsidRDefault="00642218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b/>
          <w:noProof/>
          <w:color w:val="000099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400AA107" wp14:editId="2E2B003F">
                <wp:simplePos x="0" y="0"/>
                <wp:positionH relativeFrom="column">
                  <wp:posOffset>2790825</wp:posOffset>
                </wp:positionH>
                <wp:positionV relativeFrom="paragraph">
                  <wp:posOffset>-208280</wp:posOffset>
                </wp:positionV>
                <wp:extent cx="228600" cy="228600"/>
                <wp:effectExtent l="6350" t="13335" r="12700" b="5715"/>
                <wp:wrapNone/>
                <wp:docPr id="3010941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520" y="1980"/>
                          <a:chExt cx="2340" cy="2340"/>
                        </a:xfrm>
                      </wpg:grpSpPr>
                      <wps:wsp>
                        <wps:cNvPr id="643980463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2520" y="1980"/>
                            <a:ext cx="2340" cy="2340"/>
                          </a:xfrm>
                          <a:prstGeom prst="ellipse">
                            <a:avLst/>
                          </a:prstGeom>
                          <a:solidFill>
                            <a:srgbClr val="0000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033419" name="AutoShape 17"/>
                        <wps:cNvSpPr>
                          <a:spLocks noChangeArrowheads="1"/>
                        </wps:cNvSpPr>
                        <wps:spPr bwMode="auto">
                          <a:xfrm rot="11565546">
                            <a:off x="3060" y="2160"/>
                            <a:ext cx="1179" cy="1811"/>
                          </a:xfrm>
                          <a:prstGeom prst="foldedCorner">
                            <a:avLst>
                              <a:gd name="adj" fmla="val 2725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3168B" id="Group 15" o:spid="_x0000_s1026" style="position:absolute;margin-left:219.75pt;margin-top:-16.4pt;width:18pt;height:18pt;z-index:251648000" coordorigin="2520,1980" coordsize="234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">
                <v:oval id="Oval 16" o:spid="_x0000_s1027" style="position:absolute;left:2520;top:1980;width:234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" fillcolor="#006"/>
                <v:shape id="AutoShape 17" o:spid="_x0000_s1028" type="#_x0000_t65" style="position:absolute;left:3060;top:2160;width:1179;height:1811;rotation:-109603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" adj="15713"/>
              </v:group>
            </w:pict>
          </mc:Fallback>
        </mc:AlternateContent>
      </w:r>
      <w:r w:rsidR="008231EA" w:rsidRPr="001A246D">
        <w:rPr>
          <w:color w:val="000099"/>
          <w:sz w:val="22"/>
          <w:szCs w:val="22"/>
        </w:rPr>
        <w:t>Please include in this section:</w:t>
      </w:r>
    </w:p>
    <w:p w14:paraId="2860DC46" w14:textId="77777777" w:rsidR="008231EA" w:rsidRPr="001A246D" w:rsidRDefault="008231EA" w:rsidP="008231EA">
      <w:pPr>
        <w:numPr>
          <w:ilvl w:val="0"/>
          <w:numId w:val="4"/>
        </w:numPr>
        <w:tabs>
          <w:tab w:val="clear" w:pos="1080"/>
          <w:tab w:val="num" w:pos="720"/>
          <w:tab w:val="left" w:pos="3780"/>
          <w:tab w:val="left" w:pos="7020"/>
        </w:tabs>
        <w:ind w:left="72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The reason you are applying for this post</w:t>
      </w:r>
    </w:p>
    <w:p w14:paraId="26EF1FC1" w14:textId="77777777" w:rsidR="008231EA" w:rsidRPr="001A246D" w:rsidRDefault="008231EA" w:rsidP="008231EA">
      <w:pPr>
        <w:numPr>
          <w:ilvl w:val="0"/>
          <w:numId w:val="4"/>
        </w:numPr>
        <w:tabs>
          <w:tab w:val="clear" w:pos="1080"/>
          <w:tab w:val="num" w:pos="720"/>
          <w:tab w:val="left" w:pos="3780"/>
          <w:tab w:val="left" w:pos="7020"/>
        </w:tabs>
        <w:ind w:left="72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Any information not already mentioned which you consider relevant</w:t>
      </w:r>
    </w:p>
    <w:p w14:paraId="3EA1FD0A" w14:textId="77777777" w:rsidR="008231EA" w:rsidRPr="001A246D" w:rsidRDefault="008231EA" w:rsidP="008231EA">
      <w:pPr>
        <w:numPr>
          <w:ilvl w:val="0"/>
          <w:numId w:val="4"/>
        </w:numPr>
        <w:tabs>
          <w:tab w:val="clear" w:pos="1080"/>
          <w:tab w:val="num" w:pos="720"/>
          <w:tab w:val="left" w:pos="3780"/>
          <w:tab w:val="left" w:pos="7020"/>
        </w:tabs>
        <w:ind w:left="72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How you meet the requirements of the person specification</w:t>
      </w:r>
    </w:p>
    <w:p w14:paraId="67753EE0" w14:textId="77777777"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17F9F3D7" w14:textId="77777777" w:rsidR="00380AF1" w:rsidRDefault="00380AF1" w:rsidP="00380AF1">
      <w:pPr>
        <w:jc w:val="both"/>
      </w:pPr>
    </w:p>
    <w:p w14:paraId="6B0C3820" w14:textId="77777777" w:rsidR="00707025" w:rsidRDefault="00707025" w:rsidP="00380AF1">
      <w:pPr>
        <w:jc w:val="both"/>
      </w:pPr>
    </w:p>
    <w:p w14:paraId="4ED2063B" w14:textId="77777777" w:rsidR="00707025" w:rsidRDefault="00707025" w:rsidP="00380AF1">
      <w:pPr>
        <w:jc w:val="both"/>
      </w:pPr>
    </w:p>
    <w:p w14:paraId="6A45E0C5" w14:textId="77777777" w:rsidR="00325107" w:rsidRDefault="00325107" w:rsidP="00380AF1">
      <w:pPr>
        <w:jc w:val="both"/>
      </w:pPr>
    </w:p>
    <w:p w14:paraId="15CCCF85" w14:textId="77777777" w:rsidR="00325107" w:rsidRDefault="00325107" w:rsidP="00380AF1">
      <w:pPr>
        <w:jc w:val="both"/>
      </w:pPr>
    </w:p>
    <w:p w14:paraId="6D41CEA5" w14:textId="77777777" w:rsidR="00325107" w:rsidRDefault="00325107" w:rsidP="00380AF1">
      <w:pPr>
        <w:jc w:val="both"/>
      </w:pPr>
    </w:p>
    <w:p w14:paraId="10A18C07" w14:textId="77777777" w:rsidR="00325107" w:rsidRDefault="00325107" w:rsidP="00380AF1">
      <w:pPr>
        <w:jc w:val="both"/>
      </w:pPr>
    </w:p>
    <w:p w14:paraId="2085943A" w14:textId="77777777" w:rsidR="00325107" w:rsidRDefault="00325107" w:rsidP="00380AF1">
      <w:pPr>
        <w:jc w:val="both"/>
      </w:pPr>
    </w:p>
    <w:p w14:paraId="3F944AF0" w14:textId="77777777" w:rsidR="00325107" w:rsidRDefault="00325107" w:rsidP="00380AF1">
      <w:pPr>
        <w:jc w:val="both"/>
      </w:pPr>
    </w:p>
    <w:p w14:paraId="370BB92C" w14:textId="77777777" w:rsidR="00325107" w:rsidRDefault="00325107" w:rsidP="00380AF1">
      <w:pPr>
        <w:jc w:val="both"/>
      </w:pPr>
    </w:p>
    <w:p w14:paraId="57CB9A9C" w14:textId="77777777" w:rsidR="00325107" w:rsidRDefault="00325107" w:rsidP="00380AF1">
      <w:pPr>
        <w:jc w:val="both"/>
      </w:pPr>
    </w:p>
    <w:p w14:paraId="38F73368" w14:textId="77777777" w:rsidR="00325107" w:rsidRDefault="00325107" w:rsidP="00380AF1">
      <w:pPr>
        <w:jc w:val="both"/>
      </w:pPr>
    </w:p>
    <w:p w14:paraId="7E7BE35C" w14:textId="77777777" w:rsidR="00325107" w:rsidRDefault="00325107" w:rsidP="00380AF1">
      <w:pPr>
        <w:jc w:val="both"/>
      </w:pPr>
    </w:p>
    <w:p w14:paraId="71CE44AB" w14:textId="77777777" w:rsidR="00325107" w:rsidRDefault="00325107" w:rsidP="00380AF1">
      <w:pPr>
        <w:jc w:val="both"/>
      </w:pPr>
    </w:p>
    <w:p w14:paraId="112D44E4" w14:textId="77777777" w:rsidR="00325107" w:rsidRDefault="00325107" w:rsidP="00380AF1">
      <w:pPr>
        <w:jc w:val="both"/>
      </w:pPr>
    </w:p>
    <w:p w14:paraId="10B8A08B" w14:textId="77777777" w:rsidR="00325107" w:rsidRDefault="00325107" w:rsidP="00380AF1">
      <w:pPr>
        <w:jc w:val="both"/>
      </w:pPr>
    </w:p>
    <w:p w14:paraId="15F3B370" w14:textId="77777777" w:rsidR="00325107" w:rsidRDefault="00325107" w:rsidP="00380AF1">
      <w:pPr>
        <w:jc w:val="both"/>
      </w:pPr>
    </w:p>
    <w:p w14:paraId="41379958" w14:textId="77777777" w:rsidR="00325107" w:rsidRDefault="00325107" w:rsidP="00380AF1">
      <w:pPr>
        <w:jc w:val="both"/>
      </w:pPr>
    </w:p>
    <w:p w14:paraId="0D028DA7" w14:textId="77777777" w:rsidR="00325107" w:rsidRDefault="00325107" w:rsidP="00380AF1">
      <w:pPr>
        <w:jc w:val="both"/>
      </w:pPr>
    </w:p>
    <w:p w14:paraId="3600FA7D" w14:textId="77777777" w:rsidR="00325107" w:rsidRDefault="00325107" w:rsidP="00380AF1">
      <w:pPr>
        <w:jc w:val="both"/>
      </w:pPr>
    </w:p>
    <w:p w14:paraId="5E965770" w14:textId="77777777" w:rsidR="00325107" w:rsidRDefault="00325107" w:rsidP="00380AF1">
      <w:pPr>
        <w:jc w:val="both"/>
      </w:pPr>
    </w:p>
    <w:p w14:paraId="48A54F36" w14:textId="77777777" w:rsidR="00325107" w:rsidRDefault="00325107" w:rsidP="00380AF1">
      <w:pPr>
        <w:jc w:val="both"/>
      </w:pPr>
    </w:p>
    <w:p w14:paraId="08DC9733" w14:textId="77777777" w:rsidR="00325107" w:rsidRDefault="00325107" w:rsidP="00380AF1">
      <w:pPr>
        <w:jc w:val="both"/>
      </w:pPr>
    </w:p>
    <w:p w14:paraId="11A12512" w14:textId="77777777" w:rsidR="00325107" w:rsidRDefault="00325107" w:rsidP="00380AF1">
      <w:pPr>
        <w:jc w:val="both"/>
      </w:pPr>
    </w:p>
    <w:p w14:paraId="6E17D716" w14:textId="77777777" w:rsidR="00325107" w:rsidRDefault="00325107" w:rsidP="00380AF1">
      <w:pPr>
        <w:jc w:val="both"/>
      </w:pPr>
    </w:p>
    <w:p w14:paraId="23A365FF" w14:textId="77777777" w:rsidR="00325107" w:rsidRDefault="00325107" w:rsidP="00380AF1">
      <w:pPr>
        <w:jc w:val="both"/>
      </w:pPr>
    </w:p>
    <w:p w14:paraId="4E8CBCFB" w14:textId="77777777" w:rsidR="00325107" w:rsidRDefault="00325107" w:rsidP="00380AF1">
      <w:pPr>
        <w:jc w:val="both"/>
      </w:pPr>
    </w:p>
    <w:p w14:paraId="083ABEC1" w14:textId="77777777" w:rsidR="00325107" w:rsidRDefault="00325107" w:rsidP="00380AF1">
      <w:pPr>
        <w:jc w:val="both"/>
      </w:pPr>
    </w:p>
    <w:p w14:paraId="50B4B639" w14:textId="77777777" w:rsidR="00325107" w:rsidRDefault="00325107" w:rsidP="00380AF1">
      <w:pPr>
        <w:jc w:val="both"/>
      </w:pPr>
    </w:p>
    <w:p w14:paraId="3FBF86D1" w14:textId="77777777" w:rsidR="00325107" w:rsidRDefault="00325107" w:rsidP="00380AF1">
      <w:pPr>
        <w:jc w:val="both"/>
      </w:pPr>
    </w:p>
    <w:p w14:paraId="31A3DF29" w14:textId="77777777" w:rsidR="00325107" w:rsidRDefault="00325107" w:rsidP="00380AF1">
      <w:pPr>
        <w:jc w:val="both"/>
      </w:pPr>
    </w:p>
    <w:p w14:paraId="76B4FC8F" w14:textId="77777777" w:rsidR="00325107" w:rsidRDefault="00325107" w:rsidP="00380AF1">
      <w:pPr>
        <w:jc w:val="both"/>
      </w:pPr>
    </w:p>
    <w:p w14:paraId="184A03E5" w14:textId="77777777" w:rsidR="00325107" w:rsidRDefault="00325107" w:rsidP="00380AF1">
      <w:pPr>
        <w:jc w:val="both"/>
      </w:pPr>
    </w:p>
    <w:p w14:paraId="6A842B1A" w14:textId="77777777" w:rsidR="00325107" w:rsidRDefault="00325107" w:rsidP="00380AF1">
      <w:pPr>
        <w:jc w:val="both"/>
      </w:pPr>
    </w:p>
    <w:p w14:paraId="6B766626" w14:textId="77777777" w:rsidR="00325107" w:rsidRDefault="00325107" w:rsidP="00380AF1">
      <w:pPr>
        <w:jc w:val="both"/>
      </w:pPr>
    </w:p>
    <w:p w14:paraId="3839BA9D" w14:textId="77777777" w:rsidR="00325107" w:rsidRDefault="00325107" w:rsidP="00380AF1">
      <w:pPr>
        <w:jc w:val="both"/>
      </w:pPr>
    </w:p>
    <w:p w14:paraId="19B8E7CA" w14:textId="77777777" w:rsidR="00325107" w:rsidRDefault="00325107" w:rsidP="00380AF1">
      <w:pPr>
        <w:jc w:val="both"/>
      </w:pPr>
    </w:p>
    <w:p w14:paraId="65A0E02F" w14:textId="77777777" w:rsidR="00325107" w:rsidRDefault="00325107" w:rsidP="00380AF1">
      <w:pPr>
        <w:jc w:val="both"/>
      </w:pPr>
    </w:p>
    <w:p w14:paraId="67C566EE" w14:textId="77777777" w:rsidR="00325107" w:rsidRDefault="00325107" w:rsidP="00380AF1">
      <w:pPr>
        <w:jc w:val="both"/>
      </w:pPr>
    </w:p>
    <w:p w14:paraId="1B0A9BF8" w14:textId="77777777" w:rsidR="00325107" w:rsidRDefault="00325107" w:rsidP="00380AF1">
      <w:pPr>
        <w:jc w:val="both"/>
      </w:pPr>
    </w:p>
    <w:p w14:paraId="010E34F7" w14:textId="77777777" w:rsidR="00325107" w:rsidRDefault="00325107" w:rsidP="00380AF1">
      <w:pPr>
        <w:jc w:val="both"/>
      </w:pPr>
    </w:p>
    <w:p w14:paraId="1912A03B" w14:textId="77777777" w:rsidR="00707025" w:rsidRDefault="00707025" w:rsidP="00380AF1">
      <w:pPr>
        <w:jc w:val="both"/>
      </w:pPr>
    </w:p>
    <w:p w14:paraId="7A99A942" w14:textId="77777777" w:rsidR="00707025" w:rsidRDefault="00707025" w:rsidP="00380AF1">
      <w:pPr>
        <w:jc w:val="both"/>
      </w:pPr>
    </w:p>
    <w:p w14:paraId="73FF4CA9" w14:textId="77777777" w:rsidR="00707025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br w:type="page"/>
      </w:r>
    </w:p>
    <w:p w14:paraId="242CE569" w14:textId="77777777" w:rsidR="008231EA" w:rsidRPr="001A246D" w:rsidRDefault="008231EA" w:rsidP="008231EA">
      <w:pPr>
        <w:tabs>
          <w:tab w:val="left" w:pos="3780"/>
          <w:tab w:val="left" w:pos="7020"/>
        </w:tabs>
        <w:rPr>
          <w:b/>
          <w:color w:val="000099"/>
          <w:sz w:val="22"/>
          <w:szCs w:val="22"/>
        </w:rPr>
      </w:pPr>
      <w:r w:rsidRPr="001A246D">
        <w:rPr>
          <w:b/>
          <w:color w:val="000099"/>
          <w:szCs w:val="22"/>
        </w:rPr>
        <w:lastRenderedPageBreak/>
        <w:t>Criminal convictions</w:t>
      </w:r>
    </w:p>
    <w:p w14:paraId="6969A3EA" w14:textId="6971E3FD" w:rsidR="008231EA" w:rsidRPr="001A246D" w:rsidRDefault="00642218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b/>
          <w:noProof/>
          <w:color w:val="000099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D0554B" wp14:editId="3F638F01">
                <wp:simplePos x="0" y="0"/>
                <wp:positionH relativeFrom="column">
                  <wp:posOffset>-114300</wp:posOffset>
                </wp:positionH>
                <wp:positionV relativeFrom="paragraph">
                  <wp:posOffset>53340</wp:posOffset>
                </wp:positionV>
                <wp:extent cx="7044690" cy="914400"/>
                <wp:effectExtent l="6350" t="14605" r="6985" b="13970"/>
                <wp:wrapNone/>
                <wp:docPr id="54784556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4690" cy="91440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BA90F3" w14:textId="77777777" w:rsidR="003D66BF" w:rsidRDefault="003D66BF" w:rsidP="003D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D0554B" id="AutoShape 36" o:spid="_x0000_s1033" style="position:absolute;margin-left:-9pt;margin-top:4.2pt;width:554.7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" strokecolor="#282878" strokeweight="1pt">
                <v:textbox>
                  <w:txbxContent>
                    <w:p w14:paraId="30BA90F3" w14:textId="77777777" w:rsidR="003D66BF" w:rsidRDefault="003D66BF" w:rsidP="003D66BF"/>
                  </w:txbxContent>
                </v:textbox>
              </v:roundrect>
            </w:pict>
          </mc:Fallback>
        </mc:AlternateContent>
      </w:r>
    </w:p>
    <w:p w14:paraId="14C23FBF" w14:textId="77777777" w:rsidR="003D66BF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This post is exempt from Rehabilitation of Offenders Act 1974, and therefore details of convictions, </w:t>
      </w:r>
    </w:p>
    <w:p w14:paraId="7B143FE6" w14:textId="77777777"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cautions and </w:t>
      </w:r>
      <w:proofErr w:type="spellStart"/>
      <w:r w:rsidRPr="001A246D">
        <w:rPr>
          <w:color w:val="000099"/>
          <w:sz w:val="22"/>
          <w:szCs w:val="22"/>
        </w:rPr>
        <w:t>bindovers</w:t>
      </w:r>
      <w:proofErr w:type="spellEnd"/>
      <w:r w:rsidRPr="001A246D">
        <w:rPr>
          <w:color w:val="000099"/>
          <w:sz w:val="22"/>
          <w:szCs w:val="22"/>
        </w:rPr>
        <w:t xml:space="preserve"> including detail of those regarded </w:t>
      </w:r>
      <w:r w:rsidR="00C86C5C">
        <w:rPr>
          <w:color w:val="000099"/>
          <w:sz w:val="22"/>
          <w:szCs w:val="22"/>
        </w:rPr>
        <w:t>as spent must be declared below:</w:t>
      </w:r>
    </w:p>
    <w:p w14:paraId="52E45FA0" w14:textId="77777777" w:rsidR="008231EA" w:rsidRPr="00F56259" w:rsidRDefault="008231EA" w:rsidP="008231EA">
      <w:pPr>
        <w:tabs>
          <w:tab w:val="left" w:pos="3780"/>
          <w:tab w:val="left" w:pos="7020"/>
        </w:tabs>
        <w:rPr>
          <w:color w:val="000000"/>
          <w:sz w:val="22"/>
          <w:szCs w:val="22"/>
        </w:rPr>
      </w:pPr>
      <w:r w:rsidRPr="00F56259">
        <w:rPr>
          <w:color w:val="000000"/>
          <w:sz w:val="22"/>
          <w:szCs w:val="22"/>
        </w:rPr>
        <w:fldChar w:fldCharType="begin">
          <w:ffData>
            <w:name w:val="Text148"/>
            <w:enabled/>
            <w:calcOnExit w:val="0"/>
            <w:textInput/>
          </w:ffData>
        </w:fldChar>
      </w:r>
      <w:bookmarkStart w:id="56" w:name="Text148"/>
      <w:r w:rsidRPr="00F56259">
        <w:rPr>
          <w:color w:val="000000"/>
          <w:sz w:val="22"/>
          <w:szCs w:val="22"/>
        </w:rPr>
        <w:instrText xml:space="preserve"> FORMTEXT </w:instrText>
      </w:r>
      <w:r w:rsidRPr="00F56259">
        <w:rPr>
          <w:color w:val="000000"/>
          <w:sz w:val="22"/>
          <w:szCs w:val="22"/>
        </w:rPr>
      </w:r>
      <w:r w:rsidRPr="00F56259">
        <w:rPr>
          <w:color w:val="000000"/>
          <w:sz w:val="22"/>
          <w:szCs w:val="22"/>
        </w:rPr>
        <w:fldChar w:fldCharType="separate"/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Pr="00F56259">
        <w:rPr>
          <w:color w:val="000000"/>
          <w:sz w:val="22"/>
          <w:szCs w:val="22"/>
        </w:rPr>
        <w:fldChar w:fldCharType="end"/>
      </w:r>
      <w:bookmarkEnd w:id="56"/>
    </w:p>
    <w:p w14:paraId="1E356DBF" w14:textId="77777777"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02BFEC17" w14:textId="77777777"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17D0EE92" w14:textId="77777777"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455D2411" w14:textId="77777777"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213D8688" w14:textId="77777777"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505EC787" w14:textId="3324DF13" w:rsidR="008231EA" w:rsidRDefault="00642218" w:rsidP="003D66BF">
      <w:pPr>
        <w:tabs>
          <w:tab w:val="left" w:pos="3780"/>
          <w:tab w:val="left" w:pos="7020"/>
        </w:tabs>
        <w:spacing w:line="360" w:lineRule="auto"/>
        <w:rPr>
          <w:b/>
          <w:color w:val="000099"/>
          <w:szCs w:val="22"/>
        </w:rPr>
      </w:pPr>
      <w:r>
        <w:rPr>
          <w:b/>
          <w:noProof/>
          <w:color w:val="000099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651096" wp14:editId="5A8172FB">
                <wp:simplePos x="0" y="0"/>
                <wp:positionH relativeFrom="column">
                  <wp:posOffset>-114300</wp:posOffset>
                </wp:positionH>
                <wp:positionV relativeFrom="paragraph">
                  <wp:posOffset>191770</wp:posOffset>
                </wp:positionV>
                <wp:extent cx="7019925" cy="342900"/>
                <wp:effectExtent l="6350" t="8255" r="12700" b="10795"/>
                <wp:wrapNone/>
                <wp:docPr id="59344831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42900"/>
                        </a:xfrm>
                        <a:prstGeom prst="roundRect">
                          <a:avLst>
                            <a:gd name="adj" fmla="val 24444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451DD3" w14:textId="77777777" w:rsidR="001A74C7" w:rsidRDefault="001A74C7" w:rsidP="001A74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651096" id="AutoShape 54" o:spid="_x0000_s1034" style="position:absolute;margin-left:-9pt;margin-top:15.1pt;width:552.75pt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0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" strokecolor="#282878" strokeweight="1pt">
                <v:textbox>
                  <w:txbxContent>
                    <w:p w14:paraId="37451DD3" w14:textId="77777777" w:rsidR="001A74C7" w:rsidRDefault="001A74C7" w:rsidP="001A74C7"/>
                  </w:txbxContent>
                </v:textbox>
              </v:roundrect>
            </w:pict>
          </mc:Fallback>
        </mc:AlternateContent>
      </w:r>
      <w:r w:rsidR="008231EA" w:rsidRPr="001A246D">
        <w:rPr>
          <w:b/>
          <w:color w:val="000099"/>
          <w:szCs w:val="22"/>
        </w:rPr>
        <w:t>Eligibility to work in the UK</w:t>
      </w:r>
    </w:p>
    <w:p w14:paraId="5F1961C1" w14:textId="77777777" w:rsidR="001A74C7" w:rsidRPr="001A246D" w:rsidRDefault="001A74C7" w:rsidP="001A74C7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Do you require a work permit for this employment</w:t>
      </w:r>
      <w:r w:rsidRPr="001A246D">
        <w:rPr>
          <w:color w:val="000099"/>
          <w:sz w:val="22"/>
          <w:szCs w:val="22"/>
        </w:rPr>
        <w:tab/>
        <w:t xml:space="preserve">Yes  </w:t>
      </w:r>
      <w:r w:rsidRPr="001A246D">
        <w:rPr>
          <w:color w:val="000099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7" w:name="Check9"/>
      <w:r w:rsidRPr="001A246D">
        <w:rPr>
          <w:color w:val="000099"/>
          <w:sz w:val="22"/>
          <w:szCs w:val="22"/>
        </w:rPr>
        <w:instrText xml:space="preserve"> FORMCHECKBOX </w:instrText>
      </w:r>
      <w:r w:rsidRPr="001A246D">
        <w:rPr>
          <w:color w:val="000099"/>
          <w:sz w:val="22"/>
          <w:szCs w:val="22"/>
        </w:rPr>
      </w:r>
      <w:r w:rsidRPr="001A246D">
        <w:rPr>
          <w:color w:val="000099"/>
          <w:sz w:val="22"/>
          <w:szCs w:val="22"/>
        </w:rPr>
        <w:fldChar w:fldCharType="separate"/>
      </w:r>
      <w:r w:rsidRPr="001A246D">
        <w:rPr>
          <w:color w:val="000099"/>
          <w:sz w:val="22"/>
          <w:szCs w:val="22"/>
        </w:rPr>
        <w:fldChar w:fldCharType="end"/>
      </w:r>
      <w:bookmarkEnd w:id="57"/>
      <w:r w:rsidRPr="001A246D">
        <w:rPr>
          <w:color w:val="000099"/>
          <w:sz w:val="22"/>
          <w:szCs w:val="22"/>
        </w:rPr>
        <w:t xml:space="preserve">        No  </w:t>
      </w:r>
      <w:bookmarkStart w:id="58" w:name="Check10"/>
      <w:r w:rsidR="00C86C5C">
        <w:rPr>
          <w:color w:val="000099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C86C5C">
        <w:rPr>
          <w:color w:val="000099"/>
          <w:sz w:val="22"/>
          <w:szCs w:val="22"/>
        </w:rPr>
        <w:instrText xml:space="preserve"> FORMCHECKBOX </w:instrText>
      </w:r>
      <w:r w:rsidR="00C86C5C">
        <w:rPr>
          <w:color w:val="000099"/>
          <w:sz w:val="22"/>
          <w:szCs w:val="22"/>
        </w:rPr>
      </w:r>
      <w:r w:rsidR="00C86C5C">
        <w:rPr>
          <w:color w:val="000099"/>
          <w:sz w:val="22"/>
          <w:szCs w:val="22"/>
        </w:rPr>
        <w:fldChar w:fldCharType="separate"/>
      </w:r>
      <w:r w:rsidR="00C86C5C">
        <w:rPr>
          <w:color w:val="000099"/>
          <w:sz w:val="22"/>
          <w:szCs w:val="22"/>
        </w:rPr>
        <w:fldChar w:fldCharType="end"/>
      </w:r>
      <w:bookmarkEnd w:id="58"/>
    </w:p>
    <w:p w14:paraId="6BC80F8A" w14:textId="77777777" w:rsidR="001A74C7" w:rsidRPr="001A246D" w:rsidRDefault="001A74C7" w:rsidP="003D66BF">
      <w:pPr>
        <w:tabs>
          <w:tab w:val="left" w:pos="3780"/>
          <w:tab w:val="left" w:pos="7020"/>
        </w:tabs>
        <w:spacing w:line="360" w:lineRule="auto"/>
        <w:rPr>
          <w:b/>
          <w:color w:val="000099"/>
          <w:szCs w:val="22"/>
        </w:rPr>
      </w:pPr>
    </w:p>
    <w:p w14:paraId="75090695" w14:textId="77777777" w:rsidR="00C86C5C" w:rsidRDefault="00C86C5C" w:rsidP="008231EA">
      <w:pPr>
        <w:tabs>
          <w:tab w:val="left" w:pos="3780"/>
          <w:tab w:val="left" w:pos="7020"/>
        </w:tabs>
        <w:rPr>
          <w:b/>
          <w:color w:val="000099"/>
          <w:sz w:val="22"/>
          <w:szCs w:val="22"/>
        </w:rPr>
      </w:pPr>
    </w:p>
    <w:p w14:paraId="764E803B" w14:textId="77777777"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3C9A4C3F" w14:textId="741CCEE6" w:rsidR="003D66BF" w:rsidRPr="001A246D" w:rsidRDefault="00642218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3A2B86" wp14:editId="1CDA0C76">
                <wp:simplePos x="0" y="0"/>
                <wp:positionH relativeFrom="column">
                  <wp:posOffset>-114300</wp:posOffset>
                </wp:positionH>
                <wp:positionV relativeFrom="paragraph">
                  <wp:posOffset>-635</wp:posOffset>
                </wp:positionV>
                <wp:extent cx="7092315" cy="1712595"/>
                <wp:effectExtent l="6350" t="13970" r="6985" b="6985"/>
                <wp:wrapNone/>
                <wp:docPr id="60878664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71259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3CADE4" w14:textId="77777777" w:rsidR="003D66BF" w:rsidRDefault="003D66BF" w:rsidP="003D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3A2B86" id="AutoShape 39" o:spid="_x0000_s1035" style="position:absolute;margin-left:-9pt;margin-top:-.05pt;width:558.45pt;height:1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" strokecolor="#282878" strokeweight="1pt">
                <v:textbox>
                  <w:txbxContent>
                    <w:p w14:paraId="243CADE4" w14:textId="77777777" w:rsidR="003D66BF" w:rsidRDefault="003D66BF" w:rsidP="003D66BF"/>
                  </w:txbxContent>
                </v:textbox>
              </v:roundrect>
            </w:pict>
          </mc:Fallback>
        </mc:AlternateContent>
      </w:r>
    </w:p>
    <w:p w14:paraId="066BED9F" w14:textId="77777777"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I agree to you storing and using the information I have given in this application form for recruitment purposes.</w:t>
      </w:r>
    </w:p>
    <w:p w14:paraId="7587B357" w14:textId="77777777"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71F814DA" w14:textId="77777777"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As far as I know, the information I have given is true and correct.  I understand that </w:t>
      </w:r>
      <w:r w:rsidR="00DA4263">
        <w:rPr>
          <w:color w:val="000099"/>
          <w:sz w:val="22"/>
          <w:szCs w:val="22"/>
        </w:rPr>
        <w:t xml:space="preserve">if </w:t>
      </w:r>
      <w:r w:rsidRPr="001A246D">
        <w:rPr>
          <w:color w:val="000099"/>
          <w:sz w:val="22"/>
          <w:szCs w:val="22"/>
        </w:rPr>
        <w:t>I have made any false or misleading statements, or withheld any relevant information, it may result in disciplinary action including dismissal.</w:t>
      </w:r>
    </w:p>
    <w:p w14:paraId="5544DFF6" w14:textId="77777777"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4E50C871" w14:textId="77777777" w:rsidR="008231EA" w:rsidRPr="001A246D" w:rsidRDefault="00DA4263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 xml:space="preserve">The United Reformed Church </w:t>
      </w:r>
      <w:r w:rsidR="008231EA" w:rsidRPr="001A246D">
        <w:rPr>
          <w:color w:val="000099"/>
          <w:sz w:val="22"/>
          <w:szCs w:val="22"/>
        </w:rPr>
        <w:t>reserves the</w:t>
      </w:r>
      <w:r w:rsidR="001A74C7">
        <w:rPr>
          <w:color w:val="000099"/>
          <w:sz w:val="22"/>
          <w:szCs w:val="22"/>
        </w:rPr>
        <w:t xml:space="preserve"> right to verify any of the data</w:t>
      </w:r>
      <w:r w:rsidR="008231EA" w:rsidRPr="001A246D">
        <w:rPr>
          <w:color w:val="000099"/>
          <w:sz w:val="22"/>
          <w:szCs w:val="22"/>
        </w:rPr>
        <w:t xml:space="preserve"> supplied in your application.</w:t>
      </w:r>
    </w:p>
    <w:p w14:paraId="0C267C5B" w14:textId="77777777"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3B7D78B7" w14:textId="77777777"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Your signature:  _______________________</w:t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  <w:t>Date: ____________</w:t>
      </w:r>
    </w:p>
    <w:p w14:paraId="578CCD29" w14:textId="77777777"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4FA77F13" w14:textId="35B75584" w:rsidR="003D66BF" w:rsidRPr="001A246D" w:rsidRDefault="00642218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A49622" wp14:editId="4DC911A9">
                <wp:simplePos x="0" y="0"/>
                <wp:positionH relativeFrom="column">
                  <wp:posOffset>-114300</wp:posOffset>
                </wp:positionH>
                <wp:positionV relativeFrom="paragraph">
                  <wp:posOffset>32385</wp:posOffset>
                </wp:positionV>
                <wp:extent cx="7092315" cy="1104265"/>
                <wp:effectExtent l="6350" t="13335" r="6985" b="6350"/>
                <wp:wrapNone/>
                <wp:docPr id="211978676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104265"/>
                        </a:xfrm>
                        <a:prstGeom prst="roundRect">
                          <a:avLst>
                            <a:gd name="adj" fmla="val 2520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FF0880" w14:textId="77777777" w:rsidR="003D66BF" w:rsidRPr="001A74C7" w:rsidRDefault="003D66BF" w:rsidP="001A74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A49622" id="AutoShape 40" o:spid="_x0000_s1036" style="position:absolute;margin-left:-9pt;margin-top:2.55pt;width:558.45pt;height:8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5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" strokecolor="#282878" strokeweight="1pt">
                <v:textbox>
                  <w:txbxContent>
                    <w:p w14:paraId="46FF0880" w14:textId="77777777" w:rsidR="003D66BF" w:rsidRPr="001A74C7" w:rsidRDefault="003D66BF" w:rsidP="001A74C7"/>
                  </w:txbxContent>
                </v:textbox>
              </v:roundrect>
            </w:pict>
          </mc:Fallback>
        </mc:AlternateContent>
      </w:r>
    </w:p>
    <w:p w14:paraId="67C2EC4B" w14:textId="02EFD1A8" w:rsidR="002564C8" w:rsidRDefault="00DA4263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>It is intended t</w:t>
      </w:r>
      <w:r w:rsidR="00865A59">
        <w:rPr>
          <w:color w:val="000099"/>
          <w:sz w:val="22"/>
          <w:szCs w:val="22"/>
        </w:rPr>
        <w:t xml:space="preserve">o hold interviews </w:t>
      </w:r>
      <w:r w:rsidR="00237F21">
        <w:rPr>
          <w:color w:val="000099"/>
          <w:sz w:val="22"/>
          <w:szCs w:val="22"/>
        </w:rPr>
        <w:t xml:space="preserve">in </w:t>
      </w:r>
      <w:r w:rsidR="00D66564">
        <w:rPr>
          <w:color w:val="000099"/>
          <w:sz w:val="22"/>
          <w:szCs w:val="22"/>
        </w:rPr>
        <w:t xml:space="preserve">May </w:t>
      </w:r>
      <w:r w:rsidR="00237F21">
        <w:rPr>
          <w:color w:val="000099"/>
          <w:sz w:val="22"/>
          <w:szCs w:val="22"/>
        </w:rPr>
        <w:t>at t</w:t>
      </w:r>
      <w:r w:rsidR="002564C8">
        <w:rPr>
          <w:color w:val="000099"/>
          <w:sz w:val="22"/>
          <w:szCs w:val="22"/>
        </w:rPr>
        <w:t>he Synod Office in Morley.</w:t>
      </w:r>
    </w:p>
    <w:p w14:paraId="3BEFE4C5" w14:textId="7797FB81" w:rsidR="0001758C" w:rsidRDefault="00DA4263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 xml:space="preserve">Please </w:t>
      </w:r>
      <w:r w:rsidR="00D66564">
        <w:rPr>
          <w:color w:val="000099"/>
          <w:sz w:val="22"/>
          <w:szCs w:val="22"/>
        </w:rPr>
        <w:t>indicate any dates when you are unavailable.</w:t>
      </w:r>
    </w:p>
    <w:p w14:paraId="7D282624" w14:textId="77777777" w:rsidR="00F53924" w:rsidRDefault="00F53924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6C417AF5" w14:textId="77777777" w:rsidR="00F53924" w:rsidRDefault="00F53924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2716E89D" w14:textId="77777777" w:rsidR="00F53924" w:rsidRDefault="00F53924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14:paraId="34E6A02F" w14:textId="77777777" w:rsidR="009D2B08" w:rsidRDefault="0001758C" w:rsidP="008231EA">
      <w:pPr>
        <w:tabs>
          <w:tab w:val="left" w:pos="3780"/>
          <w:tab w:val="left" w:pos="7020"/>
        </w:tabs>
        <w:rPr>
          <w:color w:val="000000"/>
          <w:sz w:val="22"/>
          <w:szCs w:val="22"/>
        </w:rPr>
      </w:pPr>
      <w:r w:rsidRPr="00F56259">
        <w:rPr>
          <w:color w:val="000000"/>
          <w:sz w:val="22"/>
          <w:szCs w:val="22"/>
        </w:rPr>
        <w:fldChar w:fldCharType="begin">
          <w:ffData>
            <w:name w:val="Text170"/>
            <w:enabled/>
            <w:calcOnExit w:val="0"/>
            <w:textInput/>
          </w:ffData>
        </w:fldChar>
      </w:r>
      <w:bookmarkStart w:id="59" w:name="Text170"/>
      <w:r w:rsidRPr="00F56259">
        <w:rPr>
          <w:color w:val="000000"/>
          <w:sz w:val="22"/>
          <w:szCs w:val="22"/>
        </w:rPr>
        <w:instrText xml:space="preserve"> FORMTEXT </w:instrText>
      </w:r>
      <w:r w:rsidRPr="00F56259">
        <w:rPr>
          <w:color w:val="000000"/>
          <w:sz w:val="22"/>
          <w:szCs w:val="22"/>
        </w:rPr>
      </w:r>
      <w:r w:rsidRPr="00F56259">
        <w:rPr>
          <w:color w:val="000000"/>
          <w:sz w:val="22"/>
          <w:szCs w:val="22"/>
        </w:rPr>
        <w:fldChar w:fldCharType="separate"/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Pr="00F56259">
        <w:rPr>
          <w:color w:val="000000"/>
          <w:sz w:val="22"/>
          <w:szCs w:val="22"/>
        </w:rPr>
        <w:fldChar w:fldCharType="end"/>
      </w:r>
      <w:bookmarkEnd w:id="59"/>
    </w:p>
    <w:p w14:paraId="0E9BFA0D" w14:textId="77777777" w:rsidR="00740A1E" w:rsidRDefault="00740A1E" w:rsidP="00EB6FB3">
      <w:pPr>
        <w:widowControl w:val="0"/>
        <w:autoSpaceDE w:val="0"/>
        <w:autoSpaceDN w:val="0"/>
        <w:adjustRightInd w:val="0"/>
        <w:spacing w:before="66"/>
        <w:ind w:left="107"/>
        <w:rPr>
          <w:color w:val="000099"/>
          <w:sz w:val="18"/>
          <w:szCs w:val="22"/>
        </w:rPr>
      </w:pPr>
    </w:p>
    <w:p w14:paraId="10D4896F" w14:textId="77777777" w:rsidR="00740A1E" w:rsidRPr="00740A1E" w:rsidRDefault="00740A1E" w:rsidP="00EB6FB3">
      <w:pPr>
        <w:widowControl w:val="0"/>
        <w:autoSpaceDE w:val="0"/>
        <w:autoSpaceDN w:val="0"/>
        <w:adjustRightInd w:val="0"/>
        <w:spacing w:before="66"/>
        <w:ind w:left="107"/>
        <w:rPr>
          <w:b/>
          <w:color w:val="000099"/>
        </w:rPr>
      </w:pPr>
      <w:r w:rsidRPr="00740A1E">
        <w:rPr>
          <w:b/>
          <w:color w:val="000099"/>
        </w:rPr>
        <w:t>Your completed application form should be emailed to the Synod Clerk at:</w:t>
      </w:r>
    </w:p>
    <w:p w14:paraId="44A93074" w14:textId="77777777" w:rsidR="00740A1E" w:rsidRPr="00740A1E" w:rsidRDefault="00740A1E" w:rsidP="00EB6FB3">
      <w:pPr>
        <w:widowControl w:val="0"/>
        <w:autoSpaceDE w:val="0"/>
        <w:autoSpaceDN w:val="0"/>
        <w:adjustRightInd w:val="0"/>
        <w:spacing w:before="66"/>
        <w:ind w:left="107"/>
        <w:rPr>
          <w:b/>
          <w:color w:val="000099"/>
        </w:rPr>
      </w:pPr>
    </w:p>
    <w:p w14:paraId="29B4B6C5" w14:textId="77777777" w:rsidR="00740A1E" w:rsidRPr="00740A1E" w:rsidRDefault="00792D48" w:rsidP="00EB6FB3">
      <w:pPr>
        <w:widowControl w:val="0"/>
        <w:autoSpaceDE w:val="0"/>
        <w:autoSpaceDN w:val="0"/>
        <w:adjustRightInd w:val="0"/>
        <w:spacing w:before="66"/>
        <w:ind w:left="107"/>
        <w:rPr>
          <w:b/>
          <w:color w:val="000099"/>
        </w:rPr>
      </w:pPr>
      <w:r>
        <w:rPr>
          <w:b/>
          <w:color w:val="000099"/>
        </w:rPr>
        <w:t>office</w:t>
      </w:r>
      <w:r w:rsidR="00865A59">
        <w:rPr>
          <w:b/>
          <w:color w:val="000099"/>
        </w:rPr>
        <w:t>@urcyorkshire.org.uk</w:t>
      </w:r>
    </w:p>
    <w:p w14:paraId="14D47B3C" w14:textId="77777777" w:rsidR="00740A1E" w:rsidRPr="00740A1E" w:rsidRDefault="00740A1E" w:rsidP="00EB6FB3">
      <w:pPr>
        <w:widowControl w:val="0"/>
        <w:autoSpaceDE w:val="0"/>
        <w:autoSpaceDN w:val="0"/>
        <w:adjustRightInd w:val="0"/>
        <w:spacing w:before="66"/>
        <w:ind w:left="107"/>
        <w:rPr>
          <w:b/>
          <w:color w:val="000099"/>
        </w:rPr>
      </w:pPr>
    </w:p>
    <w:p w14:paraId="36887434" w14:textId="1B3AD08D" w:rsidR="00941F94" w:rsidRDefault="00642218" w:rsidP="00EB6FB3">
      <w:pPr>
        <w:widowControl w:val="0"/>
        <w:autoSpaceDE w:val="0"/>
        <w:autoSpaceDN w:val="0"/>
        <w:adjustRightInd w:val="0"/>
        <w:spacing w:before="66"/>
        <w:ind w:left="107"/>
        <w:rPr>
          <w:rFonts w:ascii="Gill Sans MT" w:hAnsi="Gill Sans MT" w:cs="Gill Sans MT"/>
          <w:color w:val="374B92"/>
          <w:w w:val="92"/>
          <w:sz w:val="28"/>
          <w:szCs w:val="28"/>
        </w:rPr>
      </w:pPr>
      <w:r w:rsidRPr="001A246D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208A1F" wp14:editId="75D22DFA">
                <wp:simplePos x="0" y="0"/>
                <wp:positionH relativeFrom="column">
                  <wp:posOffset>-586740</wp:posOffset>
                </wp:positionH>
                <wp:positionV relativeFrom="paragraph">
                  <wp:posOffset>548640</wp:posOffset>
                </wp:positionV>
                <wp:extent cx="7886700" cy="390525"/>
                <wp:effectExtent l="10160" t="8890" r="8890" b="10160"/>
                <wp:wrapNone/>
                <wp:docPr id="21460929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390525"/>
                        </a:xfrm>
                        <a:prstGeom prst="rect">
                          <a:avLst/>
                        </a:prstGeom>
                        <a:solidFill>
                          <a:srgbClr val="282878"/>
                        </a:solidFill>
                        <a:ln w="9525">
                          <a:solidFill>
                            <a:srgbClr val="282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9F273" w14:textId="77777777" w:rsidR="008231EA" w:rsidRPr="001A74C7" w:rsidRDefault="008231EA" w:rsidP="008231EA">
                            <w:pPr>
                              <w:jc w:val="center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A74C7">
                              <w:rPr>
                                <w:color w:val="FFFFFF"/>
                                <w:sz w:val="22"/>
                                <w:szCs w:val="22"/>
                              </w:rPr>
                              <w:t>Please ensure you complete the equal opportunities monitoring form and return with you</w:t>
                            </w:r>
                            <w:r w:rsidR="00F77E24">
                              <w:rPr>
                                <w:color w:val="FFFFFF"/>
                                <w:sz w:val="22"/>
                                <w:szCs w:val="22"/>
                              </w:rPr>
                              <w:t>r</w:t>
                            </w:r>
                            <w:r w:rsidRPr="001A74C7">
                              <w:rPr>
                                <w:color w:val="FFFFFF"/>
                                <w:sz w:val="22"/>
                                <w:szCs w:val="22"/>
                              </w:rPr>
                              <w:t xml:space="preserve"> application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08A1F" id="Rectangle 21" o:spid="_x0000_s1037" style="position:absolute;left:0;text-align:left;margin-left:-46.2pt;margin-top:43.2pt;width:621pt;height:30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" fillcolor="#282878" strokecolor="#282878">
                <v:textbox>
                  <w:txbxContent>
                    <w:p w14:paraId="3839F273" w14:textId="77777777" w:rsidR="008231EA" w:rsidRPr="001A74C7" w:rsidRDefault="008231EA" w:rsidP="008231EA">
                      <w:pPr>
                        <w:jc w:val="center"/>
                        <w:rPr>
                          <w:color w:val="FFFFFF"/>
                          <w:sz w:val="22"/>
                          <w:szCs w:val="22"/>
                        </w:rPr>
                      </w:pPr>
                      <w:r w:rsidRPr="001A74C7">
                        <w:rPr>
                          <w:color w:val="FFFFFF"/>
                          <w:sz w:val="22"/>
                          <w:szCs w:val="22"/>
                        </w:rPr>
                        <w:t>Please ensure you complete the equal opportunities monitoring form and return with you</w:t>
                      </w:r>
                      <w:r w:rsidR="00F77E24">
                        <w:rPr>
                          <w:color w:val="FFFFFF"/>
                          <w:sz w:val="22"/>
                          <w:szCs w:val="22"/>
                        </w:rPr>
                        <w:t>r</w:t>
                      </w:r>
                      <w:r w:rsidRPr="001A74C7">
                        <w:rPr>
                          <w:color w:val="FFFFFF"/>
                          <w:sz w:val="22"/>
                          <w:szCs w:val="22"/>
                        </w:rPr>
                        <w:t xml:space="preserve"> application form.</w:t>
                      </w:r>
                    </w:p>
                  </w:txbxContent>
                </v:textbox>
              </v:rect>
            </w:pict>
          </mc:Fallback>
        </mc:AlternateContent>
      </w:r>
    </w:p>
    <w:p w14:paraId="2BDECCB4" w14:textId="77777777" w:rsidR="00941F94" w:rsidRDefault="00941F94" w:rsidP="00EB6FB3">
      <w:pPr>
        <w:widowControl w:val="0"/>
        <w:autoSpaceDE w:val="0"/>
        <w:autoSpaceDN w:val="0"/>
        <w:adjustRightInd w:val="0"/>
        <w:spacing w:before="66"/>
        <w:ind w:left="107"/>
        <w:rPr>
          <w:rFonts w:ascii="Gill Sans MT" w:hAnsi="Gill Sans MT" w:cs="Gill Sans MT"/>
          <w:color w:val="374B92"/>
          <w:w w:val="92"/>
          <w:sz w:val="28"/>
          <w:szCs w:val="28"/>
        </w:rPr>
      </w:pPr>
    </w:p>
    <w:p w14:paraId="1D5FD8C1" w14:textId="77777777" w:rsidR="00941F94" w:rsidRDefault="00941F94" w:rsidP="00EB6FB3">
      <w:pPr>
        <w:widowControl w:val="0"/>
        <w:autoSpaceDE w:val="0"/>
        <w:autoSpaceDN w:val="0"/>
        <w:adjustRightInd w:val="0"/>
        <w:spacing w:before="66"/>
        <w:ind w:left="107"/>
        <w:rPr>
          <w:rFonts w:ascii="Gill Sans MT" w:hAnsi="Gill Sans MT" w:cs="Gill Sans MT"/>
          <w:color w:val="374B92"/>
          <w:w w:val="92"/>
          <w:sz w:val="28"/>
          <w:szCs w:val="28"/>
        </w:rPr>
      </w:pPr>
    </w:p>
    <w:p w14:paraId="010B22E8" w14:textId="77777777" w:rsidR="00941F94" w:rsidRDefault="00941F94" w:rsidP="00EB6FB3">
      <w:pPr>
        <w:widowControl w:val="0"/>
        <w:autoSpaceDE w:val="0"/>
        <w:autoSpaceDN w:val="0"/>
        <w:adjustRightInd w:val="0"/>
        <w:spacing w:before="66"/>
        <w:ind w:left="107"/>
        <w:rPr>
          <w:rFonts w:ascii="Gill Sans MT" w:hAnsi="Gill Sans MT" w:cs="Gill Sans MT"/>
          <w:color w:val="374B92"/>
          <w:w w:val="92"/>
          <w:sz w:val="28"/>
          <w:szCs w:val="28"/>
        </w:rPr>
      </w:pPr>
    </w:p>
    <w:p w14:paraId="2346DA00" w14:textId="77777777" w:rsidR="000A4D9F" w:rsidRDefault="000A4D9F" w:rsidP="000A4D9F">
      <w:pPr>
        <w:widowControl w:val="0"/>
        <w:autoSpaceDE w:val="0"/>
        <w:autoSpaceDN w:val="0"/>
        <w:adjustRightInd w:val="0"/>
        <w:spacing w:before="66"/>
        <w:rPr>
          <w:rFonts w:ascii="Gill Sans MT" w:hAnsi="Gill Sans MT" w:cs="Gill Sans MT"/>
          <w:color w:val="374B92"/>
          <w:w w:val="92"/>
          <w:sz w:val="28"/>
          <w:szCs w:val="28"/>
        </w:rPr>
      </w:pPr>
    </w:p>
    <w:p w14:paraId="702602EC" w14:textId="77777777" w:rsidR="000A4D9F" w:rsidRDefault="000A4D9F" w:rsidP="000A4D9F">
      <w:pPr>
        <w:widowControl w:val="0"/>
        <w:autoSpaceDE w:val="0"/>
        <w:autoSpaceDN w:val="0"/>
        <w:adjustRightInd w:val="0"/>
        <w:spacing w:before="66"/>
        <w:rPr>
          <w:rFonts w:ascii="Gill Sans MT" w:hAnsi="Gill Sans MT" w:cs="Gill Sans MT"/>
          <w:color w:val="374B92"/>
          <w:w w:val="92"/>
          <w:sz w:val="28"/>
          <w:szCs w:val="28"/>
        </w:rPr>
      </w:pPr>
    </w:p>
    <w:p w14:paraId="7D4B03AA" w14:textId="77777777" w:rsidR="0097692F" w:rsidRDefault="0097692F" w:rsidP="000A4D9F">
      <w:pPr>
        <w:widowControl w:val="0"/>
        <w:autoSpaceDE w:val="0"/>
        <w:autoSpaceDN w:val="0"/>
        <w:adjustRightInd w:val="0"/>
        <w:spacing w:before="66"/>
        <w:rPr>
          <w:rFonts w:ascii="Gill Sans MT" w:hAnsi="Gill Sans MT" w:cs="Gill Sans MT"/>
          <w:color w:val="374B92"/>
          <w:w w:val="92"/>
          <w:sz w:val="28"/>
          <w:szCs w:val="28"/>
        </w:rPr>
      </w:pPr>
    </w:p>
    <w:p w14:paraId="41D896F4" w14:textId="77777777" w:rsidR="0097692F" w:rsidRDefault="0097692F" w:rsidP="000A4D9F">
      <w:pPr>
        <w:widowControl w:val="0"/>
        <w:autoSpaceDE w:val="0"/>
        <w:autoSpaceDN w:val="0"/>
        <w:adjustRightInd w:val="0"/>
        <w:spacing w:before="66"/>
        <w:rPr>
          <w:rFonts w:ascii="Gill Sans MT" w:hAnsi="Gill Sans MT" w:cs="Gill Sans MT"/>
          <w:color w:val="374B92"/>
          <w:w w:val="92"/>
          <w:sz w:val="28"/>
          <w:szCs w:val="28"/>
        </w:rPr>
      </w:pPr>
    </w:p>
    <w:p w14:paraId="2D23F4C5" w14:textId="77777777" w:rsidR="0097692F" w:rsidRDefault="0097692F" w:rsidP="000A4D9F">
      <w:pPr>
        <w:widowControl w:val="0"/>
        <w:autoSpaceDE w:val="0"/>
        <w:autoSpaceDN w:val="0"/>
        <w:adjustRightInd w:val="0"/>
        <w:spacing w:before="66"/>
        <w:rPr>
          <w:rFonts w:ascii="Gill Sans MT" w:hAnsi="Gill Sans MT" w:cs="Gill Sans MT"/>
          <w:color w:val="374B92"/>
          <w:w w:val="92"/>
          <w:sz w:val="28"/>
          <w:szCs w:val="28"/>
        </w:rPr>
      </w:pPr>
    </w:p>
    <w:p w14:paraId="5771F325" w14:textId="77777777" w:rsidR="0097692F" w:rsidRDefault="0097692F" w:rsidP="000A4D9F">
      <w:pPr>
        <w:widowControl w:val="0"/>
        <w:autoSpaceDE w:val="0"/>
        <w:autoSpaceDN w:val="0"/>
        <w:adjustRightInd w:val="0"/>
        <w:spacing w:before="66"/>
        <w:rPr>
          <w:rFonts w:ascii="Gill Sans MT" w:hAnsi="Gill Sans MT" w:cs="Gill Sans MT"/>
          <w:color w:val="374B92"/>
          <w:w w:val="92"/>
          <w:sz w:val="28"/>
          <w:szCs w:val="28"/>
        </w:rPr>
      </w:pPr>
    </w:p>
    <w:p w14:paraId="4989BA84" w14:textId="77777777" w:rsidR="0097692F" w:rsidRDefault="0097692F" w:rsidP="000A4D9F">
      <w:pPr>
        <w:widowControl w:val="0"/>
        <w:autoSpaceDE w:val="0"/>
        <w:autoSpaceDN w:val="0"/>
        <w:adjustRightInd w:val="0"/>
        <w:spacing w:before="66"/>
        <w:rPr>
          <w:rFonts w:ascii="Gill Sans MT" w:hAnsi="Gill Sans MT" w:cs="Gill Sans MT"/>
          <w:color w:val="374B92"/>
          <w:w w:val="92"/>
          <w:sz w:val="28"/>
          <w:szCs w:val="28"/>
        </w:rPr>
      </w:pPr>
    </w:p>
    <w:p w14:paraId="43C53F42" w14:textId="77777777" w:rsidR="0097692F" w:rsidRDefault="0097692F" w:rsidP="000A4D9F">
      <w:pPr>
        <w:widowControl w:val="0"/>
        <w:autoSpaceDE w:val="0"/>
        <w:autoSpaceDN w:val="0"/>
        <w:adjustRightInd w:val="0"/>
        <w:spacing w:before="66"/>
        <w:rPr>
          <w:rFonts w:ascii="Gill Sans MT" w:hAnsi="Gill Sans MT" w:cs="Gill Sans MT"/>
          <w:color w:val="374B92"/>
          <w:w w:val="92"/>
          <w:sz w:val="28"/>
          <w:szCs w:val="28"/>
        </w:rPr>
      </w:pPr>
    </w:p>
    <w:p w14:paraId="011890A3" w14:textId="77777777" w:rsidR="0097692F" w:rsidRDefault="0097692F" w:rsidP="000A4D9F">
      <w:pPr>
        <w:widowControl w:val="0"/>
        <w:autoSpaceDE w:val="0"/>
        <w:autoSpaceDN w:val="0"/>
        <w:adjustRightInd w:val="0"/>
        <w:spacing w:before="66"/>
        <w:rPr>
          <w:rFonts w:ascii="Gill Sans MT" w:hAnsi="Gill Sans MT" w:cs="Gill Sans MT"/>
          <w:color w:val="374B92"/>
          <w:w w:val="92"/>
          <w:sz w:val="28"/>
          <w:szCs w:val="28"/>
        </w:rPr>
      </w:pPr>
    </w:p>
    <w:p w14:paraId="26715F89" w14:textId="77777777" w:rsidR="0097692F" w:rsidRDefault="0097692F" w:rsidP="000A4D9F">
      <w:pPr>
        <w:widowControl w:val="0"/>
        <w:autoSpaceDE w:val="0"/>
        <w:autoSpaceDN w:val="0"/>
        <w:adjustRightInd w:val="0"/>
        <w:spacing w:before="66"/>
        <w:rPr>
          <w:rFonts w:ascii="Gill Sans MT" w:hAnsi="Gill Sans MT" w:cs="Gill Sans MT"/>
          <w:color w:val="374B92"/>
          <w:w w:val="92"/>
          <w:sz w:val="28"/>
          <w:szCs w:val="28"/>
        </w:rPr>
      </w:pPr>
    </w:p>
    <w:p w14:paraId="666AC596" w14:textId="77777777" w:rsidR="0097692F" w:rsidRDefault="0097692F" w:rsidP="000A4D9F">
      <w:pPr>
        <w:widowControl w:val="0"/>
        <w:autoSpaceDE w:val="0"/>
        <w:autoSpaceDN w:val="0"/>
        <w:adjustRightInd w:val="0"/>
        <w:spacing w:before="66"/>
        <w:rPr>
          <w:rFonts w:ascii="Gill Sans MT" w:hAnsi="Gill Sans MT" w:cs="Gill Sans MT"/>
          <w:color w:val="374B92"/>
          <w:w w:val="92"/>
          <w:sz w:val="28"/>
          <w:szCs w:val="28"/>
        </w:rPr>
      </w:pPr>
    </w:p>
    <w:p w14:paraId="292B0763" w14:textId="77777777" w:rsidR="00EB6FB3" w:rsidRDefault="00EB6FB3" w:rsidP="000A4D9F">
      <w:pPr>
        <w:widowControl w:val="0"/>
        <w:autoSpaceDE w:val="0"/>
        <w:autoSpaceDN w:val="0"/>
        <w:adjustRightInd w:val="0"/>
        <w:spacing w:before="66"/>
        <w:rPr>
          <w:rFonts w:ascii="Gill Sans MT" w:hAnsi="Gill Sans MT" w:cs="Gill Sans MT"/>
          <w:color w:val="000000"/>
          <w:sz w:val="28"/>
          <w:szCs w:val="28"/>
        </w:rPr>
      </w:pPr>
      <w:r>
        <w:rPr>
          <w:rFonts w:ascii="Gill Sans MT" w:hAnsi="Gill Sans MT" w:cs="Gill Sans MT"/>
          <w:color w:val="374B92"/>
          <w:w w:val="92"/>
          <w:sz w:val="28"/>
          <w:szCs w:val="28"/>
        </w:rPr>
        <w:lastRenderedPageBreak/>
        <w:t>Strictly</w:t>
      </w:r>
      <w:r>
        <w:rPr>
          <w:rFonts w:ascii="Gill Sans MT" w:hAnsi="Gill Sans MT" w:cs="Gill Sans MT"/>
          <w:color w:val="374B92"/>
          <w:spacing w:val="-8"/>
          <w:w w:val="92"/>
          <w:sz w:val="28"/>
          <w:szCs w:val="28"/>
        </w:rPr>
        <w:t xml:space="preserve"> </w:t>
      </w:r>
      <w:r>
        <w:rPr>
          <w:rFonts w:ascii="Gill Sans MT" w:hAnsi="Gill Sans MT" w:cs="Gill Sans MT"/>
          <w:color w:val="374B92"/>
          <w:sz w:val="28"/>
          <w:szCs w:val="28"/>
        </w:rPr>
        <w:t>Confidential</w:t>
      </w:r>
    </w:p>
    <w:p w14:paraId="72C734BB" w14:textId="7B1A8175" w:rsidR="00EB6FB3" w:rsidRDefault="00642218" w:rsidP="00EB6FB3">
      <w:pPr>
        <w:widowControl w:val="0"/>
        <w:autoSpaceDE w:val="0"/>
        <w:autoSpaceDN w:val="0"/>
        <w:adjustRightInd w:val="0"/>
        <w:spacing w:before="9" w:line="130" w:lineRule="exact"/>
        <w:rPr>
          <w:rFonts w:ascii="Gill Sans MT" w:hAnsi="Gill Sans MT" w:cs="Gill Sans MT"/>
          <w:color w:val="000000"/>
          <w:sz w:val="13"/>
          <w:szCs w:val="13"/>
        </w:rPr>
      </w:pPr>
      <w:r>
        <w:rPr>
          <w:rFonts w:ascii="Gill Sans MT" w:hAnsi="Gill Sans MT" w:cs="Gill Sans MT"/>
          <w:b/>
          <w:bCs/>
          <w:noProof/>
          <w:color w:val="FDFDFD"/>
          <w:position w:val="-1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5F6CCC" wp14:editId="24CD82AA">
                <wp:simplePos x="0" y="0"/>
                <wp:positionH relativeFrom="column">
                  <wp:posOffset>45720</wp:posOffset>
                </wp:positionH>
                <wp:positionV relativeFrom="paragraph">
                  <wp:posOffset>37465</wp:posOffset>
                </wp:positionV>
                <wp:extent cx="6057900" cy="394335"/>
                <wp:effectExtent l="13970" t="12065" r="5080" b="12700"/>
                <wp:wrapNone/>
                <wp:docPr id="1255079514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B00C3B" w14:textId="77777777" w:rsidR="00B31B14" w:rsidRPr="00C6683F" w:rsidRDefault="00B31B14" w:rsidP="00B31B14">
                            <w:pPr>
                              <w:rPr>
                                <w:rFonts w:ascii="Arial Rounded MT Bold" w:hAnsi="Arial Rounded MT Bold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C6683F">
                              <w:rPr>
                                <w:rFonts w:ascii="Arial Rounded MT Bold" w:hAnsi="Arial Rounded MT Bold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Equal opportunities monitoring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5F6CCC" id="AutoShape 110" o:spid="_x0000_s1038" style="position:absolute;margin-left:3.6pt;margin-top:2.95pt;width:477pt;height:3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" fillcolor="blue" strokecolor="#282878">
                <v:textbox style="mso-fit-shape-to-text:t">
                  <w:txbxContent>
                    <w:p w14:paraId="63B00C3B" w14:textId="77777777" w:rsidR="00B31B14" w:rsidRPr="00C6683F" w:rsidRDefault="00B31B14" w:rsidP="00B31B14">
                      <w:pPr>
                        <w:rPr>
                          <w:rFonts w:ascii="Arial Rounded MT Bold" w:hAnsi="Arial Rounded MT Bold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C6683F">
                        <w:rPr>
                          <w:rFonts w:ascii="Arial Rounded MT Bold" w:hAnsi="Arial Rounded MT Bold"/>
                          <w:b/>
                          <w:color w:val="FFFFFF"/>
                          <w:sz w:val="36"/>
                          <w:szCs w:val="36"/>
                        </w:rPr>
                        <w:t xml:space="preserve">Equal opportunities monitoring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3EECFB" w14:textId="77777777" w:rsidR="00EB6FB3" w:rsidRDefault="00EB6FB3" w:rsidP="00B31B14">
      <w:pPr>
        <w:widowControl w:val="0"/>
        <w:autoSpaceDE w:val="0"/>
        <w:autoSpaceDN w:val="0"/>
        <w:adjustRightInd w:val="0"/>
        <w:spacing w:line="411" w:lineRule="exact"/>
        <w:ind w:left="325"/>
        <w:rPr>
          <w:rFonts w:ascii="Gill Sans MT" w:hAnsi="Gill Sans MT" w:cs="Gill Sans MT"/>
          <w:color w:val="000000"/>
          <w:sz w:val="12"/>
          <w:szCs w:val="12"/>
        </w:rPr>
      </w:pPr>
      <w:r>
        <w:rPr>
          <w:rFonts w:ascii="Gill Sans MT" w:hAnsi="Gill Sans MT" w:cs="Gill Sans MT"/>
          <w:b/>
          <w:bCs/>
          <w:color w:val="FDFDFD"/>
          <w:position w:val="-1"/>
          <w:sz w:val="36"/>
          <w:szCs w:val="36"/>
        </w:rPr>
        <w:t>Equal</w:t>
      </w:r>
      <w:r>
        <w:rPr>
          <w:rFonts w:ascii="Gill Sans MT" w:hAnsi="Gill Sans MT" w:cs="Gill Sans MT"/>
          <w:b/>
          <w:bCs/>
          <w:color w:val="FDFDFD"/>
          <w:spacing w:val="-34"/>
          <w:position w:val="-1"/>
          <w:sz w:val="36"/>
          <w:szCs w:val="36"/>
        </w:rPr>
        <w:t xml:space="preserve"> </w:t>
      </w:r>
      <w:r>
        <w:rPr>
          <w:rFonts w:ascii="Gill Sans MT" w:hAnsi="Gill Sans MT" w:cs="Gill Sans MT"/>
          <w:b/>
          <w:bCs/>
          <w:color w:val="FDFDFD"/>
          <w:position w:val="-1"/>
          <w:sz w:val="36"/>
          <w:szCs w:val="36"/>
        </w:rPr>
        <w:t>opportunities</w:t>
      </w:r>
      <w:r>
        <w:rPr>
          <w:rFonts w:ascii="Gill Sans MT" w:hAnsi="Gill Sans MT" w:cs="Gill Sans MT"/>
          <w:b/>
          <w:bCs/>
          <w:color w:val="FDFDFD"/>
          <w:spacing w:val="10"/>
          <w:position w:val="-1"/>
          <w:sz w:val="36"/>
          <w:szCs w:val="36"/>
        </w:rPr>
        <w:t xml:space="preserve"> </w:t>
      </w:r>
      <w:r>
        <w:rPr>
          <w:rFonts w:ascii="Gill Sans MT" w:hAnsi="Gill Sans MT" w:cs="Gill Sans MT"/>
          <w:b/>
          <w:bCs/>
          <w:color w:val="FDFDFD"/>
          <w:position w:val="-1"/>
          <w:sz w:val="36"/>
          <w:szCs w:val="36"/>
        </w:rPr>
        <w:t>monitoring</w:t>
      </w:r>
    </w:p>
    <w:p w14:paraId="0C164D8D" w14:textId="77777777" w:rsidR="00EB6FB3" w:rsidRDefault="00EB6FB3" w:rsidP="00EB6FB3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 w:cs="Gill Sans MT"/>
          <w:color w:val="000000"/>
          <w:sz w:val="20"/>
          <w:szCs w:val="20"/>
        </w:rPr>
      </w:pPr>
    </w:p>
    <w:p w14:paraId="4EA9D112" w14:textId="0714BF6D" w:rsidR="00EB6FB3" w:rsidRDefault="00642218" w:rsidP="00EB6FB3">
      <w:pPr>
        <w:widowControl w:val="0"/>
        <w:autoSpaceDE w:val="0"/>
        <w:autoSpaceDN w:val="0"/>
        <w:adjustRightInd w:val="0"/>
        <w:ind w:left="8363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6DDCE64" wp14:editId="785C46CB">
                <wp:simplePos x="0" y="0"/>
                <wp:positionH relativeFrom="page">
                  <wp:posOffset>5614035</wp:posOffset>
                </wp:positionH>
                <wp:positionV relativeFrom="paragraph">
                  <wp:posOffset>-602615</wp:posOffset>
                </wp:positionV>
                <wp:extent cx="1168400" cy="546100"/>
                <wp:effectExtent l="3810" t="635" r="0" b="0"/>
                <wp:wrapNone/>
                <wp:docPr id="98724608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F8795" w14:textId="77777777" w:rsidR="00EB6FB3" w:rsidRDefault="00EB6FB3" w:rsidP="00EB6FB3">
                            <w:pPr>
                              <w:spacing w:line="860" w:lineRule="atLeast"/>
                            </w:pPr>
                          </w:p>
                          <w:p w14:paraId="57E14E8C" w14:textId="77777777" w:rsidR="00EB6FB3" w:rsidRDefault="00EB6FB3" w:rsidP="00EB6F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DCE64" id="Rectangle 92" o:spid="_x0000_s1039" style="position:absolute;left:0;text-align:left;margin-left:442.05pt;margin-top:-47.45pt;width:92pt;height:4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" o:allowincell="f" filled="f" stroked="f">
                <v:textbox inset="0,0,0,0">
                  <w:txbxContent>
                    <w:p w14:paraId="5C5F8795" w14:textId="77777777" w:rsidR="00EB6FB3" w:rsidRDefault="00EB6FB3" w:rsidP="00EB6FB3">
                      <w:pPr>
                        <w:spacing w:line="860" w:lineRule="atLeast"/>
                      </w:pPr>
                    </w:p>
                    <w:p w14:paraId="57E14E8C" w14:textId="77777777" w:rsidR="00EB6FB3" w:rsidRDefault="00EB6FB3" w:rsidP="00EB6FB3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3C677E1" w14:textId="77777777" w:rsidR="00EB6FB3" w:rsidRDefault="00EB6FB3" w:rsidP="00EB6FB3">
      <w:pPr>
        <w:widowControl w:val="0"/>
        <w:autoSpaceDE w:val="0"/>
        <w:autoSpaceDN w:val="0"/>
        <w:adjustRightInd w:val="0"/>
        <w:spacing w:before="6" w:line="180" w:lineRule="exact"/>
        <w:rPr>
          <w:color w:val="000000"/>
          <w:sz w:val="18"/>
          <w:szCs w:val="18"/>
        </w:rPr>
      </w:pPr>
    </w:p>
    <w:p w14:paraId="4FF1D27F" w14:textId="77777777" w:rsidR="00B31B14" w:rsidRDefault="00B31B14" w:rsidP="00EB6FB3">
      <w:pPr>
        <w:widowControl w:val="0"/>
        <w:tabs>
          <w:tab w:val="left" w:pos="4080"/>
        </w:tabs>
        <w:autoSpaceDE w:val="0"/>
        <w:autoSpaceDN w:val="0"/>
        <w:adjustRightInd w:val="0"/>
        <w:spacing w:before="26"/>
        <w:ind w:left="107"/>
        <w:rPr>
          <w:rFonts w:ascii="Gill Sans MT" w:hAnsi="Gill Sans MT" w:cs="Gill Sans MT"/>
          <w:b/>
          <w:bCs/>
          <w:color w:val="374B92"/>
        </w:rPr>
      </w:pPr>
    </w:p>
    <w:p w14:paraId="0B253139" w14:textId="12CE69B0" w:rsidR="00EB6FB3" w:rsidRDefault="00642218" w:rsidP="00EB6FB3">
      <w:pPr>
        <w:widowControl w:val="0"/>
        <w:tabs>
          <w:tab w:val="left" w:pos="4080"/>
        </w:tabs>
        <w:autoSpaceDE w:val="0"/>
        <w:autoSpaceDN w:val="0"/>
        <w:adjustRightInd w:val="0"/>
        <w:spacing w:before="26"/>
        <w:ind w:left="107"/>
        <w:rPr>
          <w:rFonts w:ascii="Gill Sans MT" w:hAnsi="Gill Sans MT" w:cs="Gill Sans 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64392FD" wp14:editId="39E5C9CF">
                <wp:simplePos x="0" y="0"/>
                <wp:positionH relativeFrom="page">
                  <wp:posOffset>359410</wp:posOffset>
                </wp:positionH>
                <wp:positionV relativeFrom="paragraph">
                  <wp:posOffset>199390</wp:posOffset>
                </wp:positionV>
                <wp:extent cx="6840220" cy="0"/>
                <wp:effectExtent l="6985" t="12700" r="10795" b="6350"/>
                <wp:wrapNone/>
                <wp:docPr id="664666602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74B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229735" id="Freeform 8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15.7pt,566.85pt,15.7pt" coordsize="1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" o:allowincell="f" filled="f" strokecolor="#374b92" strokeweight=".5pt">
                <v:path arrowok="t" o:connecttype="custom" o:connectlocs="0,0;6839585,0" o:connectangles="0,0"/>
                <w10:wrap anchorx="page"/>
              </v:polyline>
            </w:pict>
          </mc:Fallback>
        </mc:AlternateContent>
      </w:r>
      <w:r w:rsidR="00EB6FB3">
        <w:rPr>
          <w:rFonts w:ascii="Gill Sans MT" w:hAnsi="Gill Sans MT" w:cs="Gill Sans MT"/>
          <w:b/>
          <w:bCs/>
          <w:color w:val="374B92"/>
        </w:rPr>
        <w:t>Job</w:t>
      </w:r>
      <w:r w:rsidR="00EB6FB3">
        <w:rPr>
          <w:rFonts w:ascii="Gill Sans MT" w:hAnsi="Gill Sans MT" w:cs="Gill Sans MT"/>
          <w:b/>
          <w:bCs/>
          <w:color w:val="374B92"/>
          <w:spacing w:val="-4"/>
        </w:rPr>
        <w:t xml:space="preserve"> </w:t>
      </w:r>
      <w:r w:rsidR="00EB6FB3">
        <w:rPr>
          <w:rFonts w:ascii="Gill Sans MT" w:hAnsi="Gill Sans MT" w:cs="Gill Sans MT"/>
          <w:b/>
          <w:bCs/>
          <w:color w:val="374B92"/>
        </w:rPr>
        <w:t xml:space="preserve">title:  </w:t>
      </w:r>
      <w:r w:rsidR="00EB6FB3">
        <w:rPr>
          <w:rFonts w:ascii="Gill Sans MT" w:hAnsi="Gill Sans MT" w:cs="Gill Sans MT"/>
          <w:b/>
          <w:bCs/>
          <w:color w:val="374B9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B6FB3">
        <w:rPr>
          <w:rFonts w:ascii="Gill Sans MT" w:hAnsi="Gill Sans MT" w:cs="Gill Sans MT"/>
          <w:b/>
          <w:bCs/>
          <w:color w:val="374B92"/>
        </w:rPr>
        <w:instrText xml:space="preserve"> FORMTEXT </w:instrText>
      </w:r>
      <w:r w:rsidR="00EB6FB3">
        <w:rPr>
          <w:rFonts w:ascii="Gill Sans MT" w:hAnsi="Gill Sans MT" w:cs="Gill Sans MT"/>
          <w:b/>
          <w:bCs/>
          <w:color w:val="374B92"/>
        </w:rPr>
      </w:r>
      <w:r w:rsidR="00EB6FB3">
        <w:rPr>
          <w:rFonts w:ascii="Gill Sans MT" w:hAnsi="Gill Sans MT" w:cs="Gill Sans MT"/>
          <w:b/>
          <w:bCs/>
          <w:color w:val="374B92"/>
        </w:rPr>
        <w:fldChar w:fldCharType="separate"/>
      </w:r>
      <w:r w:rsidR="00EB6FB3">
        <w:rPr>
          <w:rFonts w:ascii="Gill Sans MT" w:hAnsi="Gill Sans MT" w:cs="Gill Sans MT"/>
          <w:b/>
          <w:bCs/>
          <w:color w:val="374B92"/>
        </w:rPr>
        <w:t> </w:t>
      </w:r>
      <w:r w:rsidR="00EB6FB3">
        <w:rPr>
          <w:rFonts w:ascii="Gill Sans MT" w:hAnsi="Gill Sans MT" w:cs="Gill Sans MT"/>
          <w:b/>
          <w:bCs/>
          <w:color w:val="374B92"/>
        </w:rPr>
        <w:t> </w:t>
      </w:r>
      <w:r w:rsidR="00EB6FB3">
        <w:rPr>
          <w:rFonts w:ascii="Gill Sans MT" w:hAnsi="Gill Sans MT" w:cs="Gill Sans MT"/>
          <w:b/>
          <w:bCs/>
          <w:color w:val="374B92"/>
        </w:rPr>
        <w:t> </w:t>
      </w:r>
      <w:r w:rsidR="00EB6FB3">
        <w:rPr>
          <w:rFonts w:ascii="Gill Sans MT" w:hAnsi="Gill Sans MT" w:cs="Gill Sans MT"/>
          <w:b/>
          <w:bCs/>
          <w:color w:val="374B92"/>
        </w:rPr>
        <w:t> </w:t>
      </w:r>
      <w:r w:rsidR="00EB6FB3">
        <w:rPr>
          <w:rFonts w:ascii="Gill Sans MT" w:hAnsi="Gill Sans MT" w:cs="Gill Sans MT"/>
          <w:b/>
          <w:bCs/>
          <w:color w:val="374B92"/>
        </w:rPr>
        <w:t> </w:t>
      </w:r>
      <w:r w:rsidR="00EB6FB3">
        <w:rPr>
          <w:rFonts w:ascii="Gill Sans MT" w:hAnsi="Gill Sans MT" w:cs="Gill Sans MT"/>
          <w:b/>
          <w:bCs/>
          <w:color w:val="374B92"/>
        </w:rPr>
        <w:fldChar w:fldCharType="end"/>
      </w:r>
      <w:r w:rsidR="00237F21">
        <w:rPr>
          <w:rFonts w:ascii="Gill Sans MT" w:hAnsi="Gill Sans MT" w:cs="Gill Sans MT"/>
          <w:b/>
          <w:bCs/>
          <w:color w:val="374B92"/>
        </w:rPr>
        <w:t>Finance Assistant</w:t>
      </w:r>
      <w:r w:rsidR="00EB6FB3">
        <w:rPr>
          <w:rFonts w:ascii="Gill Sans MT" w:hAnsi="Gill Sans MT" w:cs="Gill Sans MT"/>
          <w:b/>
          <w:bCs/>
          <w:color w:val="374B92"/>
        </w:rPr>
        <w:tab/>
      </w:r>
    </w:p>
    <w:p w14:paraId="2CDE1E71" w14:textId="77777777" w:rsidR="00EB6FB3" w:rsidRDefault="00EB6FB3" w:rsidP="00EB6FB3">
      <w:pPr>
        <w:widowControl w:val="0"/>
        <w:autoSpaceDE w:val="0"/>
        <w:autoSpaceDN w:val="0"/>
        <w:adjustRightInd w:val="0"/>
        <w:spacing w:before="10" w:line="120" w:lineRule="exact"/>
        <w:rPr>
          <w:rFonts w:ascii="Gill Sans MT" w:hAnsi="Gill Sans MT" w:cs="Gill Sans MT"/>
          <w:color w:val="000000"/>
          <w:sz w:val="12"/>
          <w:szCs w:val="12"/>
        </w:rPr>
      </w:pPr>
    </w:p>
    <w:p w14:paraId="60429A82" w14:textId="77777777" w:rsidR="00EB6FB3" w:rsidRDefault="00EB6FB3" w:rsidP="00EB6FB3">
      <w:pPr>
        <w:widowControl w:val="0"/>
        <w:autoSpaceDE w:val="0"/>
        <w:autoSpaceDN w:val="0"/>
        <w:adjustRightInd w:val="0"/>
        <w:spacing w:line="248" w:lineRule="auto"/>
        <w:ind w:left="107" w:right="141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374B92"/>
        </w:rPr>
        <w:t>We</w:t>
      </w:r>
      <w:r>
        <w:rPr>
          <w:rFonts w:ascii="Gill Sans MT" w:hAnsi="Gill Sans MT" w:cs="Gill Sans MT"/>
          <w:color w:val="374B92"/>
          <w:spacing w:val="-4"/>
        </w:rPr>
        <w:t xml:space="preserve"> </w:t>
      </w:r>
      <w:r>
        <w:rPr>
          <w:rFonts w:ascii="Gill Sans MT" w:hAnsi="Gill Sans MT" w:cs="Gill Sans MT"/>
          <w:color w:val="374B92"/>
        </w:rPr>
        <w:t>have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legal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duty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to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promote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equality.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This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applies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to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everything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we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do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both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as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an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employer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and provider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of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services.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We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also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have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duty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to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ensure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that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minority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groups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are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not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excluded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from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our recruitment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process.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We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want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to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make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sure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that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our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equal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opportunities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policy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is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working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and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also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find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out how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well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our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recruitment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process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works.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To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help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us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with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this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we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need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to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ask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you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few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questions.</w:t>
      </w:r>
    </w:p>
    <w:p w14:paraId="762E55AC" w14:textId="77777777" w:rsidR="00EB6FB3" w:rsidRDefault="00EB6FB3" w:rsidP="00EB6FB3">
      <w:pPr>
        <w:widowControl w:val="0"/>
        <w:autoSpaceDE w:val="0"/>
        <w:autoSpaceDN w:val="0"/>
        <w:adjustRightInd w:val="0"/>
        <w:spacing w:before="3" w:line="110" w:lineRule="exact"/>
        <w:rPr>
          <w:rFonts w:ascii="Gill Sans MT" w:hAnsi="Gill Sans MT" w:cs="Gill Sans MT"/>
          <w:color w:val="000000"/>
          <w:sz w:val="11"/>
          <w:szCs w:val="11"/>
        </w:rPr>
      </w:pPr>
    </w:p>
    <w:p w14:paraId="6A99AFA0" w14:textId="4FE5ABF7" w:rsidR="00EB6FB3" w:rsidRDefault="00642218" w:rsidP="00EB6FB3">
      <w:pPr>
        <w:widowControl w:val="0"/>
        <w:autoSpaceDE w:val="0"/>
        <w:autoSpaceDN w:val="0"/>
        <w:adjustRightInd w:val="0"/>
        <w:spacing w:line="248" w:lineRule="auto"/>
        <w:ind w:left="107" w:right="988"/>
        <w:rPr>
          <w:rFonts w:ascii="Gill Sans MT" w:hAnsi="Gill Sans MT" w:cs="Gill Sans 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96AEABE" wp14:editId="2A81C816">
                <wp:simplePos x="0" y="0"/>
                <wp:positionH relativeFrom="page">
                  <wp:posOffset>342900</wp:posOffset>
                </wp:positionH>
                <wp:positionV relativeFrom="paragraph">
                  <wp:posOffset>485775</wp:posOffset>
                </wp:positionV>
                <wp:extent cx="6840220" cy="0"/>
                <wp:effectExtent l="19050" t="14605" r="17780" b="13970"/>
                <wp:wrapNone/>
                <wp:docPr id="1160669496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74B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455F13" id="Freeform 9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pt,38.25pt,565.55pt,38.25pt" coordsize="1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" filled="f" strokecolor="#374b92" strokeweight="2pt">
                <v:path arrowok="t" o:connecttype="custom" o:connectlocs="0,0;6839585,0" o:connectangles="0,0"/>
                <w10:wrap anchorx="page"/>
              </v:polyline>
            </w:pict>
          </mc:Fallback>
        </mc:AlternateContent>
      </w:r>
      <w:r w:rsidR="00EB6FB3">
        <w:rPr>
          <w:rFonts w:ascii="Gill Sans MT" w:hAnsi="Gill Sans MT" w:cs="Gill Sans MT"/>
          <w:color w:val="374B92"/>
        </w:rPr>
        <w:t>Please</w:t>
      </w:r>
      <w:r w:rsidR="00EB6FB3">
        <w:rPr>
          <w:rFonts w:ascii="Gill Sans MT" w:hAnsi="Gill Sans MT" w:cs="Gill Sans MT"/>
          <w:color w:val="374B92"/>
          <w:spacing w:val="-4"/>
        </w:rPr>
        <w:t xml:space="preserve"> </w:t>
      </w:r>
      <w:r w:rsidR="00EB6FB3">
        <w:rPr>
          <w:rFonts w:ascii="Gill Sans MT" w:hAnsi="Gill Sans MT" w:cs="Gill Sans MT"/>
          <w:color w:val="374B92"/>
        </w:rPr>
        <w:t>note: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The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shortlisting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and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interview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panel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will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not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see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any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of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this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information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as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it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is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used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for monitoring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purposes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only.</w:t>
      </w:r>
      <w:r w:rsidR="00EB6FB3">
        <w:rPr>
          <w:rFonts w:ascii="Gill Sans MT" w:hAnsi="Gill Sans MT" w:cs="Gill Sans MT"/>
          <w:color w:val="374B92"/>
        </w:rPr>
        <w:br/>
      </w:r>
    </w:p>
    <w:p w14:paraId="24F38EFA" w14:textId="77777777" w:rsidR="00EB6FB3" w:rsidRDefault="00EB6FB3" w:rsidP="00EB6FB3">
      <w:pPr>
        <w:widowControl w:val="0"/>
        <w:tabs>
          <w:tab w:val="left" w:pos="4080"/>
          <w:tab w:val="left" w:pos="6340"/>
        </w:tabs>
        <w:autoSpaceDE w:val="0"/>
        <w:autoSpaceDN w:val="0"/>
        <w:adjustRightInd w:val="0"/>
        <w:spacing w:before="48"/>
        <w:ind w:left="107"/>
        <w:rPr>
          <w:rFonts w:ascii="Gill Sans MT" w:hAnsi="Gill Sans MT" w:cs="Gill Sans MT"/>
          <w:b/>
          <w:bCs/>
          <w:color w:val="374B92"/>
        </w:rPr>
      </w:pPr>
      <w:r>
        <w:rPr>
          <w:rFonts w:ascii="Gill Sans MT" w:hAnsi="Gill Sans MT" w:cs="Gill Sans MT"/>
          <w:b/>
          <w:bCs/>
          <w:color w:val="374B92"/>
        </w:rPr>
        <w:t>What</w:t>
      </w:r>
      <w:r>
        <w:rPr>
          <w:rFonts w:ascii="Gill Sans MT" w:hAnsi="Gill Sans MT" w:cs="Gill Sans MT"/>
          <w:b/>
          <w:bCs/>
          <w:color w:val="374B92"/>
          <w:spacing w:val="-4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is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you</w:t>
      </w:r>
      <w:r w:rsidR="00EC442A">
        <w:rPr>
          <w:rFonts w:ascii="Gill Sans MT" w:hAnsi="Gill Sans MT" w:cs="Gill Sans MT"/>
          <w:b/>
          <w:bCs/>
          <w:color w:val="374B92"/>
        </w:rPr>
        <w:t>r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gender?</w:t>
      </w:r>
      <w:r>
        <w:rPr>
          <w:rFonts w:ascii="Gill Sans MT" w:hAnsi="Gill Sans MT" w:cs="Gill Sans MT"/>
          <w:b/>
          <w:bCs/>
          <w:color w:val="374B92"/>
        </w:rPr>
        <w:tab/>
      </w:r>
      <w:r w:rsidRPr="009B36B0">
        <w:rPr>
          <w:rFonts w:ascii="Gill Sans MT" w:hAnsi="Gill Sans MT" w:cs="Gill Sans MT"/>
          <w:bCs/>
          <w:color w:val="374B92"/>
        </w:rPr>
        <w:t>Male</w:t>
      </w:r>
      <w:r>
        <w:rPr>
          <w:rFonts w:ascii="Gill Sans MT" w:hAnsi="Gill Sans MT" w:cs="Gill Sans MT"/>
          <w:b/>
          <w:bCs/>
          <w:color w:val="374B92"/>
        </w:rPr>
        <w:t xml:space="preserve">  </w:t>
      </w:r>
      <w:r>
        <w:rPr>
          <w:rFonts w:ascii="Gill Sans MT" w:hAnsi="Gill Sans MT" w:cs="Gill Sans MT"/>
          <w:b/>
          <w:bCs/>
          <w:color w:val="374B9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Gill Sans MT" w:hAnsi="Gill Sans MT" w:cs="Gill Sans MT"/>
          <w:b/>
          <w:bCs/>
          <w:color w:val="374B92"/>
        </w:rPr>
        <w:instrText xml:space="preserve"> FORMCHECKBOX </w:instrText>
      </w:r>
      <w:r>
        <w:rPr>
          <w:rFonts w:ascii="Gill Sans MT" w:hAnsi="Gill Sans MT" w:cs="Gill Sans MT"/>
          <w:b/>
          <w:bCs/>
          <w:color w:val="374B92"/>
        </w:rPr>
      </w:r>
      <w:r>
        <w:rPr>
          <w:rFonts w:ascii="Gill Sans MT" w:hAnsi="Gill Sans MT" w:cs="Gill Sans MT"/>
          <w:b/>
          <w:bCs/>
          <w:color w:val="374B92"/>
        </w:rPr>
        <w:fldChar w:fldCharType="separate"/>
      </w:r>
      <w:r>
        <w:rPr>
          <w:rFonts w:ascii="Gill Sans MT" w:hAnsi="Gill Sans MT" w:cs="Gill Sans MT"/>
          <w:b/>
          <w:bCs/>
          <w:color w:val="374B92"/>
        </w:rPr>
        <w:fldChar w:fldCharType="end"/>
      </w:r>
      <w:r>
        <w:rPr>
          <w:rFonts w:ascii="Gill Sans MT" w:hAnsi="Gill Sans MT" w:cs="Gill Sans MT"/>
          <w:b/>
          <w:bCs/>
          <w:color w:val="374B92"/>
        </w:rPr>
        <w:tab/>
      </w:r>
      <w:r w:rsidRPr="009B36B0">
        <w:rPr>
          <w:rFonts w:ascii="Gill Sans MT" w:hAnsi="Gill Sans MT" w:cs="Gill Sans MT"/>
          <w:bCs/>
          <w:color w:val="374B92"/>
        </w:rPr>
        <w:t>Female</w:t>
      </w:r>
      <w:r>
        <w:rPr>
          <w:rFonts w:ascii="Gill Sans MT" w:hAnsi="Gill Sans MT" w:cs="Gill Sans MT"/>
          <w:b/>
          <w:bCs/>
          <w:color w:val="374B92"/>
        </w:rPr>
        <w:t xml:space="preserve">   </w:t>
      </w:r>
      <w:r w:rsidR="00853E34">
        <w:rPr>
          <w:rFonts w:ascii="Gill Sans MT" w:hAnsi="Gill Sans MT" w:cs="Gill Sans MT"/>
          <w:b/>
          <w:bCs/>
          <w:color w:val="374B9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3E34">
        <w:rPr>
          <w:rFonts w:ascii="Gill Sans MT" w:hAnsi="Gill Sans MT" w:cs="Gill Sans MT"/>
          <w:b/>
          <w:bCs/>
          <w:color w:val="374B92"/>
        </w:rPr>
        <w:instrText xml:space="preserve"> FORMCHECKBOX </w:instrText>
      </w:r>
      <w:r w:rsidR="00853E34">
        <w:rPr>
          <w:rFonts w:ascii="Gill Sans MT" w:hAnsi="Gill Sans MT" w:cs="Gill Sans MT"/>
          <w:b/>
          <w:bCs/>
          <w:color w:val="374B92"/>
        </w:rPr>
      </w:r>
      <w:r w:rsidR="00853E34">
        <w:rPr>
          <w:rFonts w:ascii="Gill Sans MT" w:hAnsi="Gill Sans MT" w:cs="Gill Sans MT"/>
          <w:b/>
          <w:bCs/>
          <w:color w:val="374B92"/>
        </w:rPr>
        <w:fldChar w:fldCharType="separate"/>
      </w:r>
      <w:r w:rsidR="00853E34">
        <w:rPr>
          <w:rFonts w:ascii="Gill Sans MT" w:hAnsi="Gill Sans MT" w:cs="Gill Sans MT"/>
          <w:b/>
          <w:bCs/>
          <w:color w:val="374B92"/>
        </w:rPr>
        <w:fldChar w:fldCharType="end"/>
      </w:r>
    </w:p>
    <w:p w14:paraId="2EC0DE58" w14:textId="77777777" w:rsidR="009D2B08" w:rsidRDefault="009D2B08" w:rsidP="008231EA">
      <w:pPr>
        <w:tabs>
          <w:tab w:val="left" w:pos="3780"/>
          <w:tab w:val="left" w:pos="7020"/>
        </w:tabs>
        <w:rPr>
          <w:color w:val="000000"/>
          <w:sz w:val="22"/>
          <w:szCs w:val="22"/>
        </w:rPr>
      </w:pPr>
    </w:p>
    <w:p w14:paraId="381EA16C" w14:textId="62DAC6A5" w:rsidR="00EB6FB3" w:rsidRDefault="00642218" w:rsidP="00EB6FB3">
      <w:pPr>
        <w:widowControl w:val="0"/>
        <w:autoSpaceDE w:val="0"/>
        <w:autoSpaceDN w:val="0"/>
        <w:adjustRightInd w:val="0"/>
        <w:spacing w:before="6" w:line="240" w:lineRule="exact"/>
        <w:rPr>
          <w:color w:val="000000"/>
        </w:rPr>
      </w:pPr>
      <w:r>
        <w:rPr>
          <w:rFonts w:ascii="Gill Sans MT" w:hAnsi="Gill Sans MT" w:cs="Gill Sans MT"/>
          <w:noProof/>
          <w:color w:val="000000"/>
          <w:sz w:val="11"/>
          <w:szCs w:val="1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5BC7E60" wp14:editId="68320AF2">
                <wp:simplePos x="0" y="0"/>
                <wp:positionH relativeFrom="page">
                  <wp:posOffset>360680</wp:posOffset>
                </wp:positionH>
                <wp:positionV relativeFrom="paragraph">
                  <wp:posOffset>635</wp:posOffset>
                </wp:positionV>
                <wp:extent cx="6840220" cy="0"/>
                <wp:effectExtent l="17780" t="17145" r="19050" b="20955"/>
                <wp:wrapNone/>
                <wp:docPr id="186808956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74B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FAA879" id="Freeform 9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4pt,.05pt,566.95pt,.05pt" coordsize="1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" filled="f" strokecolor="#374b92" strokeweight="2pt">
                <v:path arrowok="t" o:connecttype="custom" o:connectlocs="0,0;6839585,0" o:connectangles="0,0"/>
                <w10:wrap anchorx="page"/>
              </v:polyline>
            </w:pict>
          </mc:Fallback>
        </mc:AlternateContent>
      </w:r>
    </w:p>
    <w:p w14:paraId="0A2382B5" w14:textId="77777777" w:rsidR="00EB6FB3" w:rsidRDefault="00EB6FB3" w:rsidP="00EB6FB3">
      <w:pPr>
        <w:widowControl w:val="0"/>
        <w:autoSpaceDE w:val="0"/>
        <w:autoSpaceDN w:val="0"/>
        <w:adjustRightInd w:val="0"/>
        <w:ind w:left="107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b/>
          <w:bCs/>
          <w:color w:val="374B92"/>
        </w:rPr>
        <w:t>What</w:t>
      </w:r>
      <w:r>
        <w:rPr>
          <w:rFonts w:ascii="Gill Sans MT" w:hAnsi="Gill Sans MT" w:cs="Gill Sans MT"/>
          <w:b/>
          <w:bCs/>
          <w:color w:val="374B92"/>
          <w:spacing w:val="-4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is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your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age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group?</w:t>
      </w:r>
    </w:p>
    <w:p w14:paraId="0F59FE66" w14:textId="77777777" w:rsidR="00EB6FB3" w:rsidRDefault="00EB6FB3" w:rsidP="00EB6FB3">
      <w:pPr>
        <w:widowControl w:val="0"/>
        <w:autoSpaceDE w:val="0"/>
        <w:autoSpaceDN w:val="0"/>
        <w:adjustRightInd w:val="0"/>
        <w:spacing w:before="7" w:line="110" w:lineRule="exact"/>
        <w:rPr>
          <w:rFonts w:ascii="Gill Sans MT" w:hAnsi="Gill Sans MT" w:cs="Gill Sans MT"/>
          <w:color w:val="000000"/>
          <w:sz w:val="11"/>
          <w:szCs w:val="11"/>
        </w:rPr>
      </w:pPr>
    </w:p>
    <w:p w14:paraId="0A813BB7" w14:textId="2C66B506" w:rsidR="00EB6FB3" w:rsidRDefault="00642218" w:rsidP="00EB6FB3">
      <w:pPr>
        <w:widowControl w:val="0"/>
        <w:tabs>
          <w:tab w:val="left" w:pos="1960"/>
          <w:tab w:val="left" w:pos="3840"/>
          <w:tab w:val="left" w:pos="5700"/>
          <w:tab w:val="left" w:pos="7580"/>
        </w:tabs>
        <w:autoSpaceDE w:val="0"/>
        <w:autoSpaceDN w:val="0"/>
        <w:adjustRightInd w:val="0"/>
        <w:spacing w:line="467" w:lineRule="exact"/>
        <w:ind w:left="107"/>
        <w:rPr>
          <w:color w:val="000000"/>
          <w:sz w:val="42"/>
          <w:szCs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B48EC62" wp14:editId="1F842AB2">
                <wp:simplePos x="0" y="0"/>
                <wp:positionH relativeFrom="page">
                  <wp:posOffset>359410</wp:posOffset>
                </wp:positionH>
                <wp:positionV relativeFrom="paragraph">
                  <wp:posOffset>367030</wp:posOffset>
                </wp:positionV>
                <wp:extent cx="6840220" cy="0"/>
                <wp:effectExtent l="16510" t="19050" r="20320" b="19050"/>
                <wp:wrapNone/>
                <wp:docPr id="315943153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74B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34FA00" id="Freeform 9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28.9pt,566.85pt,28.9pt" coordsize="1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" o:allowincell="f" filled="f" strokecolor="#374b92" strokeweight="2pt">
                <v:path arrowok="t" o:connecttype="custom" o:connectlocs="0,0;6839585,0" o:connectangles="0,0"/>
                <w10:wrap anchorx="page"/>
              </v:polyline>
            </w:pict>
          </mc:Fallback>
        </mc:AlternateContent>
      </w:r>
      <w:r w:rsidR="00EB6FB3">
        <w:rPr>
          <w:rFonts w:ascii="Gill Sans MT" w:hAnsi="Gill Sans MT" w:cs="Gill Sans MT"/>
          <w:color w:val="374B92"/>
          <w:position w:val="4"/>
        </w:rPr>
        <w:t xml:space="preserve">16-24  </w:t>
      </w:r>
      <w:r w:rsidR="00EB6FB3">
        <w:rPr>
          <w:rFonts w:ascii="Gill Sans MT" w:hAnsi="Gill Sans MT" w:cs="Gill Sans MT"/>
          <w:color w:val="374B92"/>
          <w:position w:val="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6FB3">
        <w:rPr>
          <w:rFonts w:ascii="Gill Sans MT" w:hAnsi="Gill Sans MT" w:cs="Gill Sans MT"/>
          <w:color w:val="374B92"/>
          <w:position w:val="4"/>
        </w:rPr>
        <w:instrText xml:space="preserve"> FORMCHECKBOX </w:instrText>
      </w:r>
      <w:r w:rsidR="00EB6FB3">
        <w:rPr>
          <w:rFonts w:ascii="Gill Sans MT" w:hAnsi="Gill Sans MT" w:cs="Gill Sans MT"/>
          <w:color w:val="374B92"/>
          <w:position w:val="4"/>
        </w:rPr>
      </w:r>
      <w:r w:rsidR="00EB6FB3">
        <w:rPr>
          <w:rFonts w:ascii="Gill Sans MT" w:hAnsi="Gill Sans MT" w:cs="Gill Sans MT"/>
          <w:color w:val="374B92"/>
          <w:position w:val="4"/>
        </w:rPr>
        <w:fldChar w:fldCharType="separate"/>
      </w:r>
      <w:r w:rsidR="00EB6FB3">
        <w:rPr>
          <w:rFonts w:ascii="Gill Sans MT" w:hAnsi="Gill Sans MT" w:cs="Gill Sans MT"/>
          <w:color w:val="374B92"/>
          <w:position w:val="4"/>
        </w:rPr>
        <w:fldChar w:fldCharType="end"/>
      </w:r>
      <w:r w:rsidR="00EB6FB3">
        <w:rPr>
          <w:rFonts w:ascii="Gill Sans MT" w:hAnsi="Gill Sans MT" w:cs="Gill Sans MT"/>
          <w:color w:val="374B92"/>
          <w:position w:val="4"/>
        </w:rPr>
        <w:tab/>
        <w:t>25-39</w:t>
      </w:r>
      <w:r w:rsidR="00EB6FB3">
        <w:rPr>
          <w:rFonts w:ascii="Gill Sans MT" w:hAnsi="Gill Sans MT" w:cs="Gill Sans MT"/>
          <w:color w:val="374B92"/>
          <w:spacing w:val="58"/>
          <w:position w:val="4"/>
        </w:rPr>
        <w:t xml:space="preserve"> </w:t>
      </w:r>
      <w:r w:rsidR="00853E34">
        <w:rPr>
          <w:rFonts w:ascii="Gill Sans MT" w:hAnsi="Gill Sans MT" w:cs="Gill Sans MT"/>
          <w:color w:val="374B92"/>
          <w:spacing w:val="58"/>
          <w:position w:val="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3E34">
        <w:rPr>
          <w:rFonts w:ascii="Gill Sans MT" w:hAnsi="Gill Sans MT" w:cs="Gill Sans MT"/>
          <w:color w:val="374B92"/>
          <w:spacing w:val="58"/>
          <w:position w:val="4"/>
        </w:rPr>
        <w:instrText xml:space="preserve"> FORMCHECKBOX </w:instrText>
      </w:r>
      <w:r w:rsidR="00853E34">
        <w:rPr>
          <w:rFonts w:ascii="Gill Sans MT" w:hAnsi="Gill Sans MT" w:cs="Gill Sans MT"/>
          <w:color w:val="374B92"/>
          <w:spacing w:val="58"/>
          <w:position w:val="4"/>
        </w:rPr>
      </w:r>
      <w:r w:rsidR="00853E34">
        <w:rPr>
          <w:rFonts w:ascii="Gill Sans MT" w:hAnsi="Gill Sans MT" w:cs="Gill Sans MT"/>
          <w:color w:val="374B92"/>
          <w:spacing w:val="58"/>
          <w:position w:val="4"/>
        </w:rPr>
        <w:fldChar w:fldCharType="separate"/>
      </w:r>
      <w:r w:rsidR="00853E34">
        <w:rPr>
          <w:rFonts w:ascii="Gill Sans MT" w:hAnsi="Gill Sans MT" w:cs="Gill Sans MT"/>
          <w:color w:val="374B92"/>
          <w:spacing w:val="58"/>
          <w:position w:val="4"/>
        </w:rPr>
        <w:fldChar w:fldCharType="end"/>
      </w:r>
      <w:r w:rsidR="00EB6FB3">
        <w:rPr>
          <w:color w:val="FDFDFD"/>
          <w:spacing w:val="-95"/>
          <w:w w:val="138"/>
          <w:position w:val="-2"/>
          <w:sz w:val="42"/>
          <w:szCs w:val="42"/>
        </w:rPr>
        <w:t xml:space="preserve"> </w:t>
      </w:r>
      <w:r w:rsidR="00EB6FB3">
        <w:rPr>
          <w:color w:val="FDFDFD"/>
          <w:position w:val="-2"/>
          <w:sz w:val="42"/>
          <w:szCs w:val="42"/>
        </w:rPr>
        <w:tab/>
      </w:r>
      <w:r w:rsidR="00EB6FB3">
        <w:rPr>
          <w:rFonts w:ascii="Gill Sans MT" w:hAnsi="Gill Sans MT" w:cs="Gill Sans MT"/>
          <w:color w:val="374B92"/>
          <w:position w:val="4"/>
        </w:rPr>
        <w:t>40-49</w:t>
      </w:r>
      <w:r w:rsidR="00EB6FB3">
        <w:rPr>
          <w:rFonts w:ascii="Gill Sans MT" w:hAnsi="Gill Sans MT" w:cs="Gill Sans MT"/>
          <w:color w:val="374B92"/>
          <w:spacing w:val="58"/>
          <w:position w:val="4"/>
        </w:rPr>
        <w:t xml:space="preserve"> </w:t>
      </w:r>
      <w:r w:rsidR="00EB6FB3">
        <w:rPr>
          <w:rFonts w:ascii="Gill Sans MT" w:hAnsi="Gill Sans MT" w:cs="Gill Sans MT"/>
          <w:color w:val="374B92"/>
          <w:spacing w:val="58"/>
          <w:position w:val="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6FB3">
        <w:rPr>
          <w:rFonts w:ascii="Gill Sans MT" w:hAnsi="Gill Sans MT" w:cs="Gill Sans MT"/>
          <w:color w:val="374B92"/>
          <w:spacing w:val="58"/>
          <w:position w:val="4"/>
        </w:rPr>
        <w:instrText xml:space="preserve"> FORMCHECKBOX </w:instrText>
      </w:r>
      <w:r w:rsidR="00EB6FB3">
        <w:rPr>
          <w:rFonts w:ascii="Gill Sans MT" w:hAnsi="Gill Sans MT" w:cs="Gill Sans MT"/>
          <w:color w:val="374B92"/>
          <w:spacing w:val="58"/>
          <w:position w:val="4"/>
        </w:rPr>
      </w:r>
      <w:r w:rsidR="00EB6FB3">
        <w:rPr>
          <w:rFonts w:ascii="Gill Sans MT" w:hAnsi="Gill Sans MT" w:cs="Gill Sans MT"/>
          <w:color w:val="374B92"/>
          <w:spacing w:val="58"/>
          <w:position w:val="4"/>
        </w:rPr>
        <w:fldChar w:fldCharType="separate"/>
      </w:r>
      <w:r w:rsidR="00EB6FB3">
        <w:rPr>
          <w:rFonts w:ascii="Gill Sans MT" w:hAnsi="Gill Sans MT" w:cs="Gill Sans MT"/>
          <w:color w:val="374B92"/>
          <w:spacing w:val="58"/>
          <w:position w:val="4"/>
        </w:rPr>
        <w:fldChar w:fldCharType="end"/>
      </w:r>
      <w:r w:rsidR="00EB6FB3">
        <w:rPr>
          <w:color w:val="FDFDFD"/>
          <w:position w:val="-2"/>
          <w:sz w:val="42"/>
          <w:szCs w:val="42"/>
        </w:rPr>
        <w:tab/>
      </w:r>
      <w:r w:rsidR="00EB6FB3">
        <w:rPr>
          <w:rFonts w:ascii="Gill Sans MT" w:hAnsi="Gill Sans MT" w:cs="Gill Sans MT"/>
          <w:color w:val="374B92"/>
          <w:position w:val="4"/>
        </w:rPr>
        <w:t>50-64</w:t>
      </w:r>
      <w:r w:rsidR="00EB6FB3">
        <w:rPr>
          <w:rFonts w:ascii="Gill Sans MT" w:hAnsi="Gill Sans MT" w:cs="Gill Sans MT"/>
          <w:color w:val="374B92"/>
          <w:spacing w:val="58"/>
          <w:position w:val="4"/>
        </w:rPr>
        <w:t xml:space="preserve"> </w:t>
      </w:r>
      <w:r w:rsidR="00EB6FB3">
        <w:rPr>
          <w:rFonts w:ascii="Gill Sans MT" w:hAnsi="Gill Sans MT" w:cs="Gill Sans MT"/>
          <w:color w:val="374B92"/>
          <w:spacing w:val="58"/>
          <w:position w:val="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6FB3">
        <w:rPr>
          <w:rFonts w:ascii="Gill Sans MT" w:hAnsi="Gill Sans MT" w:cs="Gill Sans MT"/>
          <w:color w:val="374B92"/>
          <w:spacing w:val="58"/>
          <w:position w:val="4"/>
        </w:rPr>
        <w:instrText xml:space="preserve"> FORMCHECKBOX </w:instrText>
      </w:r>
      <w:r w:rsidR="00EB6FB3">
        <w:rPr>
          <w:rFonts w:ascii="Gill Sans MT" w:hAnsi="Gill Sans MT" w:cs="Gill Sans MT"/>
          <w:color w:val="374B92"/>
          <w:spacing w:val="58"/>
          <w:position w:val="4"/>
        </w:rPr>
      </w:r>
      <w:r w:rsidR="00EB6FB3">
        <w:rPr>
          <w:rFonts w:ascii="Gill Sans MT" w:hAnsi="Gill Sans MT" w:cs="Gill Sans MT"/>
          <w:color w:val="374B92"/>
          <w:spacing w:val="58"/>
          <w:position w:val="4"/>
        </w:rPr>
        <w:fldChar w:fldCharType="separate"/>
      </w:r>
      <w:r w:rsidR="00EB6FB3">
        <w:rPr>
          <w:rFonts w:ascii="Gill Sans MT" w:hAnsi="Gill Sans MT" w:cs="Gill Sans MT"/>
          <w:color w:val="374B92"/>
          <w:spacing w:val="58"/>
          <w:position w:val="4"/>
        </w:rPr>
        <w:fldChar w:fldCharType="end"/>
      </w:r>
      <w:r w:rsidR="00EB6FB3">
        <w:rPr>
          <w:color w:val="FDFDFD"/>
          <w:position w:val="-2"/>
          <w:sz w:val="42"/>
          <w:szCs w:val="42"/>
        </w:rPr>
        <w:tab/>
      </w:r>
      <w:r w:rsidR="00EB6FB3">
        <w:rPr>
          <w:rFonts w:ascii="Gill Sans MT" w:hAnsi="Gill Sans MT" w:cs="Gill Sans MT"/>
          <w:color w:val="374B92"/>
          <w:position w:val="4"/>
        </w:rPr>
        <w:t>65+</w:t>
      </w:r>
      <w:r w:rsidR="00EB6FB3">
        <w:rPr>
          <w:rFonts w:ascii="Gill Sans MT" w:hAnsi="Gill Sans MT" w:cs="Gill Sans MT"/>
          <w:color w:val="374B92"/>
          <w:spacing w:val="58"/>
          <w:position w:val="4"/>
        </w:rPr>
        <w:t xml:space="preserve"> </w:t>
      </w:r>
      <w:r w:rsidR="00EB6FB3">
        <w:rPr>
          <w:rFonts w:ascii="Gill Sans MT" w:hAnsi="Gill Sans MT" w:cs="Gill Sans MT"/>
          <w:color w:val="374B92"/>
          <w:spacing w:val="58"/>
          <w:position w:val="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6FB3">
        <w:rPr>
          <w:rFonts w:ascii="Gill Sans MT" w:hAnsi="Gill Sans MT" w:cs="Gill Sans MT"/>
          <w:color w:val="374B92"/>
          <w:spacing w:val="58"/>
          <w:position w:val="4"/>
        </w:rPr>
        <w:instrText xml:space="preserve"> FORMCHECKBOX </w:instrText>
      </w:r>
      <w:r w:rsidR="00EB6FB3">
        <w:rPr>
          <w:rFonts w:ascii="Gill Sans MT" w:hAnsi="Gill Sans MT" w:cs="Gill Sans MT"/>
          <w:color w:val="374B92"/>
          <w:spacing w:val="58"/>
          <w:position w:val="4"/>
        </w:rPr>
      </w:r>
      <w:r w:rsidR="00EB6FB3">
        <w:rPr>
          <w:rFonts w:ascii="Gill Sans MT" w:hAnsi="Gill Sans MT" w:cs="Gill Sans MT"/>
          <w:color w:val="374B92"/>
          <w:spacing w:val="58"/>
          <w:position w:val="4"/>
        </w:rPr>
        <w:fldChar w:fldCharType="separate"/>
      </w:r>
      <w:r w:rsidR="00EB6FB3">
        <w:rPr>
          <w:rFonts w:ascii="Gill Sans MT" w:hAnsi="Gill Sans MT" w:cs="Gill Sans MT"/>
          <w:color w:val="374B92"/>
          <w:spacing w:val="58"/>
          <w:position w:val="4"/>
        </w:rPr>
        <w:fldChar w:fldCharType="end"/>
      </w:r>
    </w:p>
    <w:p w14:paraId="1ADC98D9" w14:textId="77777777" w:rsidR="00EB6FB3" w:rsidRDefault="00EB6FB3" w:rsidP="00EB6FB3">
      <w:pPr>
        <w:widowControl w:val="0"/>
        <w:autoSpaceDE w:val="0"/>
        <w:autoSpaceDN w:val="0"/>
        <w:adjustRightInd w:val="0"/>
        <w:spacing w:before="7" w:line="130" w:lineRule="exact"/>
        <w:rPr>
          <w:color w:val="000000"/>
          <w:sz w:val="13"/>
          <w:szCs w:val="13"/>
        </w:rPr>
      </w:pPr>
    </w:p>
    <w:p w14:paraId="1BE08D9B" w14:textId="77777777" w:rsidR="00EB6FB3" w:rsidRDefault="00EB6FB3" w:rsidP="00EB6FB3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10A545CF" w14:textId="77777777" w:rsidR="00EB6FB3" w:rsidRDefault="00EB6FB3" w:rsidP="00EB6FB3">
      <w:pPr>
        <w:widowControl w:val="0"/>
        <w:autoSpaceDE w:val="0"/>
        <w:autoSpaceDN w:val="0"/>
        <w:adjustRightInd w:val="0"/>
        <w:spacing w:before="26" w:line="274" w:lineRule="exact"/>
        <w:ind w:left="107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b/>
          <w:bCs/>
          <w:color w:val="374B92"/>
        </w:rPr>
        <w:t>Ethnic</w:t>
      </w:r>
      <w:r>
        <w:rPr>
          <w:rFonts w:ascii="Gill Sans MT" w:hAnsi="Gill Sans MT" w:cs="Gill Sans MT"/>
          <w:b/>
          <w:bCs/>
          <w:color w:val="374B92"/>
          <w:spacing w:val="-4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origin</w:t>
      </w:r>
    </w:p>
    <w:p w14:paraId="2F73C927" w14:textId="77777777" w:rsidR="00EB6FB3" w:rsidRDefault="00EB6FB3" w:rsidP="00EB6FB3">
      <w:pPr>
        <w:widowControl w:val="0"/>
        <w:autoSpaceDE w:val="0"/>
        <w:autoSpaceDN w:val="0"/>
        <w:adjustRightInd w:val="0"/>
        <w:spacing w:before="9" w:line="180" w:lineRule="exact"/>
        <w:rPr>
          <w:rFonts w:ascii="Gill Sans MT" w:hAnsi="Gill Sans MT" w:cs="Gill Sans MT"/>
          <w:color w:val="000000"/>
          <w:sz w:val="18"/>
          <w:szCs w:val="18"/>
        </w:rPr>
      </w:pPr>
    </w:p>
    <w:p w14:paraId="07F8A46E" w14:textId="77777777" w:rsidR="00EB6FB3" w:rsidRDefault="00EB6FB3" w:rsidP="00EB6FB3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 w:cs="Gill Sans MT"/>
          <w:color w:val="000000"/>
          <w:sz w:val="20"/>
          <w:szCs w:val="20"/>
        </w:rPr>
        <w:sectPr w:rsidR="00EB6FB3" w:rsidSect="00EB6FB3">
          <w:type w:val="continuous"/>
          <w:pgSz w:w="11920" w:h="16840"/>
          <w:pgMar w:top="220" w:right="480" w:bottom="280" w:left="460" w:header="720" w:footer="720" w:gutter="0"/>
          <w:cols w:space="720"/>
          <w:noEndnote/>
        </w:sectPr>
      </w:pPr>
    </w:p>
    <w:p w14:paraId="68C8B978" w14:textId="77777777" w:rsidR="00EB6FB3" w:rsidRDefault="00EB6FB3" w:rsidP="00EB6FB3">
      <w:pPr>
        <w:widowControl w:val="0"/>
        <w:autoSpaceDE w:val="0"/>
        <w:autoSpaceDN w:val="0"/>
        <w:adjustRightInd w:val="0"/>
        <w:spacing w:before="26"/>
        <w:ind w:left="107" w:right="3286"/>
        <w:jc w:val="both"/>
        <w:rPr>
          <w:rFonts w:ascii="Gill Sans MT" w:hAnsi="Gill Sans MT" w:cs="Gill Sans MT"/>
          <w:b/>
          <w:bCs/>
          <w:color w:val="374B92"/>
        </w:rPr>
      </w:pPr>
      <w:r>
        <w:rPr>
          <w:rFonts w:ascii="Gill Sans MT" w:hAnsi="Gill Sans MT" w:cs="Gill Sans MT"/>
          <w:b/>
          <w:bCs/>
          <w:color w:val="374B92"/>
        </w:rPr>
        <w:t>a.</w:t>
      </w:r>
      <w:r>
        <w:rPr>
          <w:rFonts w:ascii="Gill Sans MT" w:hAnsi="Gill Sans MT" w:cs="Gill Sans MT"/>
          <w:b/>
          <w:bCs/>
          <w:color w:val="374B92"/>
          <w:spacing w:val="-4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White</w:t>
      </w:r>
    </w:p>
    <w:p w14:paraId="7780228E" w14:textId="77777777" w:rsidR="00EB6FB3" w:rsidRDefault="00EB6FB3" w:rsidP="00EB6FB3">
      <w:pPr>
        <w:widowControl w:val="0"/>
        <w:autoSpaceDE w:val="0"/>
        <w:autoSpaceDN w:val="0"/>
        <w:adjustRightInd w:val="0"/>
        <w:spacing w:before="26"/>
        <w:ind w:left="107" w:right="3286"/>
        <w:jc w:val="both"/>
        <w:rPr>
          <w:rFonts w:ascii="Gill Sans MT" w:hAnsi="Gill Sans MT" w:cs="Gill Sans MT"/>
          <w:color w:val="000000"/>
        </w:rPr>
      </w:pPr>
    </w:p>
    <w:p w14:paraId="09BAAC5B" w14:textId="77777777" w:rsidR="00EB6FB3" w:rsidRDefault="00EB6FB3" w:rsidP="00EB6FB3">
      <w:pPr>
        <w:widowControl w:val="0"/>
        <w:tabs>
          <w:tab w:val="left" w:pos="3686"/>
        </w:tabs>
        <w:autoSpaceDE w:val="0"/>
        <w:autoSpaceDN w:val="0"/>
        <w:adjustRightInd w:val="0"/>
        <w:ind w:left="107" w:right="-72"/>
        <w:jc w:val="both"/>
        <w:rPr>
          <w:rFonts w:ascii="Gill Sans MT" w:hAnsi="Gill Sans MT" w:cs="Gill Sans MT"/>
          <w:color w:val="374B92"/>
        </w:rPr>
      </w:pPr>
      <w:r>
        <w:rPr>
          <w:rFonts w:ascii="Gill Sans MT" w:hAnsi="Gill Sans MT" w:cs="Gill Sans MT"/>
          <w:color w:val="374B92"/>
        </w:rPr>
        <w:t xml:space="preserve"> (</w:t>
      </w:r>
      <w:proofErr w:type="spellStart"/>
      <w:r>
        <w:rPr>
          <w:rFonts w:ascii="Gill Sans MT" w:hAnsi="Gill Sans MT" w:cs="Gill Sans MT"/>
          <w:color w:val="374B92"/>
        </w:rPr>
        <w:t>i</w:t>
      </w:r>
      <w:proofErr w:type="spellEnd"/>
      <w:r>
        <w:rPr>
          <w:rFonts w:ascii="Gill Sans MT" w:hAnsi="Gill Sans MT" w:cs="Gill Sans MT"/>
          <w:color w:val="374B92"/>
        </w:rPr>
        <w:t xml:space="preserve">) </w:t>
      </w:r>
      <w:r>
        <w:rPr>
          <w:rFonts w:ascii="Gill Sans MT" w:hAnsi="Gill Sans MT" w:cs="Gill Sans MT"/>
          <w:color w:val="374B92"/>
          <w:spacing w:val="23"/>
        </w:rPr>
        <w:t xml:space="preserve"> </w:t>
      </w:r>
      <w:r>
        <w:rPr>
          <w:rFonts w:ascii="Gill Sans MT" w:hAnsi="Gill Sans MT" w:cs="Gill Sans MT"/>
          <w:color w:val="374B92"/>
        </w:rPr>
        <w:t>White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British</w:t>
      </w:r>
      <w:r>
        <w:rPr>
          <w:color w:val="FDFDFD"/>
          <w:w w:val="152"/>
        </w:rPr>
        <w:tab/>
      </w:r>
      <w:bookmarkStart w:id="60" w:name="Check53"/>
      <w:r w:rsidR="00853E34">
        <w:rPr>
          <w:rFonts w:ascii="Gill Sans MT" w:hAnsi="Gill Sans MT" w:cs="Gill Sans MT"/>
          <w:color w:val="374B92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853E34">
        <w:rPr>
          <w:rFonts w:ascii="Gill Sans MT" w:hAnsi="Gill Sans MT" w:cs="Gill Sans MT"/>
          <w:color w:val="374B92"/>
        </w:rPr>
        <w:instrText xml:space="preserve"> FORMCHECKBOX </w:instrText>
      </w:r>
      <w:r w:rsidR="00853E34">
        <w:rPr>
          <w:rFonts w:ascii="Gill Sans MT" w:hAnsi="Gill Sans MT" w:cs="Gill Sans MT"/>
          <w:color w:val="374B92"/>
        </w:rPr>
      </w:r>
      <w:r w:rsidR="00853E34">
        <w:rPr>
          <w:rFonts w:ascii="Gill Sans MT" w:hAnsi="Gill Sans MT" w:cs="Gill Sans MT"/>
          <w:color w:val="374B92"/>
        </w:rPr>
        <w:fldChar w:fldCharType="separate"/>
      </w:r>
      <w:r w:rsidR="00853E34">
        <w:rPr>
          <w:rFonts w:ascii="Gill Sans MT" w:hAnsi="Gill Sans MT" w:cs="Gill Sans MT"/>
          <w:color w:val="374B92"/>
        </w:rPr>
        <w:fldChar w:fldCharType="end"/>
      </w:r>
      <w:bookmarkEnd w:id="60"/>
      <w:r>
        <w:rPr>
          <w:color w:val="FDFDFD"/>
          <w:w w:val="152"/>
          <w:sz w:val="42"/>
          <w:szCs w:val="42"/>
        </w:rPr>
        <w:tab/>
        <w:t xml:space="preserve"> </w:t>
      </w:r>
      <w:r>
        <w:rPr>
          <w:color w:val="FDFDFD"/>
          <w:w w:val="152"/>
          <w:sz w:val="42"/>
          <w:szCs w:val="42"/>
        </w:rPr>
        <w:br/>
      </w:r>
      <w:r w:rsidRPr="009B36B0">
        <w:rPr>
          <w:color w:val="FDFDFD"/>
          <w:w w:val="152"/>
        </w:rPr>
        <w:br/>
      </w:r>
      <w:r>
        <w:rPr>
          <w:rFonts w:ascii="Gill Sans MT" w:hAnsi="Gill Sans MT" w:cs="Gill Sans MT"/>
          <w:color w:val="374B92"/>
        </w:rPr>
        <w:t>(ii)</w:t>
      </w:r>
      <w:r>
        <w:rPr>
          <w:rFonts w:ascii="Gill Sans MT" w:hAnsi="Gill Sans MT" w:cs="Gill Sans MT"/>
          <w:color w:val="374B92"/>
          <w:spacing w:val="48"/>
        </w:rPr>
        <w:t xml:space="preserve"> </w:t>
      </w:r>
      <w:r>
        <w:rPr>
          <w:rFonts w:ascii="Gill Sans MT" w:hAnsi="Gill Sans MT" w:cs="Gill Sans MT"/>
          <w:color w:val="374B92"/>
        </w:rPr>
        <w:t>White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Irish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</w:p>
    <w:p w14:paraId="5972E1D2" w14:textId="77777777" w:rsidR="00EB6FB3" w:rsidRPr="009B36B0" w:rsidRDefault="00EB6FB3" w:rsidP="00EB6FB3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left="107" w:right="-72"/>
        <w:jc w:val="both"/>
        <w:rPr>
          <w:rFonts w:ascii="Gill Sans MT" w:hAnsi="Gill Sans MT" w:cs="Gill Sans MT"/>
          <w:color w:val="374B92"/>
        </w:rPr>
      </w:pPr>
      <w:r>
        <w:rPr>
          <w:rFonts w:ascii="Gill Sans MT" w:hAnsi="Gill Sans MT" w:cs="Gill Sans MT"/>
          <w:color w:val="374B92"/>
        </w:rPr>
        <w:br/>
        <w:t>(iii)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Any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other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White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background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r>
        <w:rPr>
          <w:rFonts w:ascii="Gill Sans MT" w:hAnsi="Gill Sans MT" w:cs="Gill Sans MT"/>
          <w:color w:val="374B92"/>
        </w:rPr>
        <w:tab/>
      </w:r>
    </w:p>
    <w:p w14:paraId="274E0910" w14:textId="77777777" w:rsidR="00EB6FB3" w:rsidRDefault="00EB6FB3" w:rsidP="00EB6FB3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14:paraId="77BE6122" w14:textId="77777777" w:rsidR="00EB6FB3" w:rsidRDefault="00EB6FB3" w:rsidP="00EB6FB3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5DA149A4" w14:textId="77777777" w:rsidR="00EB6FB3" w:rsidRDefault="00EB6FB3" w:rsidP="00EB6FB3">
      <w:pPr>
        <w:widowControl w:val="0"/>
        <w:autoSpaceDE w:val="0"/>
        <w:autoSpaceDN w:val="0"/>
        <w:adjustRightInd w:val="0"/>
        <w:ind w:left="107" w:right="2006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b/>
          <w:bCs/>
          <w:color w:val="374B92"/>
        </w:rPr>
        <w:t>b.</w:t>
      </w:r>
      <w:r>
        <w:rPr>
          <w:rFonts w:ascii="Gill Sans MT" w:hAnsi="Gill Sans MT" w:cs="Gill Sans MT"/>
          <w:b/>
          <w:bCs/>
          <w:color w:val="374B92"/>
          <w:spacing w:val="-4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Multiple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Heritage</w:t>
      </w:r>
    </w:p>
    <w:p w14:paraId="0F92EED3" w14:textId="77777777" w:rsidR="00EB6FB3" w:rsidRDefault="00EB6FB3" w:rsidP="00EB6FB3">
      <w:pPr>
        <w:widowControl w:val="0"/>
        <w:autoSpaceDE w:val="0"/>
        <w:autoSpaceDN w:val="0"/>
        <w:adjustRightInd w:val="0"/>
        <w:spacing w:before="3" w:line="110" w:lineRule="exact"/>
        <w:rPr>
          <w:rFonts w:ascii="Gill Sans MT" w:hAnsi="Gill Sans MT" w:cs="Gill Sans MT"/>
          <w:color w:val="000000"/>
          <w:sz w:val="11"/>
          <w:szCs w:val="11"/>
        </w:rPr>
      </w:pPr>
    </w:p>
    <w:p w14:paraId="12E0CAC1" w14:textId="77777777" w:rsidR="00EB6FB3" w:rsidRDefault="00EB6FB3" w:rsidP="00EB6FB3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right="-72"/>
        <w:jc w:val="both"/>
        <w:rPr>
          <w:rFonts w:ascii="Gill Sans MT" w:hAnsi="Gill Sans MT" w:cs="Gill Sans MT"/>
          <w:color w:val="374B92"/>
        </w:rPr>
      </w:pPr>
      <w:r>
        <w:rPr>
          <w:rFonts w:ascii="Gill Sans MT" w:hAnsi="Gill Sans MT" w:cs="Gill Sans MT"/>
          <w:color w:val="374B92"/>
        </w:rPr>
        <w:t>(</w:t>
      </w:r>
      <w:proofErr w:type="spellStart"/>
      <w:r>
        <w:rPr>
          <w:rFonts w:ascii="Gill Sans MT" w:hAnsi="Gill Sans MT" w:cs="Gill Sans MT"/>
          <w:color w:val="374B92"/>
        </w:rPr>
        <w:t>i</w:t>
      </w:r>
      <w:proofErr w:type="spellEnd"/>
      <w:r>
        <w:rPr>
          <w:rFonts w:ascii="Gill Sans MT" w:hAnsi="Gill Sans MT" w:cs="Gill Sans MT"/>
          <w:color w:val="374B92"/>
        </w:rPr>
        <w:t xml:space="preserve">) </w:t>
      </w:r>
      <w:r>
        <w:rPr>
          <w:rFonts w:ascii="Gill Sans MT" w:hAnsi="Gill Sans MT" w:cs="Gill Sans MT"/>
          <w:color w:val="374B92"/>
          <w:spacing w:val="23"/>
        </w:rPr>
        <w:t xml:space="preserve"> </w:t>
      </w:r>
      <w:r>
        <w:rPr>
          <w:rFonts w:ascii="Gill Sans MT" w:hAnsi="Gill Sans MT" w:cs="Gill Sans MT"/>
          <w:color w:val="374B92"/>
        </w:rPr>
        <w:t>Black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smartTag w:uri="urn:schemas-microsoft-com:office:smarttags" w:element="place">
        <w:r>
          <w:rPr>
            <w:rFonts w:ascii="Gill Sans MT" w:hAnsi="Gill Sans MT" w:cs="Gill Sans MT"/>
            <w:color w:val="374B92"/>
          </w:rPr>
          <w:t>Caribbean</w:t>
        </w:r>
      </w:smartTag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and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White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</w:p>
    <w:p w14:paraId="54CF0722" w14:textId="77777777" w:rsidR="00EB6FB3" w:rsidRDefault="00EB6FB3" w:rsidP="00EB6FB3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right="-72"/>
        <w:jc w:val="both"/>
        <w:rPr>
          <w:rFonts w:ascii="Gill Sans MT" w:hAnsi="Gill Sans MT" w:cs="Gill Sans MT"/>
          <w:color w:val="374B92"/>
        </w:rPr>
      </w:pPr>
      <w:r w:rsidRPr="004930DC">
        <w:rPr>
          <w:rFonts w:ascii="Gill Sans MT" w:hAnsi="Gill Sans MT" w:cs="Gill Sans MT"/>
          <w:color w:val="374B92"/>
          <w:sz w:val="18"/>
        </w:rPr>
        <w:t xml:space="preserve"> </w:t>
      </w:r>
      <w:r>
        <w:rPr>
          <w:rFonts w:ascii="Gill Sans MT" w:hAnsi="Gill Sans MT" w:cs="Gill Sans MT"/>
          <w:color w:val="374B92"/>
        </w:rPr>
        <w:br/>
        <w:t>(ii)</w:t>
      </w:r>
      <w:r>
        <w:rPr>
          <w:rFonts w:ascii="Gill Sans MT" w:hAnsi="Gill Sans MT" w:cs="Gill Sans MT"/>
          <w:color w:val="374B92"/>
          <w:spacing w:val="48"/>
        </w:rPr>
        <w:t xml:space="preserve"> </w:t>
      </w:r>
      <w:r>
        <w:rPr>
          <w:rFonts w:ascii="Gill Sans MT" w:hAnsi="Gill Sans MT" w:cs="Gill Sans MT"/>
          <w:color w:val="374B92"/>
        </w:rPr>
        <w:t>Black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African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and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White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17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61"/>
      <w:r>
        <w:rPr>
          <w:rFonts w:ascii="Gill Sans MT" w:hAnsi="Gill Sans MT" w:cs="Gill Sans MT"/>
          <w:color w:val="374B92"/>
        </w:rPr>
        <w:br/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br/>
        <w:t>(iii)</w:t>
      </w:r>
      <w:r>
        <w:rPr>
          <w:rFonts w:ascii="Gill Sans MT" w:hAnsi="Gill Sans MT" w:cs="Gill Sans MT"/>
          <w:color w:val="374B92"/>
          <w:spacing w:val="58"/>
        </w:rPr>
        <w:t xml:space="preserve"> </w:t>
      </w:r>
      <w:r>
        <w:rPr>
          <w:rFonts w:ascii="Gill Sans MT" w:hAnsi="Gill Sans MT" w:cs="Gill Sans MT"/>
          <w:color w:val="374B92"/>
        </w:rPr>
        <w:t>Asian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and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White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18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62"/>
      <w:r>
        <w:rPr>
          <w:rFonts w:ascii="Gill Sans MT" w:hAnsi="Gill Sans MT" w:cs="Gill Sans MT"/>
          <w:color w:val="374B92"/>
        </w:rPr>
        <w:br/>
      </w:r>
      <w:r>
        <w:rPr>
          <w:rFonts w:ascii="Gill Sans MT" w:hAnsi="Gill Sans MT" w:cs="Gill Sans MT"/>
          <w:color w:val="374B92"/>
        </w:rPr>
        <w:tab/>
      </w:r>
    </w:p>
    <w:p w14:paraId="255185F6" w14:textId="77777777" w:rsidR="00EB6FB3" w:rsidRDefault="00EB6FB3" w:rsidP="00EB6FB3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right="-72"/>
        <w:jc w:val="both"/>
        <w:rPr>
          <w:color w:val="000000"/>
          <w:sz w:val="42"/>
          <w:szCs w:val="42"/>
        </w:rPr>
      </w:pPr>
      <w:r>
        <w:rPr>
          <w:rFonts w:ascii="Gill Sans MT" w:hAnsi="Gill Sans MT" w:cs="Gill Sans MT"/>
          <w:color w:val="374B92"/>
        </w:rPr>
        <w:t>(iv)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Any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other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Multiple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Heritage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19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63"/>
      <w:r>
        <w:rPr>
          <w:rFonts w:ascii="Gill Sans MT" w:hAnsi="Gill Sans MT" w:cs="Gill Sans MT"/>
          <w:color w:val="374B92"/>
        </w:rPr>
        <w:tab/>
      </w:r>
    </w:p>
    <w:p w14:paraId="438CE357" w14:textId="77777777" w:rsidR="00EB6FB3" w:rsidRDefault="00EB6FB3" w:rsidP="00EB6FB3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14:paraId="0EFA6A8F" w14:textId="77777777" w:rsidR="00EB6FB3" w:rsidRDefault="00EB6FB3" w:rsidP="00EB6FB3">
      <w:pPr>
        <w:widowControl w:val="0"/>
        <w:autoSpaceDE w:val="0"/>
        <w:autoSpaceDN w:val="0"/>
        <w:adjustRightInd w:val="0"/>
        <w:ind w:left="107" w:right="1549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b/>
          <w:bCs/>
          <w:color w:val="374B92"/>
        </w:rPr>
        <w:t>c.</w:t>
      </w:r>
      <w:r>
        <w:rPr>
          <w:rFonts w:ascii="Gill Sans MT" w:hAnsi="Gill Sans MT" w:cs="Gill Sans MT"/>
          <w:b/>
          <w:bCs/>
          <w:color w:val="374B92"/>
          <w:spacing w:val="-4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Asian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or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Asian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British</w:t>
      </w:r>
    </w:p>
    <w:p w14:paraId="37D69D48" w14:textId="77777777" w:rsidR="00EB6FB3" w:rsidRDefault="00EB6FB3" w:rsidP="00EB6FB3">
      <w:pPr>
        <w:widowControl w:val="0"/>
        <w:autoSpaceDE w:val="0"/>
        <w:autoSpaceDN w:val="0"/>
        <w:adjustRightInd w:val="0"/>
        <w:spacing w:before="3" w:line="110" w:lineRule="exact"/>
        <w:rPr>
          <w:rFonts w:ascii="Gill Sans MT" w:hAnsi="Gill Sans MT" w:cs="Gill Sans MT"/>
          <w:color w:val="000000"/>
          <w:sz w:val="11"/>
          <w:szCs w:val="11"/>
        </w:rPr>
      </w:pPr>
    </w:p>
    <w:p w14:paraId="3F5CA8E0" w14:textId="77777777" w:rsidR="00EB6FB3" w:rsidRDefault="00EB6FB3" w:rsidP="00EB6FB3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left="107" w:right="-72"/>
        <w:jc w:val="both"/>
        <w:rPr>
          <w:rFonts w:ascii="Gill Sans MT" w:hAnsi="Gill Sans MT" w:cs="Gill Sans MT"/>
          <w:color w:val="374B92"/>
        </w:rPr>
      </w:pPr>
      <w:r>
        <w:rPr>
          <w:rFonts w:ascii="Gill Sans MT" w:hAnsi="Gill Sans MT" w:cs="Gill Sans MT"/>
          <w:color w:val="374B92"/>
        </w:rPr>
        <w:t>(</w:t>
      </w:r>
      <w:proofErr w:type="spellStart"/>
      <w:r>
        <w:rPr>
          <w:rFonts w:ascii="Gill Sans MT" w:hAnsi="Gill Sans MT" w:cs="Gill Sans MT"/>
          <w:color w:val="374B92"/>
        </w:rPr>
        <w:t>i</w:t>
      </w:r>
      <w:proofErr w:type="spellEnd"/>
      <w:r>
        <w:rPr>
          <w:rFonts w:ascii="Gill Sans MT" w:hAnsi="Gill Sans MT" w:cs="Gill Sans MT"/>
          <w:color w:val="374B92"/>
        </w:rPr>
        <w:t xml:space="preserve">) </w:t>
      </w:r>
      <w:r>
        <w:rPr>
          <w:rFonts w:ascii="Gill Sans MT" w:hAnsi="Gill Sans MT" w:cs="Gill Sans MT"/>
          <w:color w:val="374B92"/>
          <w:spacing w:val="23"/>
        </w:rPr>
        <w:t xml:space="preserve"> </w:t>
      </w:r>
      <w:r>
        <w:rPr>
          <w:rFonts w:ascii="Gill Sans MT" w:hAnsi="Gill Sans MT" w:cs="Gill Sans MT"/>
          <w:color w:val="374B92"/>
        </w:rPr>
        <w:t>Indian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24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64"/>
      <w:r>
        <w:rPr>
          <w:rFonts w:ascii="Gill Sans MT" w:hAnsi="Gill Sans MT" w:cs="Gill Sans MT"/>
          <w:color w:val="374B92"/>
        </w:rPr>
        <w:br/>
      </w:r>
      <w:r>
        <w:rPr>
          <w:rFonts w:ascii="Gill Sans MT" w:hAnsi="Gill Sans MT" w:cs="Gill Sans MT"/>
          <w:color w:val="374B92"/>
        </w:rPr>
        <w:tab/>
      </w:r>
    </w:p>
    <w:p w14:paraId="60C76B6B" w14:textId="77777777" w:rsidR="00EB6FB3" w:rsidRDefault="00EB6FB3" w:rsidP="00EB6FB3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left="107" w:right="-72"/>
        <w:jc w:val="both"/>
        <w:rPr>
          <w:rFonts w:ascii="Gill Sans MT" w:hAnsi="Gill Sans MT" w:cs="Gill Sans MT"/>
          <w:color w:val="374B92"/>
        </w:rPr>
      </w:pPr>
      <w:r>
        <w:rPr>
          <w:rFonts w:ascii="Gill Sans MT" w:hAnsi="Gill Sans MT" w:cs="Gill Sans MT"/>
          <w:color w:val="374B92"/>
        </w:rPr>
        <w:t>(ii)</w:t>
      </w:r>
      <w:r>
        <w:rPr>
          <w:rFonts w:ascii="Gill Sans MT" w:hAnsi="Gill Sans MT" w:cs="Gill Sans MT"/>
          <w:color w:val="374B92"/>
          <w:spacing w:val="48"/>
        </w:rPr>
        <w:t xml:space="preserve"> </w:t>
      </w:r>
      <w:r>
        <w:rPr>
          <w:rFonts w:ascii="Gill Sans MT" w:hAnsi="Gill Sans MT" w:cs="Gill Sans MT"/>
          <w:color w:val="374B92"/>
        </w:rPr>
        <w:t>Pakistani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25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65"/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br/>
      </w:r>
    </w:p>
    <w:p w14:paraId="5D70E41A" w14:textId="77777777" w:rsidR="00EB6FB3" w:rsidRDefault="00EB6FB3" w:rsidP="00EB6FB3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left="107" w:right="-72"/>
        <w:jc w:val="both"/>
        <w:rPr>
          <w:rFonts w:ascii="Gill Sans MT" w:hAnsi="Gill Sans MT" w:cs="Gill Sans MT"/>
          <w:color w:val="374B92"/>
        </w:rPr>
      </w:pPr>
      <w:r>
        <w:rPr>
          <w:rFonts w:ascii="Gill Sans MT" w:hAnsi="Gill Sans MT" w:cs="Gill Sans MT"/>
          <w:color w:val="374B92"/>
        </w:rPr>
        <w:t>(iii)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Bangladeshi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26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66"/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br/>
      </w:r>
    </w:p>
    <w:p w14:paraId="4EEB996E" w14:textId="77777777" w:rsidR="00EB6FB3" w:rsidRDefault="00EB6FB3" w:rsidP="00EB6FB3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left="107" w:right="-72"/>
        <w:jc w:val="both"/>
        <w:rPr>
          <w:rFonts w:ascii="Gill Sans MT" w:hAnsi="Gill Sans MT" w:cs="Gill Sans MT"/>
          <w:color w:val="374B92"/>
        </w:rPr>
      </w:pPr>
      <w:r>
        <w:rPr>
          <w:rFonts w:ascii="Gill Sans MT" w:hAnsi="Gill Sans MT" w:cs="Gill Sans MT"/>
          <w:color w:val="374B92"/>
        </w:rPr>
        <w:t>(iv)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Kashmiri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27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67"/>
    </w:p>
    <w:p w14:paraId="3F69DE96" w14:textId="77777777" w:rsidR="00EB6FB3" w:rsidRDefault="00EB6FB3" w:rsidP="00EB6FB3">
      <w:pPr>
        <w:widowControl w:val="0"/>
        <w:tabs>
          <w:tab w:val="left" w:pos="4080"/>
        </w:tabs>
        <w:autoSpaceDE w:val="0"/>
        <w:autoSpaceDN w:val="0"/>
        <w:adjustRightInd w:val="0"/>
        <w:spacing w:line="278" w:lineRule="auto"/>
        <w:ind w:left="107" w:right="-72"/>
        <w:jc w:val="both"/>
        <w:rPr>
          <w:rFonts w:ascii="Gill Sans MT" w:hAnsi="Gill Sans MT" w:cs="Gill Sans MT"/>
          <w:color w:val="374B92"/>
        </w:rPr>
      </w:pPr>
    </w:p>
    <w:p w14:paraId="5B8D0139" w14:textId="77777777" w:rsidR="00EB6FB3" w:rsidRDefault="00EB6FB3" w:rsidP="00EB6FB3">
      <w:pPr>
        <w:widowControl w:val="0"/>
        <w:tabs>
          <w:tab w:val="left" w:pos="3686"/>
        </w:tabs>
        <w:autoSpaceDE w:val="0"/>
        <w:autoSpaceDN w:val="0"/>
        <w:adjustRightInd w:val="0"/>
        <w:spacing w:line="278" w:lineRule="auto"/>
        <w:ind w:left="107" w:right="-72"/>
        <w:jc w:val="both"/>
        <w:rPr>
          <w:color w:val="000000"/>
          <w:sz w:val="42"/>
          <w:szCs w:val="42"/>
        </w:rPr>
      </w:pPr>
      <w:r>
        <w:rPr>
          <w:rFonts w:ascii="Gill Sans MT" w:hAnsi="Gill Sans MT" w:cs="Gill Sans MT"/>
          <w:color w:val="374B92"/>
        </w:rPr>
        <w:t>(v)</w:t>
      </w:r>
      <w:r>
        <w:rPr>
          <w:rFonts w:ascii="Gill Sans MT" w:hAnsi="Gill Sans MT" w:cs="Gill Sans MT"/>
          <w:color w:val="374B92"/>
          <w:spacing w:val="48"/>
        </w:rPr>
        <w:t xml:space="preserve"> </w:t>
      </w:r>
      <w:r>
        <w:rPr>
          <w:rFonts w:ascii="Gill Sans MT" w:hAnsi="Gill Sans MT" w:cs="Gill Sans MT"/>
          <w:color w:val="374B92"/>
        </w:rPr>
        <w:t>Any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other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Asian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background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28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68"/>
      <w:r>
        <w:rPr>
          <w:rFonts w:ascii="Gill Sans MT" w:hAnsi="Gill Sans MT" w:cs="Gill Sans MT"/>
          <w:color w:val="374B92"/>
        </w:rPr>
        <w:tab/>
      </w:r>
    </w:p>
    <w:p w14:paraId="4B74D4A7" w14:textId="599B4CC1" w:rsidR="00EB6FB3" w:rsidRPr="000F0613" w:rsidRDefault="00642218" w:rsidP="00EB6FB3">
      <w:pPr>
        <w:widowControl w:val="0"/>
        <w:autoSpaceDE w:val="0"/>
        <w:autoSpaceDN w:val="0"/>
        <w:adjustRightInd w:val="0"/>
        <w:spacing w:before="3"/>
        <w:ind w:left="107" w:right="4124"/>
        <w:jc w:val="both"/>
        <w:rPr>
          <w:color w:val="000000"/>
          <w:sz w:val="36"/>
          <w:szCs w:val="42"/>
        </w:rPr>
      </w:pPr>
      <w:r>
        <w:rPr>
          <w:noProof/>
          <w:color w:val="00000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37A15EB1" wp14:editId="4E241736">
                <wp:simplePos x="0" y="0"/>
                <wp:positionH relativeFrom="page">
                  <wp:posOffset>311785</wp:posOffset>
                </wp:positionH>
                <wp:positionV relativeFrom="page">
                  <wp:posOffset>10278745</wp:posOffset>
                </wp:positionV>
                <wp:extent cx="6840220" cy="2981960"/>
                <wp:effectExtent l="26035" t="20320" r="20320" b="0"/>
                <wp:wrapNone/>
                <wp:docPr id="238103679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298196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74B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FAE0B" id="Freeform 113" o:spid="_x0000_s1026" style="position:absolute;margin-left:24.55pt;margin-top:809.35pt;width:538.6pt;height:234.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298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" o:allowincell="f" path="m,l10771,e" filled="f" strokecolor="#374b92" strokeweight="3pt">
                <v:path arrowok="t" o:connecttype="custom" o:connectlocs="0,0;6839585,0" o:connectangles="0,0"/>
                <w10:wrap anchorx="page" anchory="page"/>
              </v:shape>
            </w:pict>
          </mc:Fallback>
        </mc:AlternateContent>
      </w:r>
      <w:r w:rsidR="00EB6FB3" w:rsidRPr="000F0613">
        <w:rPr>
          <w:color w:val="FDFDFD"/>
          <w:w w:val="111"/>
          <w:sz w:val="36"/>
          <w:szCs w:val="42"/>
        </w:rPr>
        <w:t xml:space="preserve"> </w:t>
      </w:r>
    </w:p>
    <w:p w14:paraId="5C0EE88D" w14:textId="77777777" w:rsidR="00EB6FB3" w:rsidRDefault="00EB6FB3" w:rsidP="00EB6FB3">
      <w:pPr>
        <w:widowControl w:val="0"/>
        <w:autoSpaceDE w:val="0"/>
        <w:autoSpaceDN w:val="0"/>
        <w:adjustRightInd w:val="0"/>
        <w:spacing w:before="26"/>
        <w:ind w:right="2598"/>
        <w:jc w:val="both"/>
        <w:rPr>
          <w:rFonts w:ascii="Gill Sans MT" w:hAnsi="Gill Sans MT" w:cs="Gill Sans MT"/>
          <w:color w:val="000000"/>
        </w:rPr>
      </w:pPr>
      <w:r>
        <w:rPr>
          <w:color w:val="000000"/>
          <w:sz w:val="42"/>
          <w:szCs w:val="42"/>
        </w:rPr>
        <w:br w:type="column"/>
      </w:r>
      <w:r>
        <w:rPr>
          <w:rFonts w:ascii="Gill Sans MT" w:hAnsi="Gill Sans MT" w:cs="Gill Sans MT"/>
          <w:b/>
          <w:bCs/>
          <w:color w:val="374B92"/>
        </w:rPr>
        <w:t>d.</w:t>
      </w:r>
      <w:r>
        <w:rPr>
          <w:rFonts w:ascii="Gill Sans MT" w:hAnsi="Gill Sans MT" w:cs="Gill Sans MT"/>
          <w:b/>
          <w:bCs/>
          <w:color w:val="374B92"/>
          <w:spacing w:val="-4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Black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or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Black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British</w:t>
      </w:r>
    </w:p>
    <w:p w14:paraId="42FC59EA" w14:textId="77777777" w:rsidR="00EB6FB3" w:rsidRDefault="00EB6FB3" w:rsidP="00EB6FB3">
      <w:pPr>
        <w:widowControl w:val="0"/>
        <w:autoSpaceDE w:val="0"/>
        <w:autoSpaceDN w:val="0"/>
        <w:adjustRightInd w:val="0"/>
        <w:spacing w:before="3" w:line="110" w:lineRule="exact"/>
        <w:rPr>
          <w:rFonts w:ascii="Gill Sans MT" w:hAnsi="Gill Sans MT" w:cs="Gill Sans MT"/>
          <w:color w:val="000000"/>
          <w:sz w:val="11"/>
          <w:szCs w:val="11"/>
        </w:rPr>
      </w:pPr>
    </w:p>
    <w:p w14:paraId="6612470A" w14:textId="77777777" w:rsidR="00EB6FB3" w:rsidRDefault="00EB6FB3" w:rsidP="00EB6FB3">
      <w:pPr>
        <w:widowControl w:val="0"/>
        <w:tabs>
          <w:tab w:val="left" w:pos="3980"/>
        </w:tabs>
        <w:autoSpaceDE w:val="0"/>
        <w:autoSpaceDN w:val="0"/>
        <w:adjustRightInd w:val="0"/>
        <w:spacing w:line="278" w:lineRule="auto"/>
        <w:ind w:right="977"/>
        <w:jc w:val="both"/>
        <w:rPr>
          <w:rFonts w:ascii="Gill Sans MT" w:hAnsi="Gill Sans MT" w:cs="Gill Sans MT"/>
          <w:color w:val="374B92"/>
        </w:rPr>
      </w:pPr>
      <w:r>
        <w:rPr>
          <w:rFonts w:ascii="Gill Sans MT" w:hAnsi="Gill Sans MT" w:cs="Gill Sans MT"/>
          <w:color w:val="374B92"/>
        </w:rPr>
        <w:t>(</w:t>
      </w:r>
      <w:proofErr w:type="spellStart"/>
      <w:r>
        <w:rPr>
          <w:rFonts w:ascii="Gill Sans MT" w:hAnsi="Gill Sans MT" w:cs="Gill Sans MT"/>
          <w:color w:val="374B92"/>
        </w:rPr>
        <w:t>i</w:t>
      </w:r>
      <w:proofErr w:type="spellEnd"/>
      <w:r>
        <w:rPr>
          <w:rFonts w:ascii="Gill Sans MT" w:hAnsi="Gill Sans MT" w:cs="Gill Sans MT"/>
          <w:color w:val="374B92"/>
        </w:rPr>
        <w:t xml:space="preserve">) </w:t>
      </w:r>
      <w:r>
        <w:rPr>
          <w:rFonts w:ascii="Gill Sans MT" w:hAnsi="Gill Sans MT" w:cs="Gill Sans MT"/>
          <w:color w:val="374B92"/>
          <w:spacing w:val="23"/>
        </w:rPr>
        <w:t xml:space="preserve"> </w:t>
      </w:r>
      <w:r>
        <w:rPr>
          <w:rFonts w:ascii="Gill Sans MT" w:hAnsi="Gill Sans MT" w:cs="Gill Sans MT"/>
          <w:color w:val="374B92"/>
        </w:rPr>
        <w:t>African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r>
        <w:rPr>
          <w:rFonts w:ascii="Gill Sans MT" w:hAnsi="Gill Sans MT" w:cs="Gill Sans MT"/>
          <w:color w:val="374B92"/>
        </w:rPr>
        <w:br/>
      </w:r>
      <w:r>
        <w:rPr>
          <w:rFonts w:ascii="Gill Sans MT" w:hAnsi="Gill Sans MT" w:cs="Gill Sans MT"/>
          <w:color w:val="374B92"/>
        </w:rPr>
        <w:tab/>
      </w:r>
    </w:p>
    <w:p w14:paraId="663C2D16" w14:textId="77777777" w:rsidR="00EB6FB3" w:rsidRDefault="00EB6FB3" w:rsidP="00EB6FB3">
      <w:pPr>
        <w:widowControl w:val="0"/>
        <w:tabs>
          <w:tab w:val="left" w:pos="3980"/>
        </w:tabs>
        <w:autoSpaceDE w:val="0"/>
        <w:autoSpaceDN w:val="0"/>
        <w:adjustRightInd w:val="0"/>
        <w:spacing w:line="278" w:lineRule="auto"/>
        <w:ind w:right="977"/>
        <w:jc w:val="both"/>
        <w:rPr>
          <w:rFonts w:ascii="Gill Sans MT" w:hAnsi="Gill Sans MT" w:cs="Gill Sans MT"/>
          <w:color w:val="374B92"/>
        </w:rPr>
      </w:pPr>
      <w:r>
        <w:rPr>
          <w:rFonts w:ascii="Gill Sans MT" w:hAnsi="Gill Sans MT" w:cs="Gill Sans MT"/>
          <w:color w:val="374B92"/>
        </w:rPr>
        <w:t>(ii)</w:t>
      </w:r>
      <w:r>
        <w:rPr>
          <w:rFonts w:ascii="Gill Sans MT" w:hAnsi="Gill Sans MT" w:cs="Gill Sans MT"/>
          <w:color w:val="374B92"/>
          <w:spacing w:val="48"/>
        </w:rPr>
        <w:t xml:space="preserve"> </w:t>
      </w:r>
      <w:smartTag w:uri="urn:schemas-microsoft-com:office:smarttags" w:element="place">
        <w:r>
          <w:rPr>
            <w:rFonts w:ascii="Gill Sans MT" w:hAnsi="Gill Sans MT" w:cs="Gill Sans MT"/>
            <w:color w:val="374B92"/>
          </w:rPr>
          <w:t>Caribbean</w:t>
        </w:r>
      </w:smartTag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r>
        <w:rPr>
          <w:rFonts w:ascii="Gill Sans MT" w:hAnsi="Gill Sans MT" w:cs="Gill Sans MT"/>
          <w:color w:val="374B92"/>
        </w:rPr>
        <w:tab/>
      </w:r>
    </w:p>
    <w:p w14:paraId="2D9A98C2" w14:textId="77777777" w:rsidR="00EB6FB3" w:rsidRDefault="00EB6FB3" w:rsidP="00EB6FB3">
      <w:pPr>
        <w:widowControl w:val="0"/>
        <w:tabs>
          <w:tab w:val="left" w:pos="3980"/>
        </w:tabs>
        <w:autoSpaceDE w:val="0"/>
        <w:autoSpaceDN w:val="0"/>
        <w:adjustRightInd w:val="0"/>
        <w:spacing w:line="278" w:lineRule="auto"/>
        <w:ind w:right="977"/>
        <w:jc w:val="both"/>
        <w:rPr>
          <w:rFonts w:ascii="Gill Sans MT" w:hAnsi="Gill Sans MT" w:cs="Gill Sans MT"/>
          <w:color w:val="374B92"/>
        </w:rPr>
      </w:pPr>
    </w:p>
    <w:p w14:paraId="1EE3164E" w14:textId="77777777" w:rsidR="00EB6FB3" w:rsidRDefault="00EB6FB3" w:rsidP="00EB6FB3">
      <w:pPr>
        <w:widowControl w:val="0"/>
        <w:tabs>
          <w:tab w:val="left" w:pos="3980"/>
        </w:tabs>
        <w:autoSpaceDE w:val="0"/>
        <w:autoSpaceDN w:val="0"/>
        <w:adjustRightInd w:val="0"/>
        <w:spacing w:line="278" w:lineRule="auto"/>
        <w:ind w:right="977"/>
        <w:jc w:val="both"/>
        <w:rPr>
          <w:color w:val="000000"/>
          <w:sz w:val="42"/>
          <w:szCs w:val="42"/>
        </w:rPr>
      </w:pPr>
      <w:r>
        <w:rPr>
          <w:rFonts w:ascii="Gill Sans MT" w:hAnsi="Gill Sans MT" w:cs="Gill Sans MT"/>
          <w:color w:val="374B92"/>
        </w:rPr>
        <w:t>(iii)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Any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other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Black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background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r>
        <w:rPr>
          <w:rFonts w:ascii="Gill Sans MT" w:hAnsi="Gill Sans MT" w:cs="Gill Sans MT"/>
          <w:color w:val="374B92"/>
        </w:rPr>
        <w:tab/>
      </w:r>
    </w:p>
    <w:p w14:paraId="08DB8149" w14:textId="77777777" w:rsidR="00EB6FB3" w:rsidRDefault="00EB6FB3" w:rsidP="00EB6FB3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14:paraId="67FB83EA" w14:textId="77777777" w:rsidR="00EB6FB3" w:rsidRDefault="00EB6FB3" w:rsidP="00EB6FB3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3700A344" w14:textId="77777777" w:rsidR="00EB6FB3" w:rsidRDefault="00EB6FB3" w:rsidP="00EB6FB3">
      <w:pPr>
        <w:widowControl w:val="0"/>
        <w:autoSpaceDE w:val="0"/>
        <w:autoSpaceDN w:val="0"/>
        <w:adjustRightInd w:val="0"/>
        <w:ind w:right="3140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b/>
          <w:bCs/>
          <w:color w:val="374B92"/>
        </w:rPr>
        <w:t>e.</w:t>
      </w:r>
      <w:r>
        <w:rPr>
          <w:rFonts w:ascii="Gill Sans MT" w:hAnsi="Gill Sans MT" w:cs="Gill Sans MT"/>
          <w:b/>
          <w:bCs/>
          <w:color w:val="374B92"/>
          <w:spacing w:val="-4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Chinese,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Yemeni</w:t>
      </w:r>
    </w:p>
    <w:p w14:paraId="2E8439D3" w14:textId="77777777" w:rsidR="00EB6FB3" w:rsidRDefault="00EB6FB3" w:rsidP="00EB6FB3">
      <w:pPr>
        <w:widowControl w:val="0"/>
        <w:autoSpaceDE w:val="0"/>
        <w:autoSpaceDN w:val="0"/>
        <w:adjustRightInd w:val="0"/>
        <w:spacing w:before="3" w:line="110" w:lineRule="exact"/>
        <w:rPr>
          <w:rFonts w:ascii="Gill Sans MT" w:hAnsi="Gill Sans MT" w:cs="Gill Sans MT"/>
          <w:color w:val="000000"/>
          <w:sz w:val="11"/>
          <w:szCs w:val="11"/>
        </w:rPr>
      </w:pPr>
    </w:p>
    <w:p w14:paraId="21AB307E" w14:textId="77777777" w:rsidR="00EB6FB3" w:rsidRDefault="00EB6FB3" w:rsidP="00EB6FB3">
      <w:pPr>
        <w:widowControl w:val="0"/>
        <w:tabs>
          <w:tab w:val="left" w:pos="3980"/>
        </w:tabs>
        <w:autoSpaceDE w:val="0"/>
        <w:autoSpaceDN w:val="0"/>
        <w:adjustRightInd w:val="0"/>
        <w:ind w:right="977"/>
        <w:jc w:val="both"/>
        <w:rPr>
          <w:color w:val="000000"/>
          <w:sz w:val="42"/>
          <w:szCs w:val="42"/>
        </w:rPr>
      </w:pPr>
      <w:r>
        <w:rPr>
          <w:rFonts w:ascii="Gill Sans MT" w:hAnsi="Gill Sans MT" w:cs="Gill Sans MT"/>
          <w:color w:val="374B92"/>
        </w:rPr>
        <w:t>(</w:t>
      </w:r>
      <w:proofErr w:type="spellStart"/>
      <w:r>
        <w:rPr>
          <w:rFonts w:ascii="Gill Sans MT" w:hAnsi="Gill Sans MT" w:cs="Gill Sans MT"/>
          <w:color w:val="374B92"/>
        </w:rPr>
        <w:t>i</w:t>
      </w:r>
      <w:proofErr w:type="spellEnd"/>
      <w:r>
        <w:rPr>
          <w:rFonts w:ascii="Gill Sans MT" w:hAnsi="Gill Sans MT" w:cs="Gill Sans MT"/>
          <w:color w:val="374B92"/>
        </w:rPr>
        <w:t xml:space="preserve">) </w:t>
      </w:r>
      <w:r>
        <w:rPr>
          <w:rFonts w:ascii="Gill Sans MT" w:hAnsi="Gill Sans MT" w:cs="Gill Sans MT"/>
          <w:color w:val="374B92"/>
          <w:spacing w:val="23"/>
        </w:rPr>
        <w:t xml:space="preserve"> </w:t>
      </w:r>
      <w:r>
        <w:rPr>
          <w:rFonts w:ascii="Gill Sans MT" w:hAnsi="Gill Sans MT" w:cs="Gill Sans MT"/>
          <w:color w:val="374B92"/>
        </w:rPr>
        <w:t>Chinese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r>
        <w:rPr>
          <w:rFonts w:ascii="Gill Sans MT" w:hAnsi="Gill Sans MT" w:cs="Gill Sans MT"/>
          <w:color w:val="374B92"/>
        </w:rPr>
        <w:tab/>
      </w:r>
    </w:p>
    <w:p w14:paraId="3F700746" w14:textId="77777777" w:rsidR="00EB6FB3" w:rsidRDefault="00EB6FB3" w:rsidP="00EB6FB3">
      <w:pPr>
        <w:widowControl w:val="0"/>
        <w:tabs>
          <w:tab w:val="left" w:pos="3980"/>
        </w:tabs>
        <w:autoSpaceDE w:val="0"/>
        <w:autoSpaceDN w:val="0"/>
        <w:adjustRightInd w:val="0"/>
        <w:spacing w:before="77"/>
        <w:ind w:right="986"/>
        <w:jc w:val="both"/>
        <w:rPr>
          <w:rFonts w:ascii="Gill Sans MT" w:hAnsi="Gill Sans MT" w:cs="Gill Sans MT"/>
          <w:color w:val="374B92"/>
        </w:rPr>
      </w:pPr>
    </w:p>
    <w:p w14:paraId="47D3D66E" w14:textId="77777777" w:rsidR="00EB6FB3" w:rsidRDefault="00EB6FB3" w:rsidP="00EB6FB3">
      <w:pPr>
        <w:widowControl w:val="0"/>
        <w:tabs>
          <w:tab w:val="left" w:pos="3980"/>
        </w:tabs>
        <w:autoSpaceDE w:val="0"/>
        <w:autoSpaceDN w:val="0"/>
        <w:adjustRightInd w:val="0"/>
        <w:spacing w:before="77"/>
        <w:ind w:right="986"/>
        <w:jc w:val="both"/>
        <w:rPr>
          <w:color w:val="000000"/>
          <w:sz w:val="42"/>
          <w:szCs w:val="42"/>
        </w:rPr>
      </w:pPr>
      <w:r>
        <w:rPr>
          <w:rFonts w:ascii="Gill Sans MT" w:hAnsi="Gill Sans MT" w:cs="Gill Sans MT"/>
          <w:color w:val="374B92"/>
        </w:rPr>
        <w:t>(ii)</w:t>
      </w:r>
      <w:r>
        <w:rPr>
          <w:rFonts w:ascii="Gill Sans MT" w:hAnsi="Gill Sans MT" w:cs="Gill Sans MT"/>
          <w:color w:val="374B92"/>
          <w:spacing w:val="48"/>
        </w:rPr>
        <w:t xml:space="preserve"> </w:t>
      </w:r>
      <w:r>
        <w:rPr>
          <w:rFonts w:ascii="Gill Sans MT" w:hAnsi="Gill Sans MT" w:cs="Gill Sans MT"/>
          <w:color w:val="374B92"/>
        </w:rPr>
        <w:t>Yemeni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</w:p>
    <w:p w14:paraId="24D6172C" w14:textId="77777777" w:rsidR="00EB6FB3" w:rsidRDefault="00EB6FB3" w:rsidP="00EB6FB3">
      <w:pPr>
        <w:widowControl w:val="0"/>
        <w:autoSpaceDE w:val="0"/>
        <w:autoSpaceDN w:val="0"/>
        <w:adjustRightInd w:val="0"/>
        <w:spacing w:before="6" w:line="170" w:lineRule="exact"/>
        <w:rPr>
          <w:color w:val="000000"/>
          <w:sz w:val="17"/>
          <w:szCs w:val="17"/>
        </w:rPr>
      </w:pPr>
    </w:p>
    <w:p w14:paraId="4443CB53" w14:textId="77777777" w:rsidR="00EB6FB3" w:rsidRDefault="00EB6FB3" w:rsidP="00EB6FB3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77DC0EE8" w14:textId="77777777" w:rsidR="00EB6FB3" w:rsidRDefault="00EB6FB3" w:rsidP="00EB6FB3">
      <w:pPr>
        <w:widowControl w:val="0"/>
        <w:autoSpaceDE w:val="0"/>
        <w:autoSpaceDN w:val="0"/>
        <w:adjustRightInd w:val="0"/>
        <w:ind w:right="2994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b/>
          <w:bCs/>
          <w:color w:val="374B92"/>
        </w:rPr>
        <w:t>f.</w:t>
      </w:r>
      <w:r>
        <w:rPr>
          <w:rFonts w:ascii="Gill Sans MT" w:hAnsi="Gill Sans MT" w:cs="Gill Sans MT"/>
          <w:b/>
          <w:bCs/>
          <w:color w:val="374B92"/>
          <w:spacing w:val="-4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Gypsy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or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Traveller</w:t>
      </w:r>
    </w:p>
    <w:p w14:paraId="5034DFBA" w14:textId="77777777" w:rsidR="00EB6FB3" w:rsidRDefault="00EB6FB3" w:rsidP="00EB6FB3">
      <w:pPr>
        <w:widowControl w:val="0"/>
        <w:tabs>
          <w:tab w:val="left" w:pos="3980"/>
        </w:tabs>
        <w:autoSpaceDE w:val="0"/>
        <w:autoSpaceDN w:val="0"/>
        <w:adjustRightInd w:val="0"/>
        <w:spacing w:before="57" w:line="560" w:lineRule="exact"/>
        <w:ind w:right="977"/>
        <w:jc w:val="both"/>
        <w:rPr>
          <w:rFonts w:ascii="Gill Sans MT" w:hAnsi="Gill Sans MT" w:cs="Gill Sans MT"/>
          <w:color w:val="374B92"/>
        </w:rPr>
      </w:pPr>
      <w:r>
        <w:rPr>
          <w:rFonts w:ascii="Gill Sans MT" w:hAnsi="Gill Sans MT" w:cs="Gill Sans MT"/>
          <w:color w:val="374B92"/>
        </w:rPr>
        <w:t>(</w:t>
      </w:r>
      <w:proofErr w:type="spellStart"/>
      <w:r>
        <w:rPr>
          <w:rFonts w:ascii="Gill Sans MT" w:hAnsi="Gill Sans MT" w:cs="Gill Sans MT"/>
          <w:color w:val="374B92"/>
        </w:rPr>
        <w:t>i</w:t>
      </w:r>
      <w:proofErr w:type="spellEnd"/>
      <w:r>
        <w:rPr>
          <w:rFonts w:ascii="Gill Sans MT" w:hAnsi="Gill Sans MT" w:cs="Gill Sans MT"/>
          <w:color w:val="374B92"/>
        </w:rPr>
        <w:t xml:space="preserve">) </w:t>
      </w:r>
      <w:r>
        <w:rPr>
          <w:rFonts w:ascii="Gill Sans MT" w:hAnsi="Gill Sans MT" w:cs="Gill Sans MT"/>
          <w:color w:val="374B92"/>
          <w:spacing w:val="23"/>
        </w:rPr>
        <w:t xml:space="preserve"> </w:t>
      </w:r>
      <w:r>
        <w:rPr>
          <w:rFonts w:ascii="Gill Sans MT" w:hAnsi="Gill Sans MT" w:cs="Gill Sans MT"/>
          <w:color w:val="374B92"/>
        </w:rPr>
        <w:t>Gypsy/Roma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20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69"/>
      <w:r>
        <w:rPr>
          <w:rFonts w:ascii="Gill Sans MT" w:hAnsi="Gill Sans MT" w:cs="Gill Sans MT"/>
          <w:color w:val="374B92"/>
        </w:rPr>
        <w:tab/>
      </w:r>
    </w:p>
    <w:p w14:paraId="1777CFBE" w14:textId="77777777" w:rsidR="00EB6FB3" w:rsidRDefault="00EB6FB3" w:rsidP="00EB6FB3">
      <w:pPr>
        <w:widowControl w:val="0"/>
        <w:tabs>
          <w:tab w:val="left" w:pos="3980"/>
        </w:tabs>
        <w:autoSpaceDE w:val="0"/>
        <w:autoSpaceDN w:val="0"/>
        <w:adjustRightInd w:val="0"/>
        <w:spacing w:before="57" w:line="560" w:lineRule="exact"/>
        <w:ind w:right="977"/>
        <w:jc w:val="both"/>
        <w:rPr>
          <w:rFonts w:ascii="Gill Sans MT" w:hAnsi="Gill Sans MT" w:cs="Gill Sans MT"/>
          <w:color w:val="374B92"/>
        </w:rPr>
      </w:pPr>
      <w:r>
        <w:rPr>
          <w:rFonts w:ascii="Gill Sans MT" w:hAnsi="Gill Sans MT" w:cs="Gill Sans MT"/>
          <w:color w:val="374B92"/>
        </w:rPr>
        <w:t>(ii)</w:t>
      </w:r>
      <w:r>
        <w:rPr>
          <w:rFonts w:ascii="Gill Sans MT" w:hAnsi="Gill Sans MT" w:cs="Gill Sans MT"/>
          <w:color w:val="374B92"/>
          <w:spacing w:val="48"/>
        </w:rPr>
        <w:t xml:space="preserve"> </w:t>
      </w:r>
      <w:r>
        <w:rPr>
          <w:rFonts w:ascii="Gill Sans MT" w:hAnsi="Gill Sans MT" w:cs="Gill Sans MT"/>
          <w:color w:val="374B92"/>
        </w:rPr>
        <w:t>Irish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Traveller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21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70"/>
      <w:r>
        <w:rPr>
          <w:rFonts w:ascii="Gill Sans MT" w:hAnsi="Gill Sans MT" w:cs="Gill Sans MT"/>
          <w:color w:val="374B92"/>
        </w:rPr>
        <w:tab/>
      </w:r>
    </w:p>
    <w:p w14:paraId="6A697873" w14:textId="77777777" w:rsidR="00EB6FB3" w:rsidRDefault="00EB6FB3" w:rsidP="00EB6FB3">
      <w:pPr>
        <w:widowControl w:val="0"/>
        <w:tabs>
          <w:tab w:val="left" w:pos="3980"/>
        </w:tabs>
        <w:autoSpaceDE w:val="0"/>
        <w:autoSpaceDN w:val="0"/>
        <w:adjustRightInd w:val="0"/>
        <w:spacing w:before="57" w:line="560" w:lineRule="exact"/>
        <w:ind w:right="977"/>
        <w:jc w:val="both"/>
        <w:rPr>
          <w:color w:val="000000"/>
          <w:sz w:val="42"/>
          <w:szCs w:val="42"/>
        </w:rPr>
      </w:pPr>
      <w:r>
        <w:rPr>
          <w:rFonts w:ascii="Gill Sans MT" w:hAnsi="Gill Sans MT" w:cs="Gill Sans MT"/>
          <w:color w:val="374B92"/>
        </w:rPr>
        <w:t>(iii)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Any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other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Gypsy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or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22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71"/>
      <w:r>
        <w:rPr>
          <w:rFonts w:ascii="Gill Sans MT" w:hAnsi="Gill Sans MT" w:cs="Gill Sans MT"/>
          <w:color w:val="374B92"/>
        </w:rPr>
        <w:tab/>
      </w:r>
    </w:p>
    <w:p w14:paraId="6B3EB81B" w14:textId="77777777" w:rsidR="00EB6FB3" w:rsidRDefault="00EB6FB3" w:rsidP="00EB6FB3">
      <w:pPr>
        <w:widowControl w:val="0"/>
        <w:autoSpaceDE w:val="0"/>
        <w:autoSpaceDN w:val="0"/>
        <w:adjustRightInd w:val="0"/>
        <w:spacing w:line="231" w:lineRule="exact"/>
        <w:ind w:left="348" w:right="2843"/>
        <w:jc w:val="center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374B92"/>
          <w:position w:val="1"/>
        </w:rPr>
        <w:t>Traveller</w:t>
      </w:r>
      <w:r>
        <w:rPr>
          <w:rFonts w:ascii="Gill Sans MT" w:hAnsi="Gill Sans MT" w:cs="Gill Sans MT"/>
          <w:color w:val="374B92"/>
          <w:spacing w:val="-4"/>
          <w:position w:val="1"/>
        </w:rPr>
        <w:t xml:space="preserve"> </w:t>
      </w:r>
      <w:r>
        <w:rPr>
          <w:rFonts w:ascii="Gill Sans MT" w:hAnsi="Gill Sans MT" w:cs="Gill Sans MT"/>
          <w:color w:val="374B92"/>
          <w:position w:val="1"/>
        </w:rPr>
        <w:t>background</w:t>
      </w:r>
    </w:p>
    <w:p w14:paraId="6029C5F7" w14:textId="77777777" w:rsidR="00EB6FB3" w:rsidRDefault="00EB6FB3" w:rsidP="00EB6FB3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 w:cs="Gill Sans MT"/>
          <w:color w:val="000000"/>
          <w:sz w:val="20"/>
          <w:szCs w:val="20"/>
        </w:rPr>
      </w:pPr>
    </w:p>
    <w:p w14:paraId="3D9C6CC6" w14:textId="77777777" w:rsidR="00EB6FB3" w:rsidRDefault="00EB6FB3" w:rsidP="00EB6FB3">
      <w:pPr>
        <w:widowControl w:val="0"/>
        <w:autoSpaceDE w:val="0"/>
        <w:autoSpaceDN w:val="0"/>
        <w:adjustRightInd w:val="0"/>
        <w:spacing w:before="11" w:line="200" w:lineRule="exact"/>
        <w:rPr>
          <w:rFonts w:ascii="Gill Sans MT" w:hAnsi="Gill Sans MT" w:cs="Gill Sans MT"/>
          <w:color w:val="000000"/>
          <w:sz w:val="20"/>
          <w:szCs w:val="20"/>
        </w:rPr>
      </w:pPr>
    </w:p>
    <w:p w14:paraId="3505ABD1" w14:textId="77777777" w:rsidR="00EB6FB3" w:rsidRDefault="00EB6FB3" w:rsidP="00EB6FB3">
      <w:pPr>
        <w:widowControl w:val="0"/>
        <w:autoSpaceDE w:val="0"/>
        <w:autoSpaceDN w:val="0"/>
        <w:adjustRightInd w:val="0"/>
        <w:ind w:right="1724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b/>
          <w:bCs/>
          <w:color w:val="374B92"/>
        </w:rPr>
        <w:t>g.</w:t>
      </w:r>
      <w:r>
        <w:rPr>
          <w:rFonts w:ascii="Gill Sans MT" w:hAnsi="Gill Sans MT" w:cs="Gill Sans MT"/>
          <w:b/>
          <w:bCs/>
          <w:color w:val="374B92"/>
          <w:spacing w:val="-4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Any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other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Ethnic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background</w:t>
      </w:r>
      <w:r>
        <w:rPr>
          <w:rFonts w:ascii="Gill Sans MT" w:hAnsi="Gill Sans MT" w:cs="Gill Sans MT"/>
          <w:b/>
          <w:bCs/>
          <w:color w:val="374B92"/>
        </w:rPr>
        <w:br/>
      </w:r>
    </w:p>
    <w:p w14:paraId="359D3A22" w14:textId="77777777" w:rsidR="00EB6FB3" w:rsidRDefault="00EB6FB3" w:rsidP="00EB6FB3">
      <w:pPr>
        <w:widowControl w:val="0"/>
        <w:autoSpaceDE w:val="0"/>
        <w:autoSpaceDN w:val="0"/>
        <w:adjustRightInd w:val="0"/>
        <w:spacing w:before="3" w:line="110" w:lineRule="exact"/>
        <w:rPr>
          <w:rFonts w:ascii="Gill Sans MT" w:hAnsi="Gill Sans MT" w:cs="Gill Sans MT"/>
          <w:color w:val="000000"/>
          <w:sz w:val="11"/>
          <w:szCs w:val="11"/>
        </w:rPr>
      </w:pPr>
    </w:p>
    <w:p w14:paraId="6BCBEF95" w14:textId="77777777" w:rsidR="00EB6FB3" w:rsidRDefault="00EB6FB3" w:rsidP="00EB6FB3">
      <w:pPr>
        <w:widowControl w:val="0"/>
        <w:tabs>
          <w:tab w:val="left" w:pos="3980"/>
        </w:tabs>
        <w:autoSpaceDE w:val="0"/>
        <w:autoSpaceDN w:val="0"/>
        <w:adjustRightInd w:val="0"/>
        <w:ind w:right="986"/>
        <w:jc w:val="both"/>
        <w:rPr>
          <w:color w:val="000000"/>
          <w:sz w:val="42"/>
          <w:szCs w:val="42"/>
        </w:rPr>
        <w:sectPr w:rsidR="00EB6FB3">
          <w:type w:val="continuous"/>
          <w:pgSz w:w="11920" w:h="16840"/>
          <w:pgMar w:top="220" w:right="480" w:bottom="280" w:left="460" w:header="720" w:footer="720" w:gutter="0"/>
          <w:cols w:num="2" w:space="720" w:equalWidth="0">
            <w:col w:w="4411" w:space="1202"/>
            <w:col w:w="5367"/>
          </w:cols>
          <w:noEndnote/>
        </w:sectPr>
      </w:pPr>
      <w:r>
        <w:rPr>
          <w:rFonts w:ascii="Gill Sans MT" w:hAnsi="Gill Sans MT" w:cs="Gill Sans MT"/>
          <w:color w:val="374B92"/>
        </w:rPr>
        <w:t>(</w:t>
      </w:r>
      <w:proofErr w:type="spellStart"/>
      <w:r>
        <w:rPr>
          <w:rFonts w:ascii="Gill Sans MT" w:hAnsi="Gill Sans MT" w:cs="Gill Sans MT"/>
          <w:color w:val="374B92"/>
        </w:rPr>
        <w:t>i</w:t>
      </w:r>
      <w:proofErr w:type="spellEnd"/>
      <w:r>
        <w:rPr>
          <w:rFonts w:ascii="Gill Sans MT" w:hAnsi="Gill Sans MT" w:cs="Gill Sans MT"/>
          <w:color w:val="374B92"/>
        </w:rPr>
        <w:t xml:space="preserve">) </w:t>
      </w:r>
      <w:r>
        <w:rPr>
          <w:rFonts w:ascii="Gill Sans MT" w:hAnsi="Gill Sans MT" w:cs="Gill Sans MT"/>
          <w:color w:val="374B92"/>
          <w:spacing w:val="23"/>
        </w:rPr>
        <w:t xml:space="preserve"> </w:t>
      </w:r>
      <w:r>
        <w:rPr>
          <w:rFonts w:ascii="Gill Sans MT" w:hAnsi="Gill Sans MT" w:cs="Gill Sans MT"/>
          <w:color w:val="374B92"/>
        </w:rPr>
        <w:t>Other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23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72"/>
    </w:p>
    <w:p w14:paraId="09B3210A" w14:textId="77777777" w:rsidR="00EB6FB3" w:rsidRDefault="00EB6FB3" w:rsidP="00EB6FB3">
      <w:pPr>
        <w:widowControl w:val="0"/>
        <w:autoSpaceDE w:val="0"/>
        <w:autoSpaceDN w:val="0"/>
        <w:adjustRightInd w:val="0"/>
        <w:spacing w:before="66"/>
        <w:ind w:left="107" w:right="379"/>
        <w:jc w:val="both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b/>
          <w:bCs/>
          <w:color w:val="374B92"/>
        </w:rPr>
        <w:lastRenderedPageBreak/>
        <w:t>Religion/Belief</w:t>
      </w:r>
    </w:p>
    <w:p w14:paraId="3807447D" w14:textId="77777777" w:rsidR="00EB6FB3" w:rsidRDefault="00EB6FB3" w:rsidP="00EB6FB3">
      <w:pPr>
        <w:widowControl w:val="0"/>
        <w:tabs>
          <w:tab w:val="left" w:pos="1800"/>
        </w:tabs>
        <w:autoSpaceDE w:val="0"/>
        <w:autoSpaceDN w:val="0"/>
        <w:adjustRightInd w:val="0"/>
        <w:spacing w:before="99" w:line="500" w:lineRule="atLeast"/>
        <w:ind w:left="107" w:right="-72"/>
        <w:jc w:val="both"/>
        <w:rPr>
          <w:color w:val="000000"/>
          <w:sz w:val="42"/>
          <w:szCs w:val="42"/>
        </w:rPr>
      </w:pPr>
      <w:r>
        <w:rPr>
          <w:rFonts w:ascii="Gill Sans MT" w:hAnsi="Gill Sans MT" w:cs="Gill Sans MT"/>
          <w:color w:val="374B92"/>
        </w:rPr>
        <w:t>Buddhism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33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73"/>
      <w:r>
        <w:rPr>
          <w:rFonts w:ascii="Gill Sans MT" w:hAnsi="Gill Sans MT" w:cs="Gill Sans MT"/>
          <w:color w:val="374B92"/>
        </w:rPr>
        <w:tab/>
      </w:r>
      <w:r>
        <w:rPr>
          <w:color w:val="FDFDFD"/>
          <w:w w:val="152"/>
          <w:position w:val="-6"/>
          <w:sz w:val="42"/>
          <w:szCs w:val="42"/>
        </w:rPr>
        <w:t xml:space="preserve"> </w:t>
      </w:r>
      <w:r>
        <w:rPr>
          <w:rFonts w:ascii="Gill Sans MT" w:hAnsi="Gill Sans MT" w:cs="Gill Sans MT"/>
          <w:color w:val="374B92"/>
        </w:rPr>
        <w:t>Christianity</w:t>
      </w:r>
      <w:r>
        <w:rPr>
          <w:rFonts w:ascii="Gill Sans MT" w:hAnsi="Gill Sans MT" w:cs="Gill Sans MT"/>
          <w:color w:val="374B92"/>
        </w:rPr>
        <w:tab/>
      </w:r>
      <w:bookmarkStart w:id="74" w:name="Check34"/>
      <w:r w:rsidR="00853E34">
        <w:rPr>
          <w:rFonts w:ascii="Gill Sans MT" w:hAnsi="Gill Sans MT" w:cs="Gill Sans MT"/>
          <w:color w:val="374B9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853E34">
        <w:rPr>
          <w:rFonts w:ascii="Gill Sans MT" w:hAnsi="Gill Sans MT" w:cs="Gill Sans MT"/>
          <w:color w:val="374B92"/>
        </w:rPr>
        <w:instrText xml:space="preserve"> FORMCHECKBOX </w:instrText>
      </w:r>
      <w:r w:rsidR="00853E34">
        <w:rPr>
          <w:rFonts w:ascii="Gill Sans MT" w:hAnsi="Gill Sans MT" w:cs="Gill Sans MT"/>
          <w:color w:val="374B92"/>
        </w:rPr>
      </w:r>
      <w:r w:rsidR="00853E34">
        <w:rPr>
          <w:rFonts w:ascii="Gill Sans MT" w:hAnsi="Gill Sans MT" w:cs="Gill Sans MT"/>
          <w:color w:val="374B92"/>
        </w:rPr>
        <w:fldChar w:fldCharType="separate"/>
      </w:r>
      <w:r w:rsidR="00853E34">
        <w:rPr>
          <w:rFonts w:ascii="Gill Sans MT" w:hAnsi="Gill Sans MT" w:cs="Gill Sans MT"/>
          <w:color w:val="374B92"/>
        </w:rPr>
        <w:fldChar w:fldCharType="end"/>
      </w:r>
      <w:bookmarkEnd w:id="74"/>
      <w:r>
        <w:rPr>
          <w:rFonts w:ascii="Gill Sans MT" w:hAnsi="Gill Sans MT" w:cs="Gill Sans MT"/>
          <w:color w:val="374B92"/>
        </w:rPr>
        <w:tab/>
      </w:r>
      <w:r>
        <w:rPr>
          <w:color w:val="FDFDFD"/>
          <w:w w:val="152"/>
          <w:position w:val="-6"/>
          <w:sz w:val="42"/>
          <w:szCs w:val="42"/>
        </w:rPr>
        <w:t xml:space="preserve"> </w:t>
      </w:r>
      <w:r>
        <w:rPr>
          <w:rFonts w:ascii="Gill Sans MT" w:hAnsi="Gill Sans MT" w:cs="Gill Sans MT"/>
          <w:color w:val="374B92"/>
        </w:rPr>
        <w:t>Hinduism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35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75"/>
    </w:p>
    <w:p w14:paraId="09DB50AC" w14:textId="4F539EF5" w:rsidR="00EB6FB3" w:rsidRDefault="00642218" w:rsidP="00EB6FB3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  <w:r>
        <w:rPr>
          <w:noProof/>
          <w:color w:val="00000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44BA8624" wp14:editId="02AA0377">
                <wp:simplePos x="0" y="0"/>
                <wp:positionH relativeFrom="page">
                  <wp:posOffset>359410</wp:posOffset>
                </wp:positionH>
                <wp:positionV relativeFrom="page">
                  <wp:posOffset>1915795</wp:posOffset>
                </wp:positionV>
                <wp:extent cx="6840220" cy="2981960"/>
                <wp:effectExtent l="26035" t="20320" r="20320" b="0"/>
                <wp:wrapNone/>
                <wp:docPr id="72024127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298196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74B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2A98C" id="Freeform 111" o:spid="_x0000_s1026" style="position:absolute;margin-left:28.3pt;margin-top:150.85pt;width:538.6pt;height:234.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298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" o:allowincell="f" path="m,l10771,e" filled="f" strokecolor="#374b92" strokeweight="3pt">
                <v:path arrowok="t" o:connecttype="custom" o:connectlocs="0,0;6839585,0" o:connectangles="0,0"/>
                <w10:wrap anchorx="page" anchory="page"/>
              </v:shape>
            </w:pict>
          </mc:Fallback>
        </mc:AlternateContent>
      </w:r>
      <w:r w:rsidR="00EB6FB3">
        <w:rPr>
          <w:color w:val="000000"/>
          <w:sz w:val="42"/>
          <w:szCs w:val="42"/>
        </w:rPr>
        <w:br w:type="column"/>
      </w:r>
    </w:p>
    <w:p w14:paraId="3DB2811E" w14:textId="77777777" w:rsidR="00EB6FB3" w:rsidRDefault="00EB6FB3" w:rsidP="00EB6FB3">
      <w:pPr>
        <w:widowControl w:val="0"/>
        <w:autoSpaceDE w:val="0"/>
        <w:autoSpaceDN w:val="0"/>
        <w:adjustRightInd w:val="0"/>
        <w:spacing w:before="4" w:line="240" w:lineRule="exact"/>
        <w:rPr>
          <w:color w:val="000000"/>
        </w:rPr>
      </w:pPr>
    </w:p>
    <w:p w14:paraId="0410434E" w14:textId="77777777" w:rsidR="00EB6FB3" w:rsidRDefault="00EB6FB3" w:rsidP="00EB6FB3">
      <w:pPr>
        <w:widowControl w:val="0"/>
        <w:tabs>
          <w:tab w:val="left" w:pos="1560"/>
        </w:tabs>
        <w:autoSpaceDE w:val="0"/>
        <w:autoSpaceDN w:val="0"/>
        <w:adjustRightInd w:val="0"/>
        <w:spacing w:line="500" w:lineRule="atLeast"/>
        <w:ind w:right="-72"/>
        <w:jc w:val="both"/>
        <w:rPr>
          <w:rFonts w:ascii="Gill Sans MT" w:hAnsi="Gill Sans MT" w:cs="Gill Sans MT"/>
          <w:color w:val="374B92"/>
        </w:rPr>
      </w:pPr>
      <w:r>
        <w:rPr>
          <w:rFonts w:ascii="Gill Sans MT" w:hAnsi="Gill Sans MT" w:cs="Gill Sans MT"/>
          <w:color w:val="374B92"/>
        </w:rPr>
        <w:t>Humanism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36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76"/>
      <w:r>
        <w:rPr>
          <w:color w:val="FDFDFD"/>
          <w:w w:val="152"/>
          <w:position w:val="-6"/>
          <w:sz w:val="42"/>
          <w:szCs w:val="42"/>
        </w:rPr>
        <w:t xml:space="preserve"> </w:t>
      </w:r>
      <w:r>
        <w:rPr>
          <w:rFonts w:ascii="Gill Sans MT" w:hAnsi="Gill Sans MT" w:cs="Gill Sans MT"/>
          <w:color w:val="374B92"/>
        </w:rPr>
        <w:t xml:space="preserve">Islam 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37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77"/>
      <w:r>
        <w:rPr>
          <w:color w:val="FDFDFD"/>
          <w:w w:val="152"/>
          <w:position w:val="-6"/>
          <w:sz w:val="42"/>
          <w:szCs w:val="42"/>
        </w:rPr>
        <w:t xml:space="preserve"> </w:t>
      </w:r>
      <w:r>
        <w:rPr>
          <w:rFonts w:ascii="Gill Sans MT" w:hAnsi="Gill Sans MT" w:cs="Gill Sans MT"/>
          <w:color w:val="374B92"/>
        </w:rPr>
        <w:t xml:space="preserve">Judaism 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38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78"/>
      <w:r>
        <w:rPr>
          <w:rFonts w:ascii="Gill Sans MT" w:hAnsi="Gill Sans MT" w:cs="Gill Sans MT"/>
          <w:color w:val="374B92"/>
        </w:rPr>
        <w:tab/>
      </w:r>
    </w:p>
    <w:p w14:paraId="7EF2ADEC" w14:textId="77777777" w:rsidR="005E1C70" w:rsidRDefault="005E1C70" w:rsidP="00EB6FB3">
      <w:pPr>
        <w:widowControl w:val="0"/>
        <w:tabs>
          <w:tab w:val="left" w:pos="1560"/>
        </w:tabs>
        <w:autoSpaceDE w:val="0"/>
        <w:autoSpaceDN w:val="0"/>
        <w:adjustRightInd w:val="0"/>
        <w:spacing w:line="500" w:lineRule="atLeast"/>
        <w:ind w:right="-72"/>
        <w:jc w:val="both"/>
        <w:rPr>
          <w:color w:val="000000"/>
          <w:sz w:val="42"/>
          <w:szCs w:val="42"/>
        </w:rPr>
      </w:pPr>
    </w:p>
    <w:p w14:paraId="3F07257B" w14:textId="77777777" w:rsidR="00EB6FB3" w:rsidRDefault="00EB6FB3" w:rsidP="00EB6FB3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  <w:r>
        <w:rPr>
          <w:color w:val="000000"/>
          <w:sz w:val="42"/>
          <w:szCs w:val="42"/>
        </w:rPr>
        <w:br w:type="column"/>
      </w:r>
    </w:p>
    <w:p w14:paraId="1035A525" w14:textId="77777777" w:rsidR="00EB6FB3" w:rsidRDefault="00EB6FB3" w:rsidP="00EB6FB3">
      <w:pPr>
        <w:widowControl w:val="0"/>
        <w:autoSpaceDE w:val="0"/>
        <w:autoSpaceDN w:val="0"/>
        <w:adjustRightInd w:val="0"/>
        <w:spacing w:before="4" w:line="240" w:lineRule="exact"/>
        <w:rPr>
          <w:color w:val="000000"/>
        </w:rPr>
      </w:pPr>
    </w:p>
    <w:p w14:paraId="750D3E86" w14:textId="77777777" w:rsidR="00EB6FB3" w:rsidRDefault="00EB6FB3" w:rsidP="00EB6FB3">
      <w:pPr>
        <w:widowControl w:val="0"/>
        <w:tabs>
          <w:tab w:val="left" w:pos="1560"/>
        </w:tabs>
        <w:autoSpaceDE w:val="0"/>
        <w:autoSpaceDN w:val="0"/>
        <w:adjustRightInd w:val="0"/>
        <w:spacing w:line="500" w:lineRule="atLeast"/>
        <w:ind w:right="3180"/>
        <w:jc w:val="both"/>
        <w:rPr>
          <w:rFonts w:ascii="Gill Sans MT" w:hAnsi="Gill Sans MT" w:cs="Gill Sans MT"/>
          <w:color w:val="374B92"/>
        </w:rPr>
      </w:pPr>
      <w:r>
        <w:rPr>
          <w:rFonts w:ascii="Gill Sans MT" w:hAnsi="Gill Sans MT" w:cs="Gill Sans MT"/>
          <w:color w:val="374B92"/>
        </w:rPr>
        <w:t xml:space="preserve">Sikhism 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39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79"/>
      <w:r>
        <w:rPr>
          <w:color w:val="FDFDFD"/>
          <w:w w:val="152"/>
          <w:position w:val="-6"/>
          <w:sz w:val="42"/>
          <w:szCs w:val="42"/>
        </w:rPr>
        <w:t xml:space="preserve"> </w:t>
      </w:r>
      <w:r>
        <w:rPr>
          <w:rFonts w:ascii="Gill Sans MT" w:hAnsi="Gill Sans MT" w:cs="Gill Sans MT"/>
          <w:color w:val="374B92"/>
        </w:rPr>
        <w:t>Other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40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80"/>
      <w:r>
        <w:rPr>
          <w:color w:val="FDFDFD"/>
          <w:w w:val="152"/>
          <w:position w:val="-6"/>
          <w:sz w:val="42"/>
          <w:szCs w:val="42"/>
        </w:rPr>
        <w:t xml:space="preserve"> </w:t>
      </w:r>
      <w:r>
        <w:rPr>
          <w:color w:val="FDFDFD"/>
          <w:w w:val="152"/>
          <w:position w:val="-6"/>
          <w:sz w:val="42"/>
          <w:szCs w:val="42"/>
        </w:rPr>
        <w:br/>
      </w:r>
      <w:r>
        <w:rPr>
          <w:rFonts w:ascii="Gill Sans MT" w:hAnsi="Gill Sans MT" w:cs="Gill Sans MT"/>
          <w:color w:val="374B92"/>
        </w:rPr>
        <w:t>None</w:t>
      </w:r>
      <w:r>
        <w:rPr>
          <w:rFonts w:ascii="Gill Sans MT" w:hAnsi="Gill Sans MT" w:cs="Gill Sans MT"/>
          <w:color w:val="374B92"/>
        </w:rPr>
        <w:tab/>
      </w:r>
      <w:r>
        <w:rPr>
          <w:rFonts w:ascii="Gill Sans MT" w:hAnsi="Gill Sans MT" w:cs="Gill Sans MT"/>
          <w:color w:val="374B9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41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81"/>
    </w:p>
    <w:p w14:paraId="1824A2D4" w14:textId="77777777" w:rsidR="00EB6FB3" w:rsidRDefault="00EB6FB3" w:rsidP="00EB6FB3">
      <w:pPr>
        <w:widowControl w:val="0"/>
        <w:tabs>
          <w:tab w:val="left" w:pos="1700"/>
        </w:tabs>
        <w:autoSpaceDE w:val="0"/>
        <w:autoSpaceDN w:val="0"/>
        <w:adjustRightInd w:val="0"/>
        <w:spacing w:line="500" w:lineRule="atLeast"/>
        <w:ind w:right="3180"/>
        <w:jc w:val="both"/>
        <w:rPr>
          <w:color w:val="000000"/>
          <w:sz w:val="42"/>
          <w:szCs w:val="42"/>
        </w:rPr>
        <w:sectPr w:rsidR="00EB6FB3" w:rsidSect="00EB6FB3">
          <w:type w:val="continuous"/>
          <w:pgSz w:w="11920" w:h="16840"/>
          <w:pgMar w:top="440" w:right="560" w:bottom="280" w:left="460" w:header="720" w:footer="720" w:gutter="0"/>
          <w:cols w:num="3" w:space="720" w:equalWidth="0">
            <w:col w:w="2128" w:space="732"/>
            <w:col w:w="2021" w:space="732"/>
            <w:col w:w="5287"/>
          </w:cols>
          <w:noEndnote/>
        </w:sectPr>
      </w:pPr>
    </w:p>
    <w:p w14:paraId="50875424" w14:textId="77777777" w:rsidR="00EB6FB3" w:rsidRPr="0097692F" w:rsidRDefault="00EB6FB3" w:rsidP="00EB6FB3">
      <w:pPr>
        <w:widowControl w:val="0"/>
        <w:autoSpaceDE w:val="0"/>
        <w:autoSpaceDN w:val="0"/>
        <w:adjustRightInd w:val="0"/>
        <w:spacing w:before="26"/>
        <w:rPr>
          <w:rFonts w:ascii="Gill Sans MT" w:hAnsi="Gill Sans MT" w:cs="Gill Sans MT"/>
          <w:b/>
          <w:bCs/>
          <w:color w:val="374B92"/>
        </w:rPr>
      </w:pPr>
      <w:r>
        <w:rPr>
          <w:rFonts w:ascii="Gill Sans MT" w:hAnsi="Gill Sans MT" w:cs="Gill Sans MT"/>
          <w:b/>
          <w:bCs/>
          <w:color w:val="374B92"/>
        </w:rPr>
        <w:br/>
        <w:t>Sexual</w:t>
      </w:r>
      <w:r>
        <w:rPr>
          <w:rFonts w:ascii="Gill Sans MT" w:hAnsi="Gill Sans MT" w:cs="Gill Sans MT"/>
          <w:b/>
          <w:bCs/>
          <w:color w:val="374B92"/>
          <w:spacing w:val="-4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Orientation</w:t>
      </w:r>
    </w:p>
    <w:p w14:paraId="72B3BA99" w14:textId="77777777" w:rsidR="00EB6FB3" w:rsidRDefault="00EB6FB3" w:rsidP="00EB6FB3">
      <w:pPr>
        <w:widowControl w:val="0"/>
        <w:autoSpaceDE w:val="0"/>
        <w:autoSpaceDN w:val="0"/>
        <w:adjustRightInd w:val="0"/>
        <w:spacing w:before="7" w:line="110" w:lineRule="exact"/>
        <w:rPr>
          <w:rFonts w:ascii="Gill Sans MT" w:hAnsi="Gill Sans MT" w:cs="Gill Sans MT"/>
          <w:color w:val="000000"/>
          <w:sz w:val="11"/>
          <w:szCs w:val="11"/>
        </w:rPr>
      </w:pPr>
    </w:p>
    <w:p w14:paraId="740A7165" w14:textId="77777777" w:rsidR="00EB6FB3" w:rsidRDefault="00EB6FB3" w:rsidP="00EB6FB3">
      <w:pPr>
        <w:widowControl w:val="0"/>
        <w:tabs>
          <w:tab w:val="left" w:pos="3500"/>
          <w:tab w:val="left" w:pos="5600"/>
          <w:tab w:val="left" w:pos="8080"/>
        </w:tabs>
        <w:autoSpaceDE w:val="0"/>
        <w:autoSpaceDN w:val="0"/>
        <w:adjustRightInd w:val="0"/>
        <w:spacing w:line="467" w:lineRule="exact"/>
        <w:ind w:left="107"/>
        <w:rPr>
          <w:color w:val="000000"/>
          <w:sz w:val="42"/>
          <w:szCs w:val="42"/>
        </w:rPr>
      </w:pPr>
      <w:r>
        <w:rPr>
          <w:rFonts w:ascii="Gill Sans MT" w:hAnsi="Gill Sans MT" w:cs="Gill Sans MT"/>
          <w:color w:val="374B92"/>
          <w:position w:val="4"/>
        </w:rPr>
        <w:t xml:space="preserve">Heterosexual/straight </w:t>
      </w:r>
      <w:r>
        <w:rPr>
          <w:rFonts w:ascii="Gill Sans MT" w:hAnsi="Gill Sans MT" w:cs="Gill Sans MT"/>
          <w:color w:val="374B92"/>
          <w:spacing w:val="58"/>
          <w:position w:val="4"/>
        </w:rPr>
        <w:t xml:space="preserve"> </w:t>
      </w:r>
      <w:bookmarkStart w:id="82" w:name="Check29"/>
      <w:r w:rsidR="00853E34">
        <w:rPr>
          <w:rFonts w:ascii="Gill Sans MT" w:hAnsi="Gill Sans MT" w:cs="Gill Sans MT"/>
          <w:color w:val="374B92"/>
          <w:spacing w:val="58"/>
          <w:position w:val="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853E34">
        <w:rPr>
          <w:rFonts w:ascii="Gill Sans MT" w:hAnsi="Gill Sans MT" w:cs="Gill Sans MT"/>
          <w:color w:val="374B92"/>
          <w:spacing w:val="58"/>
          <w:position w:val="4"/>
        </w:rPr>
        <w:instrText xml:space="preserve"> FORMCHECKBOX </w:instrText>
      </w:r>
      <w:r w:rsidR="00853E34">
        <w:rPr>
          <w:rFonts w:ascii="Gill Sans MT" w:hAnsi="Gill Sans MT" w:cs="Gill Sans MT"/>
          <w:color w:val="374B92"/>
          <w:spacing w:val="58"/>
          <w:position w:val="4"/>
        </w:rPr>
      </w:r>
      <w:r w:rsidR="00853E34">
        <w:rPr>
          <w:rFonts w:ascii="Gill Sans MT" w:hAnsi="Gill Sans MT" w:cs="Gill Sans MT"/>
          <w:color w:val="374B92"/>
          <w:spacing w:val="58"/>
          <w:position w:val="4"/>
        </w:rPr>
        <w:fldChar w:fldCharType="separate"/>
      </w:r>
      <w:r w:rsidR="00853E34">
        <w:rPr>
          <w:rFonts w:ascii="Gill Sans MT" w:hAnsi="Gill Sans MT" w:cs="Gill Sans MT"/>
          <w:color w:val="374B92"/>
          <w:spacing w:val="58"/>
          <w:position w:val="4"/>
        </w:rPr>
        <w:fldChar w:fldCharType="end"/>
      </w:r>
      <w:bookmarkEnd w:id="82"/>
      <w:r>
        <w:rPr>
          <w:color w:val="FDFDFD"/>
          <w:position w:val="-2"/>
          <w:sz w:val="42"/>
          <w:szCs w:val="42"/>
        </w:rPr>
        <w:tab/>
      </w:r>
      <w:r>
        <w:rPr>
          <w:rFonts w:ascii="Gill Sans MT" w:hAnsi="Gill Sans MT" w:cs="Gill Sans MT"/>
          <w:color w:val="374B92"/>
          <w:position w:val="4"/>
        </w:rPr>
        <w:t>Bisexual</w:t>
      </w:r>
      <w:r>
        <w:rPr>
          <w:rFonts w:ascii="Gill Sans MT" w:hAnsi="Gill Sans MT" w:cs="Gill Sans MT"/>
          <w:color w:val="374B92"/>
          <w:spacing w:val="58"/>
          <w:position w:val="4"/>
        </w:rPr>
        <w:t xml:space="preserve"> </w:t>
      </w:r>
      <w:r>
        <w:rPr>
          <w:rFonts w:ascii="Gill Sans MT" w:hAnsi="Gill Sans MT" w:cs="Gill Sans MT"/>
          <w:color w:val="374B92"/>
          <w:spacing w:val="58"/>
          <w:position w:val="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30"/>
      <w:r>
        <w:rPr>
          <w:rFonts w:ascii="Gill Sans MT" w:hAnsi="Gill Sans MT" w:cs="Gill Sans MT"/>
          <w:color w:val="374B92"/>
          <w:spacing w:val="58"/>
          <w:position w:val="4"/>
        </w:rPr>
        <w:instrText xml:space="preserve"> FORMCHECKBOX </w:instrText>
      </w:r>
      <w:r>
        <w:rPr>
          <w:rFonts w:ascii="Gill Sans MT" w:hAnsi="Gill Sans MT" w:cs="Gill Sans MT"/>
          <w:color w:val="374B92"/>
          <w:spacing w:val="58"/>
          <w:position w:val="4"/>
        </w:rPr>
      </w:r>
      <w:r>
        <w:rPr>
          <w:rFonts w:ascii="Gill Sans MT" w:hAnsi="Gill Sans MT" w:cs="Gill Sans MT"/>
          <w:color w:val="374B92"/>
          <w:spacing w:val="58"/>
          <w:position w:val="4"/>
        </w:rPr>
        <w:fldChar w:fldCharType="separate"/>
      </w:r>
      <w:r>
        <w:rPr>
          <w:rFonts w:ascii="Gill Sans MT" w:hAnsi="Gill Sans MT" w:cs="Gill Sans MT"/>
          <w:color w:val="374B92"/>
          <w:spacing w:val="58"/>
          <w:position w:val="4"/>
        </w:rPr>
        <w:fldChar w:fldCharType="end"/>
      </w:r>
      <w:bookmarkEnd w:id="83"/>
      <w:r>
        <w:rPr>
          <w:color w:val="FDFDFD"/>
          <w:w w:val="152"/>
          <w:position w:val="-2"/>
          <w:sz w:val="42"/>
          <w:szCs w:val="42"/>
        </w:rPr>
        <w:tab/>
      </w:r>
      <w:r>
        <w:rPr>
          <w:rFonts w:ascii="Gill Sans MT" w:hAnsi="Gill Sans MT" w:cs="Gill Sans MT"/>
          <w:color w:val="374B92"/>
          <w:position w:val="4"/>
        </w:rPr>
        <w:t xml:space="preserve">Lesbian/Gay </w:t>
      </w:r>
      <w:r>
        <w:rPr>
          <w:rFonts w:ascii="Gill Sans MT" w:hAnsi="Gill Sans MT" w:cs="Gill Sans MT"/>
          <w:color w:val="374B92"/>
          <w:spacing w:val="58"/>
          <w:position w:val="4"/>
        </w:rPr>
        <w:t xml:space="preserve"> </w:t>
      </w:r>
      <w:r>
        <w:rPr>
          <w:rFonts w:ascii="Gill Sans MT" w:hAnsi="Gill Sans MT" w:cs="Gill Sans MT"/>
          <w:color w:val="374B92"/>
          <w:spacing w:val="58"/>
          <w:position w:val="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31"/>
      <w:r>
        <w:rPr>
          <w:rFonts w:ascii="Gill Sans MT" w:hAnsi="Gill Sans MT" w:cs="Gill Sans MT"/>
          <w:color w:val="374B92"/>
          <w:spacing w:val="58"/>
          <w:position w:val="4"/>
        </w:rPr>
        <w:instrText xml:space="preserve"> FORMCHECKBOX </w:instrText>
      </w:r>
      <w:r>
        <w:rPr>
          <w:rFonts w:ascii="Gill Sans MT" w:hAnsi="Gill Sans MT" w:cs="Gill Sans MT"/>
          <w:color w:val="374B92"/>
          <w:spacing w:val="58"/>
          <w:position w:val="4"/>
        </w:rPr>
      </w:r>
      <w:r>
        <w:rPr>
          <w:rFonts w:ascii="Gill Sans MT" w:hAnsi="Gill Sans MT" w:cs="Gill Sans MT"/>
          <w:color w:val="374B92"/>
          <w:spacing w:val="58"/>
          <w:position w:val="4"/>
        </w:rPr>
        <w:fldChar w:fldCharType="separate"/>
      </w:r>
      <w:r>
        <w:rPr>
          <w:rFonts w:ascii="Gill Sans MT" w:hAnsi="Gill Sans MT" w:cs="Gill Sans MT"/>
          <w:color w:val="374B92"/>
          <w:spacing w:val="58"/>
          <w:position w:val="4"/>
        </w:rPr>
        <w:fldChar w:fldCharType="end"/>
      </w:r>
      <w:bookmarkEnd w:id="84"/>
      <w:r>
        <w:rPr>
          <w:color w:val="FDFDFD"/>
          <w:spacing w:val="-95"/>
          <w:w w:val="138"/>
          <w:position w:val="-2"/>
          <w:sz w:val="42"/>
          <w:szCs w:val="42"/>
        </w:rPr>
        <w:t xml:space="preserve"> </w:t>
      </w:r>
      <w:r>
        <w:rPr>
          <w:color w:val="FDFDFD"/>
          <w:position w:val="-2"/>
          <w:sz w:val="42"/>
          <w:szCs w:val="42"/>
        </w:rPr>
        <w:tab/>
      </w:r>
      <w:r>
        <w:rPr>
          <w:rFonts w:ascii="Gill Sans MT" w:hAnsi="Gill Sans MT" w:cs="Gill Sans MT"/>
          <w:color w:val="374B92"/>
          <w:position w:val="4"/>
        </w:rPr>
        <w:t>Prefer</w:t>
      </w:r>
      <w:r>
        <w:rPr>
          <w:rFonts w:ascii="Gill Sans MT" w:hAnsi="Gill Sans MT" w:cs="Gill Sans MT"/>
          <w:color w:val="374B92"/>
          <w:spacing w:val="-4"/>
          <w:position w:val="4"/>
        </w:rPr>
        <w:t xml:space="preserve"> </w:t>
      </w:r>
      <w:r>
        <w:rPr>
          <w:rFonts w:ascii="Gill Sans MT" w:hAnsi="Gill Sans MT" w:cs="Gill Sans MT"/>
          <w:color w:val="374B92"/>
          <w:position w:val="4"/>
        </w:rPr>
        <w:t>not</w:t>
      </w:r>
      <w:r>
        <w:rPr>
          <w:rFonts w:ascii="Gill Sans MT" w:hAnsi="Gill Sans MT" w:cs="Gill Sans MT"/>
          <w:color w:val="374B92"/>
          <w:spacing w:val="7"/>
          <w:position w:val="4"/>
        </w:rPr>
        <w:t xml:space="preserve"> </w:t>
      </w:r>
      <w:r>
        <w:rPr>
          <w:rFonts w:ascii="Gill Sans MT" w:hAnsi="Gill Sans MT" w:cs="Gill Sans MT"/>
          <w:color w:val="374B92"/>
          <w:position w:val="4"/>
        </w:rPr>
        <w:t>to</w:t>
      </w:r>
      <w:r>
        <w:rPr>
          <w:rFonts w:ascii="Gill Sans MT" w:hAnsi="Gill Sans MT" w:cs="Gill Sans MT"/>
          <w:color w:val="374B92"/>
          <w:spacing w:val="7"/>
          <w:position w:val="4"/>
        </w:rPr>
        <w:t xml:space="preserve"> </w:t>
      </w:r>
      <w:r>
        <w:rPr>
          <w:rFonts w:ascii="Gill Sans MT" w:hAnsi="Gill Sans MT" w:cs="Gill Sans MT"/>
          <w:color w:val="374B92"/>
          <w:position w:val="4"/>
        </w:rPr>
        <w:t xml:space="preserve">say </w:t>
      </w:r>
      <w:r>
        <w:rPr>
          <w:rFonts w:ascii="Gill Sans MT" w:hAnsi="Gill Sans MT" w:cs="Gill Sans MT"/>
          <w:color w:val="374B92"/>
          <w:spacing w:val="14"/>
          <w:position w:val="4"/>
        </w:rPr>
        <w:t xml:space="preserve"> </w:t>
      </w:r>
      <w:r w:rsidRPr="00385966">
        <w:rPr>
          <w:rFonts w:ascii="Gill Sans MT" w:hAnsi="Gill Sans MT" w:cs="Gill Sans MT"/>
          <w:b/>
          <w:color w:val="374B92"/>
          <w:spacing w:val="14"/>
          <w:position w:val="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32"/>
      <w:r w:rsidRPr="00385966">
        <w:rPr>
          <w:rFonts w:ascii="Gill Sans MT" w:hAnsi="Gill Sans MT" w:cs="Gill Sans MT"/>
          <w:b/>
          <w:color w:val="374B92"/>
          <w:spacing w:val="14"/>
          <w:position w:val="4"/>
        </w:rPr>
        <w:instrText xml:space="preserve"> FORMCHECKBOX </w:instrText>
      </w:r>
      <w:r w:rsidRPr="00385966">
        <w:rPr>
          <w:rFonts w:ascii="Gill Sans MT" w:hAnsi="Gill Sans MT" w:cs="Gill Sans MT"/>
          <w:b/>
          <w:color w:val="374B92"/>
          <w:spacing w:val="14"/>
          <w:position w:val="4"/>
        </w:rPr>
      </w:r>
      <w:r w:rsidRPr="00385966">
        <w:rPr>
          <w:rFonts w:ascii="Gill Sans MT" w:hAnsi="Gill Sans MT" w:cs="Gill Sans MT"/>
          <w:b/>
          <w:color w:val="374B92"/>
          <w:spacing w:val="14"/>
          <w:position w:val="4"/>
        </w:rPr>
        <w:fldChar w:fldCharType="separate"/>
      </w:r>
      <w:r w:rsidRPr="00385966">
        <w:rPr>
          <w:rFonts w:ascii="Gill Sans MT" w:hAnsi="Gill Sans MT" w:cs="Gill Sans MT"/>
          <w:b/>
          <w:color w:val="374B92"/>
          <w:spacing w:val="14"/>
          <w:position w:val="4"/>
        </w:rPr>
        <w:fldChar w:fldCharType="end"/>
      </w:r>
      <w:bookmarkEnd w:id="85"/>
    </w:p>
    <w:p w14:paraId="4FAD2C99" w14:textId="77777777" w:rsidR="00EB6FB3" w:rsidRDefault="00EB6FB3" w:rsidP="00EB6FB3">
      <w:pPr>
        <w:widowControl w:val="0"/>
        <w:autoSpaceDE w:val="0"/>
        <w:autoSpaceDN w:val="0"/>
        <w:adjustRightInd w:val="0"/>
        <w:spacing w:before="9" w:line="120" w:lineRule="exact"/>
        <w:rPr>
          <w:color w:val="000000"/>
          <w:sz w:val="12"/>
          <w:szCs w:val="12"/>
        </w:rPr>
      </w:pPr>
    </w:p>
    <w:p w14:paraId="4194BBA1" w14:textId="6E107BFB" w:rsidR="00EB6FB3" w:rsidRDefault="00642218" w:rsidP="00EB6FB3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2B8E4C0" wp14:editId="269CF284">
                <wp:simplePos x="0" y="0"/>
                <wp:positionH relativeFrom="page">
                  <wp:posOffset>359410</wp:posOffset>
                </wp:positionH>
                <wp:positionV relativeFrom="page">
                  <wp:posOffset>3077845</wp:posOffset>
                </wp:positionV>
                <wp:extent cx="6840220" cy="2981960"/>
                <wp:effectExtent l="26035" t="20320" r="20320" b="0"/>
                <wp:wrapNone/>
                <wp:docPr id="1552166117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298196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74B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4E9A3" id="Freeform 112" o:spid="_x0000_s1026" style="position:absolute;margin-left:28.3pt;margin-top:242.35pt;width:538.6pt;height:234.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298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" o:allowincell="f" path="m,l10771,e" filled="f" strokecolor="#374b92" strokeweight="3pt">
                <v:path arrowok="t" o:connecttype="custom" o:connectlocs="0,0;6839585,0" o:connectangles="0,0"/>
                <w10:wrap anchorx="page" anchory="page"/>
              </v:shape>
            </w:pict>
          </mc:Fallback>
        </mc:AlternateContent>
      </w:r>
    </w:p>
    <w:p w14:paraId="01EEE55C" w14:textId="77777777" w:rsidR="00EB6FB3" w:rsidRDefault="00EB6FB3" w:rsidP="00EB6FB3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44E1B40B" w14:textId="77777777" w:rsidR="004F5BF0" w:rsidRDefault="004F5BF0" w:rsidP="00EB6FB3">
      <w:pPr>
        <w:widowControl w:val="0"/>
        <w:autoSpaceDE w:val="0"/>
        <w:autoSpaceDN w:val="0"/>
        <w:adjustRightInd w:val="0"/>
        <w:spacing w:before="26"/>
        <w:ind w:left="107"/>
        <w:rPr>
          <w:rFonts w:ascii="Gill Sans MT" w:hAnsi="Gill Sans MT" w:cs="Gill Sans MT"/>
          <w:b/>
          <w:bCs/>
          <w:color w:val="374B92"/>
        </w:rPr>
      </w:pPr>
    </w:p>
    <w:p w14:paraId="21C4D7A0" w14:textId="77777777" w:rsidR="00EB6FB3" w:rsidRDefault="00EB6FB3" w:rsidP="00EB6FB3">
      <w:pPr>
        <w:widowControl w:val="0"/>
        <w:autoSpaceDE w:val="0"/>
        <w:autoSpaceDN w:val="0"/>
        <w:adjustRightInd w:val="0"/>
        <w:spacing w:before="26"/>
        <w:ind w:left="107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b/>
          <w:bCs/>
          <w:color w:val="374B92"/>
        </w:rPr>
        <w:t>Are</w:t>
      </w:r>
      <w:r>
        <w:rPr>
          <w:rFonts w:ascii="Gill Sans MT" w:hAnsi="Gill Sans MT" w:cs="Gill Sans MT"/>
          <w:b/>
          <w:bCs/>
          <w:color w:val="374B92"/>
          <w:spacing w:val="-4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you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disabled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or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do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you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have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a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long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term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limiting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illness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or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condition?</w:t>
      </w:r>
    </w:p>
    <w:p w14:paraId="1790E680" w14:textId="77777777" w:rsidR="00EB6FB3" w:rsidRDefault="00EB6FB3" w:rsidP="00EB6FB3">
      <w:pPr>
        <w:widowControl w:val="0"/>
        <w:autoSpaceDE w:val="0"/>
        <w:autoSpaceDN w:val="0"/>
        <w:adjustRightInd w:val="0"/>
        <w:spacing w:before="7" w:line="110" w:lineRule="exact"/>
        <w:rPr>
          <w:rFonts w:ascii="Gill Sans MT" w:hAnsi="Gill Sans MT" w:cs="Gill Sans MT"/>
          <w:color w:val="000000"/>
          <w:sz w:val="11"/>
          <w:szCs w:val="11"/>
        </w:rPr>
      </w:pPr>
    </w:p>
    <w:p w14:paraId="2CE77A05" w14:textId="77777777" w:rsidR="00EB6FB3" w:rsidRDefault="00EB6FB3" w:rsidP="00EB6FB3">
      <w:pPr>
        <w:widowControl w:val="0"/>
        <w:tabs>
          <w:tab w:val="left" w:pos="6280"/>
        </w:tabs>
        <w:autoSpaceDE w:val="0"/>
        <w:autoSpaceDN w:val="0"/>
        <w:adjustRightInd w:val="0"/>
        <w:spacing w:line="467" w:lineRule="exact"/>
        <w:ind w:left="4039" w:right="3705"/>
        <w:rPr>
          <w:color w:val="000000"/>
          <w:sz w:val="42"/>
          <w:szCs w:val="42"/>
        </w:rPr>
      </w:pPr>
      <w:r>
        <w:rPr>
          <w:rFonts w:ascii="Gill Sans MT" w:hAnsi="Gill Sans MT" w:cs="Gill Sans MT"/>
          <w:color w:val="374B92"/>
          <w:position w:val="4"/>
        </w:rPr>
        <w:t>Yes</w:t>
      </w:r>
      <w:r>
        <w:rPr>
          <w:rFonts w:ascii="Gill Sans MT" w:hAnsi="Gill Sans MT" w:cs="Gill Sans MT"/>
          <w:color w:val="374B92"/>
          <w:spacing w:val="58"/>
          <w:position w:val="4"/>
        </w:rPr>
        <w:t xml:space="preserve"> </w:t>
      </w:r>
      <w:r>
        <w:rPr>
          <w:rFonts w:ascii="Gill Sans MT" w:hAnsi="Gill Sans MT" w:cs="Gill Sans MT"/>
          <w:color w:val="374B92"/>
          <w:spacing w:val="58"/>
          <w:position w:val="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42"/>
      <w:r>
        <w:rPr>
          <w:rFonts w:ascii="Gill Sans MT" w:hAnsi="Gill Sans MT" w:cs="Gill Sans MT"/>
          <w:color w:val="374B92"/>
          <w:spacing w:val="58"/>
          <w:position w:val="4"/>
        </w:rPr>
        <w:instrText xml:space="preserve"> FORMCHECKBOX </w:instrText>
      </w:r>
      <w:r>
        <w:rPr>
          <w:rFonts w:ascii="Gill Sans MT" w:hAnsi="Gill Sans MT" w:cs="Gill Sans MT"/>
          <w:color w:val="374B92"/>
          <w:spacing w:val="58"/>
          <w:position w:val="4"/>
        </w:rPr>
      </w:r>
      <w:r>
        <w:rPr>
          <w:rFonts w:ascii="Gill Sans MT" w:hAnsi="Gill Sans MT" w:cs="Gill Sans MT"/>
          <w:color w:val="374B92"/>
          <w:spacing w:val="58"/>
          <w:position w:val="4"/>
        </w:rPr>
        <w:fldChar w:fldCharType="separate"/>
      </w:r>
      <w:r>
        <w:rPr>
          <w:rFonts w:ascii="Gill Sans MT" w:hAnsi="Gill Sans MT" w:cs="Gill Sans MT"/>
          <w:color w:val="374B92"/>
          <w:spacing w:val="58"/>
          <w:position w:val="4"/>
        </w:rPr>
        <w:fldChar w:fldCharType="end"/>
      </w:r>
      <w:bookmarkEnd w:id="86"/>
      <w:r>
        <w:rPr>
          <w:color w:val="FDFDFD"/>
          <w:position w:val="-2"/>
          <w:sz w:val="42"/>
          <w:szCs w:val="42"/>
        </w:rPr>
        <w:tab/>
      </w:r>
      <w:r>
        <w:rPr>
          <w:rFonts w:ascii="Gill Sans MT" w:hAnsi="Gill Sans MT" w:cs="Gill Sans MT"/>
          <w:color w:val="374B92"/>
          <w:position w:val="4"/>
        </w:rPr>
        <w:t>No</w:t>
      </w:r>
      <w:r>
        <w:rPr>
          <w:rFonts w:ascii="Gill Sans MT" w:hAnsi="Gill Sans MT" w:cs="Gill Sans MT"/>
          <w:color w:val="374B92"/>
          <w:spacing w:val="58"/>
          <w:position w:val="4"/>
        </w:rPr>
        <w:t xml:space="preserve"> </w:t>
      </w:r>
      <w:bookmarkStart w:id="87" w:name="Check43"/>
      <w:r w:rsidR="00853E34">
        <w:rPr>
          <w:rFonts w:ascii="Gill Sans MT" w:hAnsi="Gill Sans MT" w:cs="Gill Sans MT"/>
          <w:color w:val="374B92"/>
          <w:spacing w:val="58"/>
          <w:position w:val="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="00853E34">
        <w:rPr>
          <w:rFonts w:ascii="Gill Sans MT" w:hAnsi="Gill Sans MT" w:cs="Gill Sans MT"/>
          <w:color w:val="374B92"/>
          <w:spacing w:val="58"/>
          <w:position w:val="4"/>
        </w:rPr>
        <w:instrText xml:space="preserve"> FORMCHECKBOX </w:instrText>
      </w:r>
      <w:r w:rsidR="00853E34">
        <w:rPr>
          <w:rFonts w:ascii="Gill Sans MT" w:hAnsi="Gill Sans MT" w:cs="Gill Sans MT"/>
          <w:color w:val="374B92"/>
          <w:spacing w:val="58"/>
          <w:position w:val="4"/>
        </w:rPr>
      </w:r>
      <w:r w:rsidR="00853E34">
        <w:rPr>
          <w:rFonts w:ascii="Gill Sans MT" w:hAnsi="Gill Sans MT" w:cs="Gill Sans MT"/>
          <w:color w:val="374B92"/>
          <w:spacing w:val="58"/>
          <w:position w:val="4"/>
        </w:rPr>
        <w:fldChar w:fldCharType="separate"/>
      </w:r>
      <w:r w:rsidR="00853E34">
        <w:rPr>
          <w:rFonts w:ascii="Gill Sans MT" w:hAnsi="Gill Sans MT" w:cs="Gill Sans MT"/>
          <w:color w:val="374B92"/>
          <w:spacing w:val="58"/>
          <w:position w:val="4"/>
        </w:rPr>
        <w:fldChar w:fldCharType="end"/>
      </w:r>
      <w:bookmarkEnd w:id="87"/>
    </w:p>
    <w:p w14:paraId="4740CA2A" w14:textId="77777777" w:rsidR="00EB6FB3" w:rsidRDefault="00EB6FB3" w:rsidP="00EB6FB3">
      <w:pPr>
        <w:widowControl w:val="0"/>
        <w:autoSpaceDE w:val="0"/>
        <w:autoSpaceDN w:val="0"/>
        <w:adjustRightInd w:val="0"/>
        <w:spacing w:before="1" w:line="120" w:lineRule="exact"/>
        <w:rPr>
          <w:color w:val="000000"/>
          <w:sz w:val="12"/>
          <w:szCs w:val="12"/>
        </w:rPr>
      </w:pPr>
    </w:p>
    <w:p w14:paraId="1B987784" w14:textId="77777777" w:rsidR="00EB6FB3" w:rsidRDefault="00EB6FB3" w:rsidP="00EB6FB3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432DB6A7" w14:textId="77777777" w:rsidR="00EB6FB3" w:rsidRDefault="00EB6FB3" w:rsidP="00EB6FB3">
      <w:pPr>
        <w:widowControl w:val="0"/>
        <w:autoSpaceDE w:val="0"/>
        <w:autoSpaceDN w:val="0"/>
        <w:adjustRightInd w:val="0"/>
        <w:spacing w:before="26" w:line="274" w:lineRule="exact"/>
        <w:ind w:left="107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b/>
          <w:bCs/>
          <w:color w:val="374B92"/>
        </w:rPr>
        <w:t>If</w:t>
      </w:r>
      <w:r>
        <w:rPr>
          <w:rFonts w:ascii="Gill Sans MT" w:hAnsi="Gill Sans MT" w:cs="Gill Sans MT"/>
          <w:b/>
          <w:bCs/>
          <w:color w:val="374B92"/>
          <w:spacing w:val="-4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‘yes’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please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indicate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which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best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describes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your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disability/condition</w:t>
      </w:r>
    </w:p>
    <w:p w14:paraId="4BC50B3F" w14:textId="77777777" w:rsidR="00EB6FB3" w:rsidRDefault="00EB6FB3" w:rsidP="00EB6FB3">
      <w:pPr>
        <w:widowControl w:val="0"/>
        <w:autoSpaceDE w:val="0"/>
        <w:autoSpaceDN w:val="0"/>
        <w:adjustRightInd w:val="0"/>
        <w:spacing w:before="26" w:line="274" w:lineRule="exact"/>
        <w:ind w:left="107"/>
        <w:rPr>
          <w:rFonts w:ascii="Gill Sans MT" w:hAnsi="Gill Sans MT" w:cs="Gill Sans MT"/>
          <w:color w:val="000000"/>
        </w:rPr>
        <w:sectPr w:rsidR="00EB6FB3">
          <w:type w:val="continuous"/>
          <w:pgSz w:w="11920" w:h="16840"/>
          <w:pgMar w:top="220" w:right="560" w:bottom="280" w:left="460" w:header="720" w:footer="720" w:gutter="0"/>
          <w:cols w:space="720" w:equalWidth="0">
            <w:col w:w="10900"/>
          </w:cols>
          <w:noEndnote/>
        </w:sectPr>
      </w:pPr>
    </w:p>
    <w:p w14:paraId="614D3CE9" w14:textId="77777777" w:rsidR="00EB6FB3" w:rsidRDefault="00EB6FB3" w:rsidP="00EB6FB3">
      <w:pPr>
        <w:widowControl w:val="0"/>
        <w:autoSpaceDE w:val="0"/>
        <w:autoSpaceDN w:val="0"/>
        <w:adjustRightInd w:val="0"/>
        <w:spacing w:before="7" w:line="110" w:lineRule="exact"/>
        <w:rPr>
          <w:rFonts w:ascii="Gill Sans MT" w:hAnsi="Gill Sans MT" w:cs="Gill Sans MT"/>
          <w:color w:val="000000"/>
          <w:sz w:val="11"/>
          <w:szCs w:val="11"/>
        </w:rPr>
      </w:pPr>
    </w:p>
    <w:p w14:paraId="6B26AC5B" w14:textId="77777777" w:rsidR="00EB6FB3" w:rsidRDefault="00EB6FB3" w:rsidP="00EB6FB3">
      <w:pPr>
        <w:widowControl w:val="0"/>
        <w:tabs>
          <w:tab w:val="left" w:pos="3580"/>
          <w:tab w:val="left" w:pos="3940"/>
        </w:tabs>
        <w:autoSpaceDE w:val="0"/>
        <w:autoSpaceDN w:val="0"/>
        <w:adjustRightInd w:val="0"/>
        <w:spacing w:line="500" w:lineRule="atLeast"/>
        <w:ind w:left="1351" w:hanging="777"/>
        <w:jc w:val="right"/>
        <w:rPr>
          <w:rFonts w:ascii="Gill Sans MT" w:hAnsi="Gill Sans MT" w:cs="Gill Sans MT"/>
          <w:color w:val="374B92"/>
        </w:rPr>
      </w:pPr>
      <w:r>
        <w:rPr>
          <w:rFonts w:ascii="Gill Sans MT" w:hAnsi="Gill Sans MT" w:cs="Gill Sans MT"/>
          <w:color w:val="374B92"/>
        </w:rPr>
        <w:t xml:space="preserve">Physical or mobility impairment   </w:t>
      </w:r>
      <w:r>
        <w:rPr>
          <w:rFonts w:ascii="Gill Sans MT" w:hAnsi="Gill Sans MT" w:cs="Gill Sans MT"/>
          <w:color w:val="374B9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</w:p>
    <w:p w14:paraId="45AF069C" w14:textId="77777777" w:rsidR="00EB6FB3" w:rsidRDefault="00EB6FB3" w:rsidP="00EB6FB3">
      <w:pPr>
        <w:widowControl w:val="0"/>
        <w:tabs>
          <w:tab w:val="left" w:pos="3580"/>
          <w:tab w:val="left" w:pos="3940"/>
        </w:tabs>
        <w:autoSpaceDE w:val="0"/>
        <w:autoSpaceDN w:val="0"/>
        <w:adjustRightInd w:val="0"/>
        <w:spacing w:line="500" w:lineRule="atLeast"/>
        <w:ind w:left="1351" w:hanging="777"/>
        <w:jc w:val="right"/>
        <w:rPr>
          <w:rFonts w:ascii="Gill Sans MT" w:hAnsi="Gill Sans MT" w:cs="Gill Sans MT"/>
          <w:color w:val="374B92"/>
        </w:rPr>
      </w:pPr>
      <w:r>
        <w:rPr>
          <w:rFonts w:ascii="Gill Sans MT" w:hAnsi="Gill Sans MT" w:cs="Gill Sans MT"/>
          <w:color w:val="374B92"/>
        </w:rPr>
        <w:t>Sensory</w:t>
      </w:r>
      <w:r>
        <w:rPr>
          <w:rFonts w:ascii="Gill Sans MT" w:hAnsi="Gill Sans MT" w:cs="Gill Sans MT"/>
          <w:color w:val="374B92"/>
          <w:spacing w:val="-4"/>
        </w:rPr>
        <w:t xml:space="preserve"> </w:t>
      </w:r>
      <w:r>
        <w:rPr>
          <w:rFonts w:ascii="Gill Sans MT" w:hAnsi="Gill Sans MT" w:cs="Gill Sans MT"/>
          <w:color w:val="374B92"/>
        </w:rPr>
        <w:t xml:space="preserve">impairment   </w:t>
      </w:r>
      <w:r>
        <w:rPr>
          <w:rFonts w:ascii="Gill Sans MT" w:hAnsi="Gill Sans MT" w:cs="Gill Sans MT"/>
          <w:color w:val="374B92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</w:p>
    <w:p w14:paraId="669D69B5" w14:textId="77777777" w:rsidR="00EB6FB3" w:rsidRDefault="00EB6FB3" w:rsidP="00EB6FB3">
      <w:pPr>
        <w:widowControl w:val="0"/>
        <w:tabs>
          <w:tab w:val="left" w:pos="3580"/>
          <w:tab w:val="left" w:pos="3940"/>
        </w:tabs>
        <w:autoSpaceDE w:val="0"/>
        <w:autoSpaceDN w:val="0"/>
        <w:adjustRightInd w:val="0"/>
        <w:spacing w:line="500" w:lineRule="atLeast"/>
        <w:ind w:left="1351" w:hanging="777"/>
        <w:jc w:val="right"/>
        <w:rPr>
          <w:color w:val="000000"/>
          <w:sz w:val="42"/>
          <w:szCs w:val="42"/>
        </w:rPr>
      </w:pPr>
      <w:r>
        <w:rPr>
          <w:rFonts w:ascii="Gill Sans MT" w:hAnsi="Gill Sans MT" w:cs="Gill Sans MT"/>
          <w:color w:val="374B92"/>
        </w:rPr>
        <w:t>Mental</w:t>
      </w:r>
      <w:r>
        <w:rPr>
          <w:rFonts w:ascii="Gill Sans MT" w:hAnsi="Gill Sans MT" w:cs="Gill Sans MT"/>
          <w:color w:val="374B92"/>
          <w:spacing w:val="-4"/>
        </w:rPr>
        <w:t xml:space="preserve"> </w:t>
      </w:r>
      <w:r>
        <w:rPr>
          <w:rFonts w:ascii="Gill Sans MT" w:hAnsi="Gill Sans MT" w:cs="Gill Sans MT"/>
          <w:color w:val="374B92"/>
        </w:rPr>
        <w:t>health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 xml:space="preserve">condition  </w:t>
      </w:r>
      <w:r>
        <w:rPr>
          <w:rFonts w:ascii="Gill Sans MT" w:hAnsi="Gill Sans MT" w:cs="Gill Sans MT"/>
          <w:color w:val="374B92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49"/>
      <w:r>
        <w:rPr>
          <w:rFonts w:ascii="Gill Sans MT" w:hAnsi="Gill Sans MT" w:cs="Gill Sans MT"/>
          <w:color w:val="374B92"/>
        </w:rPr>
        <w:instrText xml:space="preserve"> FORMCHECKBOX </w:instrText>
      </w:r>
      <w:r>
        <w:rPr>
          <w:rFonts w:ascii="Gill Sans MT" w:hAnsi="Gill Sans MT" w:cs="Gill Sans MT"/>
          <w:color w:val="374B92"/>
        </w:rPr>
      </w:r>
      <w:r>
        <w:rPr>
          <w:rFonts w:ascii="Gill Sans MT" w:hAnsi="Gill Sans MT" w:cs="Gill Sans MT"/>
          <w:color w:val="374B92"/>
        </w:rPr>
        <w:fldChar w:fldCharType="separate"/>
      </w:r>
      <w:r>
        <w:rPr>
          <w:rFonts w:ascii="Gill Sans MT" w:hAnsi="Gill Sans MT" w:cs="Gill Sans MT"/>
          <w:color w:val="374B92"/>
        </w:rPr>
        <w:fldChar w:fldCharType="end"/>
      </w:r>
      <w:bookmarkEnd w:id="88"/>
    </w:p>
    <w:p w14:paraId="3FED3931" w14:textId="672250E1" w:rsidR="00EB6FB3" w:rsidRDefault="00642218" w:rsidP="00EB6FB3">
      <w:pPr>
        <w:widowControl w:val="0"/>
        <w:tabs>
          <w:tab w:val="left" w:pos="3580"/>
          <w:tab w:val="left" w:pos="3940"/>
        </w:tabs>
        <w:autoSpaceDE w:val="0"/>
        <w:autoSpaceDN w:val="0"/>
        <w:adjustRightInd w:val="0"/>
        <w:spacing w:line="500" w:lineRule="atLeast"/>
        <w:ind w:left="567" w:hanging="567"/>
        <w:jc w:val="right"/>
        <w:rPr>
          <w:rFonts w:ascii="Gill Sans MT" w:hAnsi="Gill Sans MT" w:cs="Gill Sans MT"/>
          <w:color w:val="374B92"/>
          <w:position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4A2C7324" wp14:editId="449A1B9E">
                <wp:simplePos x="0" y="0"/>
                <wp:positionH relativeFrom="page">
                  <wp:posOffset>340360</wp:posOffset>
                </wp:positionH>
                <wp:positionV relativeFrom="page">
                  <wp:posOffset>5735320</wp:posOffset>
                </wp:positionV>
                <wp:extent cx="6840220" cy="2981960"/>
                <wp:effectExtent l="26035" t="20320" r="20320" b="0"/>
                <wp:wrapNone/>
                <wp:docPr id="648749773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2981960"/>
                        </a:xfrm>
                        <a:custGeom>
                          <a:avLst/>
                          <a:gdLst>
                            <a:gd name="T0" fmla="*/ 0 w 10772"/>
                            <a:gd name="T1" fmla="*/ 10771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74B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58F7" id="Freeform 98" o:spid="_x0000_s1026" style="position:absolute;margin-left:26.8pt;margin-top:451.6pt;width:538.6pt;height:234.8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298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" o:allowincell="f" path="m,l10771,e" filled="f" strokecolor="#374b92" strokeweight="3pt">
                <v:path arrowok="t" o:connecttype="custom" o:connectlocs="0,0;6839585,0" o:connectangles="0,0"/>
                <w10:wrap anchorx="page" anchory="page"/>
              </v:shape>
            </w:pict>
          </mc:Fallback>
        </mc:AlternateContent>
      </w:r>
      <w:r w:rsidR="00EB6FB3">
        <w:rPr>
          <w:color w:val="000000"/>
          <w:sz w:val="42"/>
          <w:szCs w:val="42"/>
        </w:rPr>
        <w:br w:type="column"/>
      </w:r>
      <w:r w:rsidR="00EB6FB3">
        <w:rPr>
          <w:rFonts w:ascii="Gill Sans MT" w:hAnsi="Gill Sans MT" w:cs="Gill Sans MT"/>
          <w:color w:val="374B92"/>
        </w:rPr>
        <w:t>Learning</w:t>
      </w:r>
      <w:r w:rsidR="00EB6FB3">
        <w:rPr>
          <w:rFonts w:ascii="Gill Sans MT" w:hAnsi="Gill Sans MT" w:cs="Gill Sans MT"/>
          <w:color w:val="374B92"/>
          <w:spacing w:val="-4"/>
        </w:rPr>
        <w:t xml:space="preserve"> </w:t>
      </w:r>
      <w:r w:rsidR="00EB6FB3">
        <w:rPr>
          <w:rFonts w:ascii="Gill Sans MT" w:hAnsi="Gill Sans MT" w:cs="Gill Sans MT"/>
          <w:color w:val="374B92"/>
        </w:rPr>
        <w:t>disability/difficulty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or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cognitive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 xml:space="preserve">impairment  </w:t>
      </w:r>
      <w:r w:rsidR="00EB6FB3">
        <w:rPr>
          <w:rFonts w:ascii="Gill Sans MT" w:hAnsi="Gill Sans MT" w:cs="Gill Sans MT"/>
          <w:color w:val="374B9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46"/>
      <w:r w:rsidR="00EB6FB3">
        <w:rPr>
          <w:rFonts w:ascii="Gill Sans MT" w:hAnsi="Gill Sans MT" w:cs="Gill Sans MT"/>
          <w:color w:val="374B92"/>
        </w:rPr>
        <w:instrText xml:space="preserve"> FORMCHECKBOX </w:instrText>
      </w:r>
      <w:r w:rsidR="00EB6FB3">
        <w:rPr>
          <w:rFonts w:ascii="Gill Sans MT" w:hAnsi="Gill Sans MT" w:cs="Gill Sans MT"/>
          <w:color w:val="374B92"/>
        </w:rPr>
      </w:r>
      <w:r w:rsidR="00EB6FB3">
        <w:rPr>
          <w:rFonts w:ascii="Gill Sans MT" w:hAnsi="Gill Sans MT" w:cs="Gill Sans MT"/>
          <w:color w:val="374B92"/>
        </w:rPr>
        <w:fldChar w:fldCharType="separate"/>
      </w:r>
      <w:r w:rsidR="00EB6FB3">
        <w:rPr>
          <w:rFonts w:ascii="Gill Sans MT" w:hAnsi="Gill Sans MT" w:cs="Gill Sans MT"/>
          <w:color w:val="374B92"/>
        </w:rPr>
        <w:fldChar w:fldCharType="end"/>
      </w:r>
      <w:bookmarkEnd w:id="89"/>
      <w:r w:rsidR="00EB6FB3">
        <w:rPr>
          <w:rFonts w:ascii="Gill Sans MT" w:hAnsi="Gill Sans MT" w:cs="Gill Sans MT"/>
          <w:color w:val="374B92"/>
        </w:rPr>
        <w:br/>
        <w:t>Long</w:t>
      </w:r>
      <w:r w:rsidR="00EB6FB3">
        <w:rPr>
          <w:rFonts w:ascii="Gill Sans MT" w:hAnsi="Gill Sans MT" w:cs="Gill Sans MT"/>
          <w:color w:val="374B92"/>
          <w:spacing w:val="-4"/>
        </w:rPr>
        <w:t xml:space="preserve"> </w:t>
      </w:r>
      <w:r w:rsidR="00EB6FB3">
        <w:rPr>
          <w:rFonts w:ascii="Gill Sans MT" w:hAnsi="Gill Sans MT" w:cs="Gill Sans MT"/>
          <w:color w:val="374B92"/>
        </w:rPr>
        <w:t>standing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illness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or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>health</w:t>
      </w:r>
      <w:r w:rsidR="00EB6FB3">
        <w:rPr>
          <w:rFonts w:ascii="Gill Sans MT" w:hAnsi="Gill Sans MT" w:cs="Gill Sans MT"/>
          <w:color w:val="374B92"/>
          <w:spacing w:val="7"/>
        </w:rPr>
        <w:t xml:space="preserve"> </w:t>
      </w:r>
      <w:r w:rsidR="00EB6FB3">
        <w:rPr>
          <w:rFonts w:ascii="Gill Sans MT" w:hAnsi="Gill Sans MT" w:cs="Gill Sans MT"/>
          <w:color w:val="374B92"/>
        </w:rPr>
        <w:t xml:space="preserve">condition  </w:t>
      </w:r>
      <w:r w:rsidR="00EB6FB3">
        <w:rPr>
          <w:rFonts w:ascii="Gill Sans MT" w:hAnsi="Gill Sans MT" w:cs="Gill Sans MT"/>
          <w:color w:val="374B9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45"/>
      <w:r w:rsidR="00EB6FB3">
        <w:rPr>
          <w:rFonts w:ascii="Gill Sans MT" w:hAnsi="Gill Sans MT" w:cs="Gill Sans MT"/>
          <w:color w:val="374B92"/>
        </w:rPr>
        <w:instrText xml:space="preserve"> FORMCHECKBOX </w:instrText>
      </w:r>
      <w:r w:rsidR="00EB6FB3">
        <w:rPr>
          <w:rFonts w:ascii="Gill Sans MT" w:hAnsi="Gill Sans MT" w:cs="Gill Sans MT"/>
          <w:color w:val="374B92"/>
        </w:rPr>
      </w:r>
      <w:r w:rsidR="00EB6FB3">
        <w:rPr>
          <w:rFonts w:ascii="Gill Sans MT" w:hAnsi="Gill Sans MT" w:cs="Gill Sans MT"/>
          <w:color w:val="374B92"/>
        </w:rPr>
        <w:fldChar w:fldCharType="separate"/>
      </w:r>
      <w:r w:rsidR="00EB6FB3">
        <w:rPr>
          <w:rFonts w:ascii="Gill Sans MT" w:hAnsi="Gill Sans MT" w:cs="Gill Sans MT"/>
          <w:color w:val="374B92"/>
        </w:rPr>
        <w:fldChar w:fldCharType="end"/>
      </w:r>
      <w:bookmarkEnd w:id="90"/>
    </w:p>
    <w:p w14:paraId="0AB7F0FC" w14:textId="77777777" w:rsidR="00EB6FB3" w:rsidRDefault="00EB6FB3" w:rsidP="00EB6FB3">
      <w:pPr>
        <w:widowControl w:val="0"/>
        <w:tabs>
          <w:tab w:val="left" w:pos="880"/>
        </w:tabs>
        <w:autoSpaceDE w:val="0"/>
        <w:autoSpaceDN w:val="0"/>
        <w:adjustRightInd w:val="0"/>
        <w:spacing w:before="21" w:line="467" w:lineRule="exact"/>
        <w:ind w:right="-35"/>
        <w:jc w:val="center"/>
        <w:rPr>
          <w:rFonts w:ascii="Gill Sans MT" w:hAnsi="Gill Sans MT" w:cs="Gill Sans MT"/>
          <w:color w:val="374B92"/>
          <w:position w:val="4"/>
        </w:rPr>
      </w:pPr>
      <w:r>
        <w:rPr>
          <w:rFonts w:ascii="Gill Sans MT" w:hAnsi="Gill Sans MT" w:cs="Gill Sans MT"/>
          <w:color w:val="374B92"/>
          <w:position w:val="4"/>
        </w:rPr>
        <w:t xml:space="preserve">                                                                  Other       </w:t>
      </w:r>
      <w:r w:rsidRPr="001162D9">
        <w:rPr>
          <w:rFonts w:ascii="Gill Sans MT" w:hAnsi="Gill Sans MT" w:cs="Gill Sans MT"/>
          <w:color w:val="374B92"/>
          <w:position w:val="4"/>
        </w:rPr>
        <w:t xml:space="preserve">  </w:t>
      </w:r>
      <w:r w:rsidRPr="001162D9">
        <w:rPr>
          <w:rFonts w:ascii="Gill Sans MT" w:hAnsi="Gill Sans MT" w:cs="Gill Sans MT"/>
          <w:color w:val="374B9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44"/>
      <w:r w:rsidRPr="001162D9">
        <w:rPr>
          <w:rFonts w:ascii="Gill Sans MT" w:hAnsi="Gill Sans MT" w:cs="Gill Sans MT"/>
          <w:color w:val="374B92"/>
        </w:rPr>
        <w:instrText xml:space="preserve"> FORMCHECKBOX </w:instrText>
      </w:r>
      <w:r w:rsidRPr="001162D9">
        <w:rPr>
          <w:rFonts w:ascii="Gill Sans MT" w:hAnsi="Gill Sans MT" w:cs="Gill Sans MT"/>
          <w:color w:val="374B92"/>
        </w:rPr>
      </w:r>
      <w:r w:rsidRPr="001162D9">
        <w:rPr>
          <w:rFonts w:ascii="Gill Sans MT" w:hAnsi="Gill Sans MT" w:cs="Gill Sans MT"/>
          <w:color w:val="374B92"/>
        </w:rPr>
        <w:fldChar w:fldCharType="separate"/>
      </w:r>
      <w:r w:rsidRPr="001162D9">
        <w:rPr>
          <w:rFonts w:ascii="Gill Sans MT" w:hAnsi="Gill Sans MT" w:cs="Gill Sans MT"/>
          <w:color w:val="374B92"/>
        </w:rPr>
        <w:fldChar w:fldCharType="end"/>
      </w:r>
      <w:bookmarkEnd w:id="91"/>
    </w:p>
    <w:p w14:paraId="4DA4A167" w14:textId="77777777" w:rsidR="00EB6FB3" w:rsidRPr="000F0613" w:rsidRDefault="00EB6FB3" w:rsidP="00EB6FB3">
      <w:pPr>
        <w:widowControl w:val="0"/>
        <w:tabs>
          <w:tab w:val="left" w:pos="880"/>
        </w:tabs>
        <w:autoSpaceDE w:val="0"/>
        <w:autoSpaceDN w:val="0"/>
        <w:adjustRightInd w:val="0"/>
        <w:spacing w:before="21" w:line="467" w:lineRule="exact"/>
        <w:ind w:right="102"/>
        <w:rPr>
          <w:color w:val="000000"/>
        </w:rPr>
      </w:pPr>
      <w:r w:rsidRPr="000F0613">
        <w:rPr>
          <w:color w:val="FDFDFD"/>
          <w:spacing w:val="-32"/>
          <w:position w:val="-2"/>
        </w:rPr>
        <w:t xml:space="preserve"> </w:t>
      </w:r>
      <w:r w:rsidRPr="000F0613">
        <w:rPr>
          <w:color w:val="FDFDFD"/>
          <w:w w:val="111"/>
          <w:position w:val="4"/>
        </w:rPr>
        <w:t xml:space="preserve"> </w:t>
      </w:r>
    </w:p>
    <w:p w14:paraId="3FD0CC8D" w14:textId="77777777" w:rsidR="00EB6FB3" w:rsidRDefault="00EB6FB3" w:rsidP="00EB6FB3">
      <w:pPr>
        <w:widowControl w:val="0"/>
        <w:tabs>
          <w:tab w:val="left" w:pos="880"/>
        </w:tabs>
        <w:autoSpaceDE w:val="0"/>
        <w:autoSpaceDN w:val="0"/>
        <w:adjustRightInd w:val="0"/>
        <w:spacing w:before="21" w:line="467" w:lineRule="exact"/>
        <w:ind w:right="102"/>
        <w:rPr>
          <w:color w:val="000000"/>
          <w:sz w:val="42"/>
          <w:szCs w:val="42"/>
        </w:rPr>
        <w:sectPr w:rsidR="00EB6FB3" w:rsidSect="00EB6FB3">
          <w:type w:val="continuous"/>
          <w:pgSz w:w="11920" w:h="16840"/>
          <w:pgMar w:top="220" w:right="580" w:bottom="280" w:left="460" w:header="720" w:footer="720" w:gutter="0"/>
          <w:cols w:num="2" w:space="720" w:equalWidth="0">
            <w:col w:w="4218" w:space="743"/>
            <w:col w:w="5919"/>
          </w:cols>
          <w:noEndnote/>
        </w:sectPr>
      </w:pPr>
    </w:p>
    <w:p w14:paraId="484418C9" w14:textId="77777777" w:rsidR="00EB6FB3" w:rsidRDefault="00EB6FB3" w:rsidP="00EB6FB3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b/>
          <w:bCs/>
          <w:color w:val="374B92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br/>
        <w:t xml:space="preserve">  Are</w:t>
      </w:r>
      <w:r>
        <w:rPr>
          <w:rFonts w:ascii="Gill Sans MT" w:hAnsi="Gill Sans MT" w:cs="Gill Sans MT"/>
          <w:b/>
          <w:bCs/>
          <w:color w:val="374B92"/>
          <w:spacing w:val="-4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you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r>
        <w:rPr>
          <w:rFonts w:ascii="Gill Sans MT" w:hAnsi="Gill Sans MT" w:cs="Gill Sans MT"/>
          <w:b/>
          <w:bCs/>
          <w:color w:val="374B92"/>
        </w:rPr>
        <w:t>a</w:t>
      </w:r>
      <w:r>
        <w:rPr>
          <w:rFonts w:ascii="Gill Sans MT" w:hAnsi="Gill Sans MT" w:cs="Gill Sans MT"/>
          <w:b/>
          <w:bCs/>
          <w:color w:val="374B92"/>
          <w:spacing w:val="7"/>
        </w:rPr>
        <w:t xml:space="preserve"> </w:t>
      </w:r>
      <w:proofErr w:type="spellStart"/>
      <w:r>
        <w:rPr>
          <w:rFonts w:ascii="Gill Sans MT" w:hAnsi="Gill Sans MT" w:cs="Gill Sans MT"/>
          <w:b/>
          <w:bCs/>
          <w:color w:val="374B92"/>
        </w:rPr>
        <w:t>carer</w:t>
      </w:r>
      <w:proofErr w:type="spellEnd"/>
      <w:r>
        <w:rPr>
          <w:rFonts w:ascii="Gill Sans MT" w:hAnsi="Gill Sans MT" w:cs="Gill Sans MT"/>
          <w:b/>
          <w:bCs/>
          <w:color w:val="374B92"/>
        </w:rPr>
        <w:t>?</w:t>
      </w:r>
    </w:p>
    <w:p w14:paraId="7777AF82" w14:textId="77777777" w:rsidR="00EB6FB3" w:rsidRDefault="00EB6FB3" w:rsidP="00EB6FB3">
      <w:pPr>
        <w:widowControl w:val="0"/>
        <w:autoSpaceDE w:val="0"/>
        <w:autoSpaceDN w:val="0"/>
        <w:adjustRightInd w:val="0"/>
        <w:spacing w:before="9" w:line="248" w:lineRule="auto"/>
        <w:ind w:left="107" w:right="248"/>
        <w:rPr>
          <w:rFonts w:ascii="Gill Sans MT" w:hAnsi="Gill Sans MT" w:cs="Gill Sans MT"/>
          <w:color w:val="000000"/>
        </w:rPr>
      </w:pPr>
      <w:r>
        <w:rPr>
          <w:rFonts w:ascii="Gill Sans MT" w:hAnsi="Gill Sans MT" w:cs="Gill Sans MT"/>
          <w:color w:val="374B92"/>
        </w:rPr>
        <w:t>A</w:t>
      </w:r>
      <w:r>
        <w:rPr>
          <w:rFonts w:ascii="Gill Sans MT" w:hAnsi="Gill Sans MT" w:cs="Gill Sans MT"/>
          <w:color w:val="374B92"/>
          <w:spacing w:val="-4"/>
        </w:rPr>
        <w:t xml:space="preserve"> </w:t>
      </w:r>
      <w:r>
        <w:rPr>
          <w:rFonts w:ascii="Gill Sans MT" w:hAnsi="Gill Sans MT" w:cs="Gill Sans MT"/>
          <w:color w:val="374B92"/>
        </w:rPr>
        <w:t>carer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is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someone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who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looks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after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partner,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relative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or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friend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who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is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an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older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person,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or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has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a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disability or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long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term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illness.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The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carer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may,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or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may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not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live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in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the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same</w:t>
      </w:r>
      <w:r>
        <w:rPr>
          <w:rFonts w:ascii="Gill Sans MT" w:hAnsi="Gill Sans MT" w:cs="Gill Sans MT"/>
          <w:color w:val="374B92"/>
          <w:spacing w:val="7"/>
        </w:rPr>
        <w:t xml:space="preserve"> </w:t>
      </w:r>
      <w:r>
        <w:rPr>
          <w:rFonts w:ascii="Gill Sans MT" w:hAnsi="Gill Sans MT" w:cs="Gill Sans MT"/>
          <w:color w:val="374B92"/>
        </w:rPr>
        <w:t>household.</w:t>
      </w:r>
    </w:p>
    <w:p w14:paraId="4594FBEC" w14:textId="77777777" w:rsidR="00EB6FB3" w:rsidRDefault="00EB6FB3" w:rsidP="00EB6FB3">
      <w:pPr>
        <w:widowControl w:val="0"/>
        <w:autoSpaceDE w:val="0"/>
        <w:autoSpaceDN w:val="0"/>
        <w:adjustRightInd w:val="0"/>
        <w:spacing w:before="7" w:line="100" w:lineRule="exact"/>
        <w:rPr>
          <w:rFonts w:ascii="Gill Sans MT" w:hAnsi="Gill Sans MT" w:cs="Gill Sans MT"/>
          <w:color w:val="000000"/>
          <w:sz w:val="10"/>
          <w:szCs w:val="10"/>
        </w:rPr>
      </w:pPr>
    </w:p>
    <w:p w14:paraId="7F916393" w14:textId="77777777" w:rsidR="00EB6FB3" w:rsidRPr="000F0613" w:rsidRDefault="00EB6FB3" w:rsidP="00EB6FB3">
      <w:pPr>
        <w:widowControl w:val="0"/>
        <w:tabs>
          <w:tab w:val="left" w:pos="2080"/>
        </w:tabs>
        <w:autoSpaceDE w:val="0"/>
        <w:autoSpaceDN w:val="0"/>
        <w:adjustRightInd w:val="0"/>
        <w:ind w:left="107"/>
        <w:rPr>
          <w:rFonts w:ascii="Gill Sans MT" w:hAnsi="Gill Sans MT" w:cs="Gill Sans MT"/>
          <w:color w:val="374B92"/>
          <w:spacing w:val="58"/>
        </w:rPr>
      </w:pPr>
      <w:r>
        <w:rPr>
          <w:rFonts w:ascii="Gill Sans MT" w:hAnsi="Gill Sans MT" w:cs="Gill Sans MT"/>
          <w:color w:val="374B92"/>
        </w:rPr>
        <w:t>Yes</w:t>
      </w:r>
      <w:r>
        <w:rPr>
          <w:rFonts w:ascii="Gill Sans MT" w:hAnsi="Gill Sans MT" w:cs="Gill Sans MT"/>
          <w:color w:val="374B92"/>
          <w:spacing w:val="58"/>
        </w:rPr>
        <w:t xml:space="preserve"> </w:t>
      </w:r>
      <w:r>
        <w:rPr>
          <w:rFonts w:ascii="Gill Sans MT" w:hAnsi="Gill Sans MT" w:cs="Gill Sans MT"/>
          <w:color w:val="374B92"/>
          <w:spacing w:val="58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2" w:name="Check50"/>
      <w:r>
        <w:rPr>
          <w:rFonts w:ascii="Gill Sans MT" w:hAnsi="Gill Sans MT" w:cs="Gill Sans MT"/>
          <w:color w:val="374B92"/>
          <w:spacing w:val="58"/>
        </w:rPr>
        <w:instrText xml:space="preserve"> FORMCHECKBOX </w:instrText>
      </w:r>
      <w:r>
        <w:rPr>
          <w:rFonts w:ascii="Gill Sans MT" w:hAnsi="Gill Sans MT" w:cs="Gill Sans MT"/>
          <w:color w:val="374B92"/>
          <w:spacing w:val="58"/>
        </w:rPr>
      </w:r>
      <w:r>
        <w:rPr>
          <w:rFonts w:ascii="Gill Sans MT" w:hAnsi="Gill Sans MT" w:cs="Gill Sans MT"/>
          <w:color w:val="374B92"/>
          <w:spacing w:val="58"/>
        </w:rPr>
        <w:fldChar w:fldCharType="separate"/>
      </w:r>
      <w:r>
        <w:rPr>
          <w:rFonts w:ascii="Gill Sans MT" w:hAnsi="Gill Sans MT" w:cs="Gill Sans MT"/>
          <w:color w:val="374B92"/>
          <w:spacing w:val="58"/>
        </w:rPr>
        <w:fldChar w:fldCharType="end"/>
      </w:r>
      <w:bookmarkEnd w:id="92"/>
      <w:r>
        <w:rPr>
          <w:rFonts w:ascii="Gill Sans MT" w:hAnsi="Gill Sans MT" w:cs="Gill Sans MT"/>
          <w:color w:val="374B92"/>
          <w:spacing w:val="58"/>
        </w:rPr>
        <w:tab/>
      </w:r>
      <w:r>
        <w:rPr>
          <w:rFonts w:ascii="Gill Sans MT" w:hAnsi="Gill Sans MT" w:cs="Gill Sans MT"/>
          <w:color w:val="374B92"/>
        </w:rPr>
        <w:t>No</w:t>
      </w:r>
      <w:r>
        <w:rPr>
          <w:rFonts w:ascii="Gill Sans MT" w:hAnsi="Gill Sans MT" w:cs="Gill Sans MT"/>
          <w:color w:val="374B92"/>
          <w:spacing w:val="58"/>
        </w:rPr>
        <w:t xml:space="preserve"> </w:t>
      </w:r>
      <w:bookmarkStart w:id="93" w:name="Check51"/>
      <w:r w:rsidR="00853E34">
        <w:rPr>
          <w:rFonts w:ascii="Gill Sans MT" w:hAnsi="Gill Sans MT" w:cs="Gill Sans MT"/>
          <w:color w:val="374B92"/>
          <w:spacing w:val="58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853E34">
        <w:rPr>
          <w:rFonts w:ascii="Gill Sans MT" w:hAnsi="Gill Sans MT" w:cs="Gill Sans MT"/>
          <w:color w:val="374B92"/>
          <w:spacing w:val="58"/>
        </w:rPr>
        <w:instrText xml:space="preserve"> FORMCHECKBOX </w:instrText>
      </w:r>
      <w:r w:rsidR="00853E34">
        <w:rPr>
          <w:rFonts w:ascii="Gill Sans MT" w:hAnsi="Gill Sans MT" w:cs="Gill Sans MT"/>
          <w:color w:val="374B92"/>
          <w:spacing w:val="58"/>
        </w:rPr>
      </w:r>
      <w:r w:rsidR="00853E34">
        <w:rPr>
          <w:rFonts w:ascii="Gill Sans MT" w:hAnsi="Gill Sans MT" w:cs="Gill Sans MT"/>
          <w:color w:val="374B92"/>
          <w:spacing w:val="58"/>
        </w:rPr>
        <w:fldChar w:fldCharType="separate"/>
      </w:r>
      <w:r w:rsidR="00853E34">
        <w:rPr>
          <w:rFonts w:ascii="Gill Sans MT" w:hAnsi="Gill Sans MT" w:cs="Gill Sans MT"/>
          <w:color w:val="374B92"/>
          <w:spacing w:val="58"/>
        </w:rPr>
        <w:fldChar w:fldCharType="end"/>
      </w:r>
      <w:bookmarkEnd w:id="93"/>
    </w:p>
    <w:p w14:paraId="07A5EC40" w14:textId="77777777" w:rsidR="00B31B14" w:rsidRDefault="00B31B14" w:rsidP="00EB6FB3">
      <w:pPr>
        <w:tabs>
          <w:tab w:val="left" w:pos="3780"/>
          <w:tab w:val="left" w:pos="7020"/>
        </w:tabs>
        <w:rPr>
          <w:color w:val="000099"/>
          <w:sz w:val="18"/>
          <w:szCs w:val="22"/>
        </w:rPr>
      </w:pPr>
    </w:p>
    <w:p w14:paraId="036511D2" w14:textId="77777777" w:rsidR="00B31B14" w:rsidRDefault="00B31B14" w:rsidP="00EB6FB3">
      <w:pPr>
        <w:tabs>
          <w:tab w:val="left" w:pos="3780"/>
          <w:tab w:val="left" w:pos="7020"/>
        </w:tabs>
        <w:rPr>
          <w:color w:val="000099"/>
          <w:sz w:val="18"/>
          <w:szCs w:val="22"/>
        </w:rPr>
      </w:pPr>
    </w:p>
    <w:p w14:paraId="57694C1A" w14:textId="77777777" w:rsidR="00B31B14" w:rsidRDefault="00B31B14" w:rsidP="00EB6FB3">
      <w:pPr>
        <w:tabs>
          <w:tab w:val="left" w:pos="3780"/>
          <w:tab w:val="left" w:pos="7020"/>
        </w:tabs>
        <w:rPr>
          <w:color w:val="000099"/>
          <w:sz w:val="18"/>
          <w:szCs w:val="22"/>
        </w:rPr>
      </w:pPr>
    </w:p>
    <w:p w14:paraId="7D995EBA" w14:textId="77777777" w:rsidR="00B31B14" w:rsidRDefault="00B31B14" w:rsidP="00EB6FB3">
      <w:pPr>
        <w:tabs>
          <w:tab w:val="left" w:pos="3780"/>
          <w:tab w:val="left" w:pos="7020"/>
        </w:tabs>
        <w:rPr>
          <w:color w:val="000099"/>
          <w:sz w:val="18"/>
          <w:szCs w:val="22"/>
        </w:rPr>
      </w:pPr>
    </w:p>
    <w:sectPr w:rsidR="00B31B14">
      <w:type w:val="continuous"/>
      <w:pgSz w:w="11920" w:h="16840"/>
      <w:pgMar w:top="220" w:right="560" w:bottom="280" w:left="460" w:header="720" w:footer="720" w:gutter="0"/>
      <w:cols w:space="720" w:equalWidth="0">
        <w:col w:w="10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C09"/>
    <w:multiLevelType w:val="hybridMultilevel"/>
    <w:tmpl w:val="C318E97E"/>
    <w:lvl w:ilvl="0" w:tplc="3500C11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E22324"/>
    <w:multiLevelType w:val="hybridMultilevel"/>
    <w:tmpl w:val="524E0460"/>
    <w:lvl w:ilvl="0" w:tplc="F57060D6">
      <w:start w:val="5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B30FC0"/>
    <w:multiLevelType w:val="hybridMultilevel"/>
    <w:tmpl w:val="F2EE318C"/>
    <w:lvl w:ilvl="0" w:tplc="E2FEB2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9E4165"/>
    <w:multiLevelType w:val="hybridMultilevel"/>
    <w:tmpl w:val="13F2AB02"/>
    <w:lvl w:ilvl="0" w:tplc="11D4787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8533700">
    <w:abstractNumId w:val="0"/>
  </w:num>
  <w:num w:numId="2" w16cid:durableId="491719799">
    <w:abstractNumId w:val="3"/>
  </w:num>
  <w:num w:numId="3" w16cid:durableId="1655723726">
    <w:abstractNumId w:val="1"/>
  </w:num>
  <w:num w:numId="4" w16cid:durableId="1882009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F1"/>
    <w:rsid w:val="000049A5"/>
    <w:rsid w:val="0001758C"/>
    <w:rsid w:val="00085715"/>
    <w:rsid w:val="00085BF3"/>
    <w:rsid w:val="000A4D9F"/>
    <w:rsid w:val="000E2BF6"/>
    <w:rsid w:val="00104931"/>
    <w:rsid w:val="00111AF3"/>
    <w:rsid w:val="00115423"/>
    <w:rsid w:val="00116523"/>
    <w:rsid w:val="00187820"/>
    <w:rsid w:val="001A246D"/>
    <w:rsid w:val="001A74C7"/>
    <w:rsid w:val="001C4CA3"/>
    <w:rsid w:val="001F5434"/>
    <w:rsid w:val="00234C38"/>
    <w:rsid w:val="00237F21"/>
    <w:rsid w:val="00253C81"/>
    <w:rsid w:val="002564C8"/>
    <w:rsid w:val="00280FB5"/>
    <w:rsid w:val="0029386D"/>
    <w:rsid w:val="002D622F"/>
    <w:rsid w:val="002D70FB"/>
    <w:rsid w:val="002F081F"/>
    <w:rsid w:val="002F3301"/>
    <w:rsid w:val="002F7BD9"/>
    <w:rsid w:val="00314E51"/>
    <w:rsid w:val="0032092F"/>
    <w:rsid w:val="00325107"/>
    <w:rsid w:val="00335448"/>
    <w:rsid w:val="00342618"/>
    <w:rsid w:val="00380AF1"/>
    <w:rsid w:val="003A0650"/>
    <w:rsid w:val="003C4CDD"/>
    <w:rsid w:val="003D66BF"/>
    <w:rsid w:val="00416198"/>
    <w:rsid w:val="00417E1E"/>
    <w:rsid w:val="0042503D"/>
    <w:rsid w:val="00437C36"/>
    <w:rsid w:val="0047034B"/>
    <w:rsid w:val="004852D5"/>
    <w:rsid w:val="004A630C"/>
    <w:rsid w:val="004B5A3C"/>
    <w:rsid w:val="004C5EA3"/>
    <w:rsid w:val="004F5BF0"/>
    <w:rsid w:val="0050557A"/>
    <w:rsid w:val="00513C55"/>
    <w:rsid w:val="00526471"/>
    <w:rsid w:val="005628B2"/>
    <w:rsid w:val="005A4296"/>
    <w:rsid w:val="005D1E5F"/>
    <w:rsid w:val="005D38BF"/>
    <w:rsid w:val="005E1C70"/>
    <w:rsid w:val="00604046"/>
    <w:rsid w:val="00636BF3"/>
    <w:rsid w:val="00642218"/>
    <w:rsid w:val="00663928"/>
    <w:rsid w:val="00666B45"/>
    <w:rsid w:val="0068731B"/>
    <w:rsid w:val="006920AA"/>
    <w:rsid w:val="006C5930"/>
    <w:rsid w:val="00707025"/>
    <w:rsid w:val="00715150"/>
    <w:rsid w:val="00716CA5"/>
    <w:rsid w:val="00724818"/>
    <w:rsid w:val="00740A1E"/>
    <w:rsid w:val="00746A4E"/>
    <w:rsid w:val="0076431E"/>
    <w:rsid w:val="00792D48"/>
    <w:rsid w:val="007A3C50"/>
    <w:rsid w:val="007A7D34"/>
    <w:rsid w:val="007B112D"/>
    <w:rsid w:val="007E0BF3"/>
    <w:rsid w:val="007E27F1"/>
    <w:rsid w:val="007F402C"/>
    <w:rsid w:val="00814F7C"/>
    <w:rsid w:val="008231EA"/>
    <w:rsid w:val="00825ABA"/>
    <w:rsid w:val="008500C5"/>
    <w:rsid w:val="008529DE"/>
    <w:rsid w:val="00853E34"/>
    <w:rsid w:val="00865A59"/>
    <w:rsid w:val="00876680"/>
    <w:rsid w:val="008B58E8"/>
    <w:rsid w:val="008F72A5"/>
    <w:rsid w:val="00914F26"/>
    <w:rsid w:val="00930BD8"/>
    <w:rsid w:val="00941F94"/>
    <w:rsid w:val="009449C6"/>
    <w:rsid w:val="00962E2D"/>
    <w:rsid w:val="00964EA2"/>
    <w:rsid w:val="00970E50"/>
    <w:rsid w:val="0097692F"/>
    <w:rsid w:val="009A1761"/>
    <w:rsid w:val="009A5B88"/>
    <w:rsid w:val="009B09DE"/>
    <w:rsid w:val="009B0CAE"/>
    <w:rsid w:val="009D2B08"/>
    <w:rsid w:val="009F1B61"/>
    <w:rsid w:val="00A42B07"/>
    <w:rsid w:val="00A42FED"/>
    <w:rsid w:val="00AB2B57"/>
    <w:rsid w:val="00AE3974"/>
    <w:rsid w:val="00B02376"/>
    <w:rsid w:val="00B04F58"/>
    <w:rsid w:val="00B04FF6"/>
    <w:rsid w:val="00B31B14"/>
    <w:rsid w:val="00B520F1"/>
    <w:rsid w:val="00B80B4F"/>
    <w:rsid w:val="00B9130D"/>
    <w:rsid w:val="00BB73E4"/>
    <w:rsid w:val="00BC71FE"/>
    <w:rsid w:val="00BE45A9"/>
    <w:rsid w:val="00C22EA8"/>
    <w:rsid w:val="00C47105"/>
    <w:rsid w:val="00C50A45"/>
    <w:rsid w:val="00C6492E"/>
    <w:rsid w:val="00C86C5C"/>
    <w:rsid w:val="00C9147E"/>
    <w:rsid w:val="00D13B80"/>
    <w:rsid w:val="00D1457B"/>
    <w:rsid w:val="00D24714"/>
    <w:rsid w:val="00D3040A"/>
    <w:rsid w:val="00D3450E"/>
    <w:rsid w:val="00D66564"/>
    <w:rsid w:val="00D761D1"/>
    <w:rsid w:val="00DA4263"/>
    <w:rsid w:val="00DB700B"/>
    <w:rsid w:val="00DE0683"/>
    <w:rsid w:val="00E22E83"/>
    <w:rsid w:val="00E46E9F"/>
    <w:rsid w:val="00E55626"/>
    <w:rsid w:val="00E834B8"/>
    <w:rsid w:val="00EA1F15"/>
    <w:rsid w:val="00EB1966"/>
    <w:rsid w:val="00EB35FD"/>
    <w:rsid w:val="00EB6FB3"/>
    <w:rsid w:val="00EC442A"/>
    <w:rsid w:val="00EC7E98"/>
    <w:rsid w:val="00EE6F07"/>
    <w:rsid w:val="00EF5AF1"/>
    <w:rsid w:val="00F44402"/>
    <w:rsid w:val="00F51752"/>
    <w:rsid w:val="00F53924"/>
    <w:rsid w:val="00F56259"/>
    <w:rsid w:val="00F77E24"/>
    <w:rsid w:val="00F809DD"/>
    <w:rsid w:val="00F81CF6"/>
    <w:rsid w:val="00F82555"/>
    <w:rsid w:val="00F96D52"/>
    <w:rsid w:val="00FB5B12"/>
    <w:rsid w:val="00FC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>
      <o:colormru v:ext="edit" colors="#2d2d87,#29297b,#282878"/>
    </o:shapedefaults>
    <o:shapelayout v:ext="edit">
      <o:idmap v:ext="edit" data="1"/>
    </o:shapelayout>
  </w:shapeDefaults>
  <w:decimalSymbol w:val="."/>
  <w:listSeparator w:val=","/>
  <w14:docId w14:val="4D14C34F"/>
  <w15:chartTrackingRefBased/>
  <w15:docId w15:val="{FC2A9805-BCC3-4141-ADCB-72062B0F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1E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B700B"/>
    <w:rPr>
      <w:rFonts w:ascii="Tahoma" w:hAnsi="Tahoma" w:cs="Tahoma"/>
      <w:sz w:val="16"/>
      <w:szCs w:val="16"/>
    </w:rPr>
  </w:style>
  <w:style w:type="character" w:styleId="Hyperlink">
    <w:name w:val="Hyperlink"/>
    <w:rsid w:val="00740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chael.lockett\Desktop\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2</TotalTime>
  <Pages>9</Pages>
  <Words>1127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Company>RBT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</dc:title>
  <dc:subject/>
  <dc:creator>RBT</dc:creator>
  <cp:keywords/>
  <cp:lastModifiedBy>Hayley Brook</cp:lastModifiedBy>
  <cp:revision>6</cp:revision>
  <cp:lastPrinted>2017-10-12T12:25:00Z</cp:lastPrinted>
  <dcterms:created xsi:type="dcterms:W3CDTF">2025-03-19T13:53:00Z</dcterms:created>
  <dcterms:modified xsi:type="dcterms:W3CDTF">2025-04-16T11:00:00Z</dcterms:modified>
</cp:coreProperties>
</file>